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622F1" w14:textId="77777777" w:rsidR="000D0BCD" w:rsidRPr="00C210DC" w:rsidRDefault="000D0BCD" w:rsidP="00C210DC">
      <w:pPr>
        <w:pStyle w:val="aff"/>
        <w:spacing w:line="280" w:lineRule="exact"/>
        <w:ind w:left="11184"/>
        <w:rPr>
          <w:sz w:val="28"/>
          <w:szCs w:val="28"/>
          <w:lang w:eastAsia="ru-RU"/>
        </w:rPr>
      </w:pPr>
      <w:r w:rsidRPr="00C210DC">
        <w:rPr>
          <w:sz w:val="28"/>
          <w:szCs w:val="28"/>
          <w:lang w:eastAsia="ru-RU"/>
        </w:rPr>
        <w:t xml:space="preserve">Приложение </w:t>
      </w:r>
    </w:p>
    <w:p w14:paraId="50D735D1" w14:textId="77777777" w:rsidR="000D0BCD" w:rsidRPr="00C210DC" w:rsidRDefault="000D0BCD" w:rsidP="00C210DC">
      <w:pPr>
        <w:pStyle w:val="aff"/>
        <w:spacing w:line="280" w:lineRule="exact"/>
        <w:ind w:left="11184"/>
        <w:rPr>
          <w:sz w:val="28"/>
          <w:szCs w:val="28"/>
          <w:lang w:eastAsia="ru-RU"/>
        </w:rPr>
      </w:pPr>
      <w:r w:rsidRPr="00C210DC">
        <w:rPr>
          <w:sz w:val="28"/>
          <w:szCs w:val="28"/>
          <w:lang w:eastAsia="ru-RU"/>
        </w:rPr>
        <w:t>к приказу Государственного комитета по науке и технологиям Республики Беларусь</w:t>
      </w:r>
    </w:p>
    <w:p w14:paraId="6B386A97" w14:textId="0B104FAD" w:rsidR="000D0BCD" w:rsidRPr="00C210DC" w:rsidRDefault="00711D50" w:rsidP="00C210DC">
      <w:pPr>
        <w:pStyle w:val="aff"/>
        <w:spacing w:line="280" w:lineRule="exact"/>
        <w:ind w:left="11184"/>
        <w:rPr>
          <w:sz w:val="28"/>
          <w:szCs w:val="28"/>
          <w:lang w:eastAsia="ru-RU"/>
        </w:rPr>
      </w:pPr>
      <w:r w:rsidRPr="00711D50">
        <w:rPr>
          <w:sz w:val="28"/>
          <w:szCs w:val="28"/>
          <w:u w:val="single"/>
          <w:lang w:eastAsia="ru-RU"/>
        </w:rPr>
        <w:t>29.12.2023</w:t>
      </w:r>
      <w:r w:rsidR="000D0BCD" w:rsidRPr="00C210DC">
        <w:rPr>
          <w:sz w:val="28"/>
          <w:szCs w:val="28"/>
          <w:lang w:eastAsia="ru-RU"/>
        </w:rPr>
        <w:t xml:space="preserve"> №</w:t>
      </w:r>
      <w:r>
        <w:rPr>
          <w:sz w:val="28"/>
          <w:szCs w:val="28"/>
          <w:lang w:eastAsia="ru-RU"/>
        </w:rPr>
        <w:t xml:space="preserve"> </w:t>
      </w:r>
      <w:r w:rsidRPr="00711D50">
        <w:rPr>
          <w:sz w:val="28"/>
          <w:szCs w:val="28"/>
          <w:u w:val="single"/>
          <w:lang w:eastAsia="ru-RU"/>
        </w:rPr>
        <w:t>42</w:t>
      </w:r>
      <w:r>
        <w:rPr>
          <w:sz w:val="28"/>
          <w:szCs w:val="28"/>
          <w:u w:val="single"/>
          <w:lang w:eastAsia="ru-RU"/>
        </w:rPr>
        <w:t>2              </w:t>
      </w:r>
    </w:p>
    <w:p w14:paraId="6E5E109F" w14:textId="77777777" w:rsidR="000D0BCD" w:rsidRPr="00C210DC" w:rsidRDefault="000D0BCD" w:rsidP="00C210DC">
      <w:pPr>
        <w:pStyle w:val="aff"/>
        <w:spacing w:line="280" w:lineRule="exact"/>
        <w:rPr>
          <w:sz w:val="28"/>
          <w:szCs w:val="28"/>
          <w:lang w:eastAsia="ru-RU"/>
        </w:rPr>
      </w:pPr>
    </w:p>
    <w:p w14:paraId="29B0A803" w14:textId="4302AB46" w:rsidR="000D0BCD" w:rsidRPr="00C210DC" w:rsidRDefault="000D0BCD" w:rsidP="00C210DC">
      <w:pPr>
        <w:pStyle w:val="aff"/>
        <w:spacing w:line="280" w:lineRule="exact"/>
        <w:rPr>
          <w:rFonts w:eastAsia="Times New Roman"/>
          <w:sz w:val="28"/>
          <w:szCs w:val="28"/>
          <w:lang w:eastAsia="ru-RU"/>
        </w:rPr>
      </w:pPr>
      <w:r w:rsidRPr="00C210DC">
        <w:rPr>
          <w:rFonts w:eastAsia="Times New Roman"/>
          <w:sz w:val="28"/>
          <w:szCs w:val="28"/>
          <w:lang w:eastAsia="ru-RU"/>
        </w:rPr>
        <w:t xml:space="preserve">Прогнозные показатели приема для получения </w:t>
      </w:r>
      <w:r w:rsidR="007E5C03">
        <w:rPr>
          <w:rFonts w:eastAsia="Times New Roman"/>
          <w:sz w:val="28"/>
          <w:szCs w:val="28"/>
          <w:lang w:eastAsia="ru-RU"/>
        </w:rPr>
        <w:t>научно-ориентированного</w:t>
      </w:r>
      <w:r w:rsidRPr="00C210DC">
        <w:rPr>
          <w:rFonts w:eastAsia="Times New Roman"/>
          <w:sz w:val="28"/>
          <w:szCs w:val="28"/>
          <w:lang w:eastAsia="ru-RU"/>
        </w:rPr>
        <w:t xml:space="preserve"> </w:t>
      </w:r>
    </w:p>
    <w:p w14:paraId="792A457E" w14:textId="77777777" w:rsidR="000D0BCD" w:rsidRPr="00C210DC" w:rsidRDefault="000D0BCD" w:rsidP="00C210DC">
      <w:pPr>
        <w:pStyle w:val="aff"/>
        <w:spacing w:line="280" w:lineRule="exact"/>
        <w:rPr>
          <w:rFonts w:eastAsia="Times New Roman"/>
          <w:sz w:val="28"/>
          <w:szCs w:val="28"/>
          <w:lang w:eastAsia="ru-RU"/>
        </w:rPr>
      </w:pPr>
      <w:r w:rsidRPr="00C210DC">
        <w:rPr>
          <w:rFonts w:eastAsia="Times New Roman"/>
          <w:sz w:val="28"/>
          <w:szCs w:val="28"/>
          <w:lang w:eastAsia="ru-RU"/>
        </w:rPr>
        <w:t xml:space="preserve">образования за счет средств республиканского бюджета на 2024 год </w:t>
      </w: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547"/>
        <w:gridCol w:w="3544"/>
        <w:gridCol w:w="1543"/>
        <w:gridCol w:w="991"/>
        <w:gridCol w:w="991"/>
        <w:gridCol w:w="991"/>
        <w:gridCol w:w="991"/>
        <w:gridCol w:w="991"/>
        <w:gridCol w:w="991"/>
        <w:gridCol w:w="992"/>
      </w:tblGrid>
      <w:tr w:rsidR="0063629A" w:rsidRPr="00420EF6" w14:paraId="72202AB2" w14:textId="77777777" w:rsidTr="00C7411F">
        <w:trPr>
          <w:tblHeader/>
          <w:jc w:val="center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70504" w14:textId="0D3B29A1" w:rsidR="0063629A" w:rsidRPr="004B6310" w:rsidRDefault="0063629A" w:rsidP="007A79AC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825B8" w14:textId="24A7A079" w:rsidR="0063629A" w:rsidRPr="004B6310" w:rsidRDefault="0063629A" w:rsidP="007A79AC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Организация-заказчик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BF7B0" w14:textId="5C2BF630" w:rsidR="0063629A" w:rsidRPr="004B6310" w:rsidRDefault="0063629A" w:rsidP="0063629A">
            <w:pPr>
              <w:pStyle w:val="ad"/>
              <w:suppressAutoHyphens w:val="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 xml:space="preserve">Шифр </w:t>
            </w:r>
            <w:r w:rsidR="00C7411F">
              <w:rPr>
                <w:sz w:val="22"/>
              </w:rPr>
              <w:br/>
            </w:r>
            <w:r w:rsidRPr="004B6310">
              <w:rPr>
                <w:sz w:val="22"/>
              </w:rPr>
              <w:t>специальности</w:t>
            </w:r>
          </w:p>
        </w:tc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9A0B0" w14:textId="314AB7A3" w:rsidR="0063629A" w:rsidRPr="004B6310" w:rsidRDefault="0063629A" w:rsidP="0063629A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Аспирантура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E1247" w14:textId="40EE4A69" w:rsidR="0063629A" w:rsidRPr="004B6310" w:rsidRDefault="0063629A" w:rsidP="0063629A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Докторантура</w:t>
            </w:r>
          </w:p>
        </w:tc>
      </w:tr>
      <w:tr w:rsidR="0063629A" w:rsidRPr="00420EF6" w14:paraId="1F1AD58F" w14:textId="77777777" w:rsidTr="00C7411F">
        <w:trPr>
          <w:tblHeader/>
          <w:jc w:val="center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B2500" w14:textId="77777777" w:rsidR="0063629A" w:rsidRPr="004B6310" w:rsidRDefault="0063629A" w:rsidP="00C210DC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738DC" w14:textId="77777777" w:rsidR="0063629A" w:rsidRPr="004B6310" w:rsidRDefault="0063629A" w:rsidP="00C210DC">
            <w:pPr>
              <w:pStyle w:val="ad"/>
              <w:rPr>
                <w:sz w:val="22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D0AD1" w14:textId="77777777" w:rsidR="0063629A" w:rsidRPr="004B6310" w:rsidRDefault="0063629A" w:rsidP="0063629A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4C4EC" w14:textId="7C682C54" w:rsidR="0063629A" w:rsidRPr="004B6310" w:rsidRDefault="0063629A" w:rsidP="0063629A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Всего</w:t>
            </w:r>
          </w:p>
        </w:tc>
        <w:tc>
          <w:tcPr>
            <w:tcW w:w="2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56880" w14:textId="4BAEA258" w:rsidR="0063629A" w:rsidRPr="004B6310" w:rsidRDefault="0063629A" w:rsidP="0063629A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Из них по форме обучения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6E22C" w14:textId="367B9086" w:rsidR="0063629A" w:rsidRPr="004B6310" w:rsidRDefault="0063629A" w:rsidP="0063629A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Всего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DCE29" w14:textId="708488A9" w:rsidR="0063629A" w:rsidRPr="004B6310" w:rsidRDefault="0063629A" w:rsidP="0063629A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Из них по форме обучения</w:t>
            </w:r>
          </w:p>
        </w:tc>
      </w:tr>
      <w:tr w:rsidR="0063629A" w:rsidRPr="00420EF6" w14:paraId="5CFAF1C4" w14:textId="77777777" w:rsidTr="00C7411F">
        <w:trPr>
          <w:tblHeader/>
          <w:jc w:val="center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F9ADE" w14:textId="77777777" w:rsidR="0063629A" w:rsidRPr="004B6310" w:rsidRDefault="0063629A" w:rsidP="00C210DC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4E554" w14:textId="77777777" w:rsidR="0063629A" w:rsidRPr="004B6310" w:rsidRDefault="0063629A" w:rsidP="00C210DC">
            <w:pPr>
              <w:pStyle w:val="ad"/>
              <w:rPr>
                <w:sz w:val="22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EA793" w14:textId="77777777" w:rsidR="0063629A" w:rsidRPr="004B6310" w:rsidRDefault="0063629A" w:rsidP="0063629A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F86FF" w14:textId="77777777" w:rsidR="0063629A" w:rsidRPr="004B6310" w:rsidRDefault="0063629A" w:rsidP="0063629A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AC140" w14:textId="321B755A" w:rsidR="0063629A" w:rsidRPr="004B6310" w:rsidRDefault="0063629A" w:rsidP="0063629A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Дневная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47B35" w14:textId="02B0D4E0" w:rsidR="0063629A" w:rsidRPr="004B6310" w:rsidRDefault="0063629A" w:rsidP="0063629A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Заочная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77A9D" w14:textId="29450C9D" w:rsidR="0063629A" w:rsidRPr="004B6310" w:rsidRDefault="0063629A" w:rsidP="0063629A">
            <w:pPr>
              <w:pStyle w:val="ad"/>
              <w:suppressAutoHyphens w:val="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Соискательство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7DB7C" w14:textId="77777777" w:rsidR="0063629A" w:rsidRPr="004B6310" w:rsidRDefault="0063629A" w:rsidP="0063629A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C0708" w14:textId="58D767E9" w:rsidR="0063629A" w:rsidRPr="004B6310" w:rsidRDefault="0063629A" w:rsidP="0063629A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Дневная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66F5C" w14:textId="1F3CB66D" w:rsidR="0063629A" w:rsidRPr="004B6310" w:rsidRDefault="0063629A" w:rsidP="0063629A">
            <w:pPr>
              <w:pStyle w:val="ad"/>
              <w:suppressAutoHyphens w:val="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Соискательство</w:t>
            </w:r>
          </w:p>
        </w:tc>
      </w:tr>
      <w:tr w:rsidR="0063629A" w:rsidRPr="004B6310" w14:paraId="24E1E6C5" w14:textId="77777777" w:rsidTr="001E54F9">
        <w:trPr>
          <w:jc w:val="center"/>
        </w:trPr>
        <w:tc>
          <w:tcPr>
            <w:tcW w:w="14572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7B3E6CD3" w14:textId="77777777" w:rsidR="0063629A" w:rsidRPr="004B6310" w:rsidRDefault="0063629A" w:rsidP="007E5C03">
            <w:pPr>
              <w:pStyle w:val="ad"/>
              <w:jc w:val="center"/>
              <w:rPr>
                <w:b/>
                <w:bCs/>
                <w:sz w:val="22"/>
              </w:rPr>
            </w:pPr>
            <w:r w:rsidRPr="004B6310">
              <w:rPr>
                <w:b/>
                <w:bCs/>
                <w:sz w:val="22"/>
              </w:rPr>
              <w:t>Администрация Президента Республики Беларусь</w:t>
            </w:r>
          </w:p>
        </w:tc>
      </w:tr>
      <w:tr w:rsidR="00FE2D2B" w:rsidRPr="00420EF6" w14:paraId="0EA4B87E" w14:textId="77777777" w:rsidTr="00C7411F">
        <w:trPr>
          <w:jc w:val="center"/>
        </w:trPr>
        <w:tc>
          <w:tcPr>
            <w:tcW w:w="2547" w:type="dxa"/>
            <w:vMerge w:val="restart"/>
            <w:shd w:val="clear" w:color="auto" w:fill="auto"/>
          </w:tcPr>
          <w:p w14:paraId="1314C749" w14:textId="77777777" w:rsidR="00FE2D2B" w:rsidRPr="004B6310" w:rsidRDefault="00FE2D2B" w:rsidP="00C210DC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Академия управления при Президенте Республики Беларусь</w:t>
            </w:r>
          </w:p>
        </w:tc>
        <w:tc>
          <w:tcPr>
            <w:tcW w:w="3544" w:type="dxa"/>
            <w:shd w:val="clear" w:color="auto" w:fill="auto"/>
          </w:tcPr>
          <w:p w14:paraId="1F2DFC69" w14:textId="77777777" w:rsidR="00FE2D2B" w:rsidRPr="004B6310" w:rsidRDefault="00FE2D2B" w:rsidP="00C210DC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42390729" w14:textId="77777777" w:rsidR="00FE2D2B" w:rsidRPr="004B6310" w:rsidRDefault="00FE2D2B" w:rsidP="0063629A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08.00.05</w:t>
            </w:r>
          </w:p>
        </w:tc>
        <w:tc>
          <w:tcPr>
            <w:tcW w:w="991" w:type="dxa"/>
            <w:shd w:val="clear" w:color="auto" w:fill="auto"/>
          </w:tcPr>
          <w:p w14:paraId="20D48085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35332E1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9D39CEE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6384355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77BEADE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67EE426E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A77527F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</w:tr>
      <w:tr w:rsidR="00FE2D2B" w:rsidRPr="00420EF6" w14:paraId="4FA96877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604671E5" w14:textId="77777777" w:rsidR="00FE2D2B" w:rsidRPr="004B6310" w:rsidRDefault="00FE2D2B" w:rsidP="00C210DC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098C39E8" w14:textId="77777777" w:rsidR="00FE2D2B" w:rsidRPr="004B6310" w:rsidRDefault="00FE2D2B" w:rsidP="00C210DC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63963958" w14:textId="77777777" w:rsidR="00FE2D2B" w:rsidRPr="004B6310" w:rsidRDefault="00FE2D2B" w:rsidP="0063629A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08.00.05</w:t>
            </w:r>
          </w:p>
        </w:tc>
        <w:tc>
          <w:tcPr>
            <w:tcW w:w="991" w:type="dxa"/>
            <w:shd w:val="clear" w:color="auto" w:fill="auto"/>
          </w:tcPr>
          <w:p w14:paraId="1522CA6D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72BC68D3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10E4D74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CBE3D12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0939C4E4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08432125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125B3268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FE2D2B" w:rsidRPr="00420EF6" w14:paraId="0536C07C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31198F46" w14:textId="77777777" w:rsidR="00FE2D2B" w:rsidRPr="004B6310" w:rsidRDefault="00FE2D2B" w:rsidP="00C210DC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3C9A3570" w14:textId="77777777" w:rsidR="00FE2D2B" w:rsidRPr="004B6310" w:rsidRDefault="00FE2D2B" w:rsidP="00C210DC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0300EEB2" w14:textId="77777777" w:rsidR="00FE2D2B" w:rsidRPr="004B6310" w:rsidRDefault="00FE2D2B" w:rsidP="0063629A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12.00.02</w:t>
            </w:r>
          </w:p>
        </w:tc>
        <w:tc>
          <w:tcPr>
            <w:tcW w:w="991" w:type="dxa"/>
            <w:shd w:val="clear" w:color="auto" w:fill="auto"/>
          </w:tcPr>
          <w:p w14:paraId="55D1D072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6D367E94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5EA2EA73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B093331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AFDAA7B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081F5B2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4BB6C4D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FE2D2B" w:rsidRPr="00420EF6" w14:paraId="0C3ADABF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208307DA" w14:textId="77777777" w:rsidR="00FE2D2B" w:rsidRPr="004B6310" w:rsidRDefault="00FE2D2B" w:rsidP="00C210DC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5DD0EF84" w14:textId="77777777" w:rsidR="00FE2D2B" w:rsidRPr="004B6310" w:rsidRDefault="00FE2D2B" w:rsidP="00C210DC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33817312" w14:textId="77777777" w:rsidR="00FE2D2B" w:rsidRPr="004B6310" w:rsidRDefault="00FE2D2B" w:rsidP="0063629A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12.00.03</w:t>
            </w:r>
          </w:p>
        </w:tc>
        <w:tc>
          <w:tcPr>
            <w:tcW w:w="991" w:type="dxa"/>
            <w:shd w:val="clear" w:color="auto" w:fill="auto"/>
          </w:tcPr>
          <w:p w14:paraId="08284465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0BD49BC7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668E6E6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316EFBF1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9C42618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4F61C84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0B0DDD4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FE2D2B" w:rsidRPr="00420EF6" w14:paraId="7185907A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48E684DD" w14:textId="77777777" w:rsidR="00FE2D2B" w:rsidRPr="004B6310" w:rsidRDefault="00FE2D2B" w:rsidP="00C210DC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4E83E3F5" w14:textId="77777777" w:rsidR="00FE2D2B" w:rsidRPr="004B6310" w:rsidRDefault="00FE2D2B" w:rsidP="00C210DC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34CD0765" w14:textId="77777777" w:rsidR="00FE2D2B" w:rsidRPr="004B6310" w:rsidRDefault="00FE2D2B" w:rsidP="0063629A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12.00.10</w:t>
            </w:r>
          </w:p>
        </w:tc>
        <w:tc>
          <w:tcPr>
            <w:tcW w:w="991" w:type="dxa"/>
            <w:shd w:val="clear" w:color="auto" w:fill="auto"/>
          </w:tcPr>
          <w:p w14:paraId="38A17BEB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261BB220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F8D419B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91A91D4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4B594689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AF3CB6A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5CF6C96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FE2D2B" w:rsidRPr="00420EF6" w14:paraId="71E771AC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2C049E4B" w14:textId="77777777" w:rsidR="00FE2D2B" w:rsidRPr="004B6310" w:rsidRDefault="00FE2D2B" w:rsidP="00C210DC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48397465" w14:textId="77777777" w:rsidR="00FE2D2B" w:rsidRPr="004B6310" w:rsidRDefault="00FE2D2B" w:rsidP="00C210DC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5F3315AA" w14:textId="77777777" w:rsidR="00FE2D2B" w:rsidRPr="004B6310" w:rsidRDefault="00FE2D2B" w:rsidP="0063629A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12.00.14</w:t>
            </w:r>
          </w:p>
        </w:tc>
        <w:tc>
          <w:tcPr>
            <w:tcW w:w="991" w:type="dxa"/>
            <w:shd w:val="clear" w:color="auto" w:fill="auto"/>
          </w:tcPr>
          <w:p w14:paraId="45D305D5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4B938582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575B0DA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3F0E993A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E190DA1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22C9EE0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4D7B27E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FE2D2B" w:rsidRPr="00420EF6" w14:paraId="6C7B8A98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5700D4E2" w14:textId="77777777" w:rsidR="00FE2D2B" w:rsidRPr="004B6310" w:rsidRDefault="00FE2D2B" w:rsidP="00C210DC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55F3D69D" w14:textId="77777777" w:rsidR="00FE2D2B" w:rsidRPr="004B6310" w:rsidRDefault="00FE2D2B" w:rsidP="00C210DC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067D3030" w14:textId="77777777" w:rsidR="00FE2D2B" w:rsidRPr="004B6310" w:rsidRDefault="00FE2D2B" w:rsidP="0063629A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19.00.03</w:t>
            </w:r>
          </w:p>
        </w:tc>
        <w:tc>
          <w:tcPr>
            <w:tcW w:w="991" w:type="dxa"/>
            <w:shd w:val="clear" w:color="auto" w:fill="auto"/>
          </w:tcPr>
          <w:p w14:paraId="0BAE4B2D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3886B77E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233A34D1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0B08F9D0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26469C4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13A6FCE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9DFDF05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FE2D2B" w:rsidRPr="00420EF6" w14:paraId="34446EA6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5A80E9DF" w14:textId="77777777" w:rsidR="00FE2D2B" w:rsidRPr="004B6310" w:rsidRDefault="00FE2D2B" w:rsidP="00C210DC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E98E535" w14:textId="77777777" w:rsidR="00FE2D2B" w:rsidRPr="004B6310" w:rsidRDefault="00FE2D2B" w:rsidP="00C210DC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6A9DE9E2" w14:textId="77777777" w:rsidR="00FE2D2B" w:rsidRPr="004B6310" w:rsidRDefault="00FE2D2B" w:rsidP="0063629A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19.00.13</w:t>
            </w:r>
          </w:p>
        </w:tc>
        <w:tc>
          <w:tcPr>
            <w:tcW w:w="991" w:type="dxa"/>
            <w:shd w:val="clear" w:color="auto" w:fill="auto"/>
          </w:tcPr>
          <w:p w14:paraId="472275D1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100EB04A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E8DC6CD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01057A0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4DFE74F5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5D9C10F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DD01F0F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FE2D2B" w:rsidRPr="00420EF6" w14:paraId="61F11AC6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405594DF" w14:textId="77777777" w:rsidR="00FE2D2B" w:rsidRPr="004B6310" w:rsidRDefault="00FE2D2B" w:rsidP="00C210DC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2E3CFC30" w14:textId="77777777" w:rsidR="00FE2D2B" w:rsidRPr="004B6310" w:rsidRDefault="00FE2D2B" w:rsidP="00C210DC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auto"/>
          </w:tcPr>
          <w:p w14:paraId="74A39AB8" w14:textId="77777777" w:rsidR="00FE2D2B" w:rsidRPr="004B6310" w:rsidRDefault="00FE2D2B" w:rsidP="0063629A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22.00.08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14:paraId="43738A84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14:paraId="4295C597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6CA1151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10713A4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57892B6E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4540549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65B91B1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FE2D2B" w:rsidRPr="00420EF6" w14:paraId="098FBB47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799D1836" w14:textId="77777777" w:rsidR="00FE2D2B" w:rsidRPr="004B6310" w:rsidRDefault="00FE2D2B" w:rsidP="00C210DC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1AB6BA3E" w14:textId="77777777" w:rsidR="00FE2D2B" w:rsidRPr="004B6310" w:rsidRDefault="00FE2D2B" w:rsidP="00C210DC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13A247" w14:textId="0D661567" w:rsidR="00FE2D2B" w:rsidRPr="004B6310" w:rsidRDefault="00545153" w:rsidP="0063629A">
            <w:pPr>
              <w:pStyle w:val="a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="00FE2D2B" w:rsidRPr="004B6310">
              <w:rPr>
                <w:sz w:val="22"/>
              </w:rPr>
              <w:t>08.00.05</w:t>
            </w:r>
            <w:r w:rsidR="00750A85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45821D" w14:textId="453B7BBC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9D8A59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1ED13CD2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5C16F883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7848AA94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6C4ECAD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BB85489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FE2D2B" w:rsidRPr="00420EF6" w14:paraId="6DBA6EEB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6A104C69" w14:textId="77777777" w:rsidR="00FE2D2B" w:rsidRPr="004B6310" w:rsidRDefault="00FE2D2B" w:rsidP="00C210DC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0E504C23" w14:textId="77777777" w:rsidR="00FE2D2B" w:rsidRPr="004B6310" w:rsidRDefault="00FE2D2B" w:rsidP="00C210DC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859516" w14:textId="320EF7DA" w:rsidR="00FE2D2B" w:rsidRPr="004B6310" w:rsidRDefault="00545153" w:rsidP="0063629A">
            <w:pPr>
              <w:pStyle w:val="a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="00FE2D2B" w:rsidRPr="004B6310">
              <w:rPr>
                <w:sz w:val="22"/>
              </w:rPr>
              <w:t>08.00.01</w:t>
            </w:r>
            <w:r w:rsidR="00750A85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B53393" w14:textId="04514450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886C4A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7AAF1D35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2B0081A7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4D7A9FD6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452A91C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22E853E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FE2D2B" w:rsidRPr="00420EF6" w14:paraId="211590ED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243E0D95" w14:textId="77777777" w:rsidR="00FE2D2B" w:rsidRPr="004B6310" w:rsidRDefault="00FE2D2B" w:rsidP="00C210DC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7B9BC94B" w14:textId="77777777" w:rsidR="00FE2D2B" w:rsidRPr="004B6310" w:rsidRDefault="00FE2D2B" w:rsidP="00C210DC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863CFB" w14:textId="5DEC5C66" w:rsidR="00FE2D2B" w:rsidRPr="004B6310" w:rsidRDefault="00545153" w:rsidP="0063629A">
            <w:pPr>
              <w:pStyle w:val="a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="00FE2D2B" w:rsidRPr="004B6310">
              <w:rPr>
                <w:sz w:val="22"/>
              </w:rPr>
              <w:t>08.00.14</w:t>
            </w:r>
            <w:r w:rsidR="00750A85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DE310B" w14:textId="20800B1B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0C2DE3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7B4954D3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47480A21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31B967FC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0D6F9C7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23908DB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FE2D2B" w:rsidRPr="00420EF6" w14:paraId="7BC50449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5365A5FE" w14:textId="77777777" w:rsidR="00FE2D2B" w:rsidRPr="004B6310" w:rsidRDefault="00FE2D2B" w:rsidP="00C210DC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7D9DEF90" w14:textId="77777777" w:rsidR="00FE2D2B" w:rsidRPr="004B6310" w:rsidRDefault="00FE2D2B" w:rsidP="00C210DC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FC75E7" w14:textId="06C54F69" w:rsidR="00FE2D2B" w:rsidRPr="004B6310" w:rsidRDefault="00545153" w:rsidP="0063629A">
            <w:pPr>
              <w:pStyle w:val="a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="00FE2D2B" w:rsidRPr="004B6310">
              <w:rPr>
                <w:sz w:val="22"/>
              </w:rPr>
              <w:t>08.00.13</w:t>
            </w:r>
            <w:r w:rsidR="00750A85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43EBDF" w14:textId="29FA7DCC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BC9265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5B48F200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1878C484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6C17BF9C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61EC4B2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56CD8C6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FE2D2B" w:rsidRPr="00420EF6" w14:paraId="560EFEE6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504254FC" w14:textId="77777777" w:rsidR="00FE2D2B" w:rsidRPr="004B6310" w:rsidRDefault="00FE2D2B" w:rsidP="00C210DC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1BC33A1D" w14:textId="77777777" w:rsidR="00FE2D2B" w:rsidRPr="004B6310" w:rsidRDefault="00FE2D2B" w:rsidP="00C210DC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9939F6" w14:textId="18FA8D67" w:rsidR="00FE2D2B" w:rsidRPr="004B6310" w:rsidRDefault="00545153" w:rsidP="0063629A">
            <w:pPr>
              <w:pStyle w:val="a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="00FE2D2B" w:rsidRPr="004B6310">
              <w:rPr>
                <w:sz w:val="22"/>
              </w:rPr>
              <w:t>12.00.15</w:t>
            </w:r>
            <w:r w:rsidR="00750A85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515A86" w14:textId="358E9B43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0A9D72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7E47054A" w14:textId="77777777" w:rsidR="00FE2D2B" w:rsidRPr="00B50839" w:rsidRDefault="00FE2D2B" w:rsidP="004B6310">
            <w:pPr>
              <w:pStyle w:val="ad"/>
              <w:jc w:val="center"/>
              <w:rPr>
                <w:sz w:val="22"/>
                <w:lang w:val="en-US"/>
              </w:rPr>
            </w:pPr>
          </w:p>
        </w:tc>
        <w:tc>
          <w:tcPr>
            <w:tcW w:w="991" w:type="dxa"/>
            <w:shd w:val="clear" w:color="auto" w:fill="auto"/>
          </w:tcPr>
          <w:p w14:paraId="05A2D0C9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52306DE2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6F46027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81984F9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FE2D2B" w:rsidRPr="00420EF6" w14:paraId="6F019496" w14:textId="77777777" w:rsidTr="0063629A">
        <w:trPr>
          <w:jc w:val="center"/>
        </w:trPr>
        <w:tc>
          <w:tcPr>
            <w:tcW w:w="7634" w:type="dxa"/>
            <w:gridSpan w:val="3"/>
            <w:shd w:val="clear" w:color="auto" w:fill="auto"/>
          </w:tcPr>
          <w:p w14:paraId="1855B179" w14:textId="77777777" w:rsidR="00FE2D2B" w:rsidRPr="004B6310" w:rsidRDefault="00FE2D2B" w:rsidP="00C210DC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lastRenderedPageBreak/>
              <w:t>Академия управления при Президенте Республики Беларусь, Итого</w:t>
            </w:r>
          </w:p>
        </w:tc>
        <w:tc>
          <w:tcPr>
            <w:tcW w:w="991" w:type="dxa"/>
            <w:shd w:val="clear" w:color="auto" w:fill="auto"/>
          </w:tcPr>
          <w:p w14:paraId="2A86225C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18</w:t>
            </w:r>
          </w:p>
        </w:tc>
        <w:tc>
          <w:tcPr>
            <w:tcW w:w="991" w:type="dxa"/>
            <w:shd w:val="clear" w:color="auto" w:fill="auto"/>
          </w:tcPr>
          <w:p w14:paraId="76E0EE1F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2E1C1F23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14:paraId="07E34F92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5</w:t>
            </w:r>
          </w:p>
        </w:tc>
        <w:tc>
          <w:tcPr>
            <w:tcW w:w="991" w:type="dxa"/>
            <w:shd w:val="clear" w:color="auto" w:fill="auto"/>
          </w:tcPr>
          <w:p w14:paraId="36703CF3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0ADF16DD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2B7CD4EF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</w:tr>
      <w:tr w:rsidR="00FE2D2B" w:rsidRPr="00420EF6" w14:paraId="5E9E784F" w14:textId="77777777" w:rsidTr="00C7411F">
        <w:trPr>
          <w:jc w:val="center"/>
        </w:trPr>
        <w:tc>
          <w:tcPr>
            <w:tcW w:w="2547" w:type="dxa"/>
            <w:vMerge w:val="restart"/>
            <w:shd w:val="clear" w:color="auto" w:fill="auto"/>
          </w:tcPr>
          <w:p w14:paraId="2AAE2E70" w14:textId="77777777" w:rsidR="00FE2D2B" w:rsidRPr="004B6310" w:rsidRDefault="00FE2D2B" w:rsidP="00C210DC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Национальный центр законодательства и правовых исследований Республики Беларусь</w:t>
            </w:r>
          </w:p>
        </w:tc>
        <w:tc>
          <w:tcPr>
            <w:tcW w:w="3544" w:type="dxa"/>
            <w:shd w:val="clear" w:color="auto" w:fill="auto"/>
          </w:tcPr>
          <w:p w14:paraId="7738408C" w14:textId="77777777" w:rsidR="00FE2D2B" w:rsidRPr="004B6310" w:rsidRDefault="00FE2D2B" w:rsidP="00C210DC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44112E19" w14:textId="77777777" w:rsidR="00FE2D2B" w:rsidRPr="004B6310" w:rsidRDefault="00FE2D2B" w:rsidP="0063629A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12.00.01</w:t>
            </w:r>
          </w:p>
        </w:tc>
        <w:tc>
          <w:tcPr>
            <w:tcW w:w="991" w:type="dxa"/>
            <w:shd w:val="clear" w:color="auto" w:fill="auto"/>
          </w:tcPr>
          <w:p w14:paraId="62225D01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5B56ED17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30D2839E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7100C55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DB5DABD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49577E7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5259A55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FE2D2B" w:rsidRPr="00420EF6" w14:paraId="68E1208B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007A48D8" w14:textId="77777777" w:rsidR="00FE2D2B" w:rsidRPr="004B6310" w:rsidRDefault="00FE2D2B" w:rsidP="00C210DC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6E492749" w14:textId="77777777" w:rsidR="00FE2D2B" w:rsidRPr="004B6310" w:rsidRDefault="00FE2D2B" w:rsidP="00C210DC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07750ACB" w14:textId="77777777" w:rsidR="00FE2D2B" w:rsidRPr="004B6310" w:rsidRDefault="00FE2D2B" w:rsidP="0063629A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12.00.03</w:t>
            </w:r>
          </w:p>
        </w:tc>
        <w:tc>
          <w:tcPr>
            <w:tcW w:w="991" w:type="dxa"/>
            <w:shd w:val="clear" w:color="auto" w:fill="auto"/>
          </w:tcPr>
          <w:p w14:paraId="302BC2B9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19D9F6CC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9DD9D71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25EDCDC5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EFBD09D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D7EECE8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95339E6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FE2D2B" w:rsidRPr="00420EF6" w14:paraId="155FEAA0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1FAA553B" w14:textId="77777777" w:rsidR="00FE2D2B" w:rsidRPr="004B6310" w:rsidRDefault="00FE2D2B" w:rsidP="00C210DC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64947F04" w14:textId="77777777" w:rsidR="00FE2D2B" w:rsidRPr="004B6310" w:rsidRDefault="00FE2D2B" w:rsidP="00C210DC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2FD99A57" w14:textId="77777777" w:rsidR="00FE2D2B" w:rsidRPr="004B6310" w:rsidRDefault="00FE2D2B" w:rsidP="0063629A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12.00.05</w:t>
            </w:r>
          </w:p>
        </w:tc>
        <w:tc>
          <w:tcPr>
            <w:tcW w:w="991" w:type="dxa"/>
            <w:shd w:val="clear" w:color="auto" w:fill="auto"/>
          </w:tcPr>
          <w:p w14:paraId="4A02C5EF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677042DB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58C1AE03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93D9CDB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BB74962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1872DE8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9F9207A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FE2D2B" w:rsidRPr="00420EF6" w14:paraId="6A8DA5C1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1BB8AABC" w14:textId="77777777" w:rsidR="00FE2D2B" w:rsidRPr="004B6310" w:rsidRDefault="00FE2D2B" w:rsidP="00C210DC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67AA107" w14:textId="77777777" w:rsidR="00FE2D2B" w:rsidRPr="004B6310" w:rsidRDefault="00FE2D2B" w:rsidP="00C210DC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79803BE4" w14:textId="77777777" w:rsidR="00FE2D2B" w:rsidRPr="004B6310" w:rsidRDefault="00FE2D2B" w:rsidP="0063629A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12.00.10</w:t>
            </w:r>
          </w:p>
        </w:tc>
        <w:tc>
          <w:tcPr>
            <w:tcW w:w="991" w:type="dxa"/>
            <w:shd w:val="clear" w:color="auto" w:fill="auto"/>
          </w:tcPr>
          <w:p w14:paraId="47869C6E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122BF285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3B038187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08CEE24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998833E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AEFA2C9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644DAE1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FE2D2B" w:rsidRPr="00420EF6" w14:paraId="2A4B87E0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571CC9E8" w14:textId="77777777" w:rsidR="00FE2D2B" w:rsidRPr="004B6310" w:rsidRDefault="00FE2D2B" w:rsidP="00C210DC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067ABF99" w14:textId="77777777" w:rsidR="00FE2D2B" w:rsidRPr="004B6310" w:rsidRDefault="00FE2D2B" w:rsidP="00C210DC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2E14FCCB" w14:textId="77777777" w:rsidR="00FE2D2B" w:rsidRPr="004B6310" w:rsidRDefault="00FE2D2B" w:rsidP="0063629A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12.00.13</w:t>
            </w:r>
          </w:p>
        </w:tc>
        <w:tc>
          <w:tcPr>
            <w:tcW w:w="991" w:type="dxa"/>
            <w:shd w:val="clear" w:color="auto" w:fill="auto"/>
          </w:tcPr>
          <w:p w14:paraId="7632B1AA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11D6B043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7434A439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228D0D27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83E611F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C208E79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80671E0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FE2D2B" w:rsidRPr="00420EF6" w14:paraId="4FED7BC2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2EA86CA0" w14:textId="77777777" w:rsidR="00FE2D2B" w:rsidRPr="004B6310" w:rsidRDefault="00FE2D2B" w:rsidP="00C210DC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0E5BFE36" w14:textId="77777777" w:rsidR="00FE2D2B" w:rsidRPr="004B6310" w:rsidRDefault="00FE2D2B" w:rsidP="00C210DC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7A34070D" w14:textId="77777777" w:rsidR="00FE2D2B" w:rsidRPr="004B6310" w:rsidRDefault="00FE2D2B" w:rsidP="0063629A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12.00.14</w:t>
            </w:r>
          </w:p>
        </w:tc>
        <w:tc>
          <w:tcPr>
            <w:tcW w:w="991" w:type="dxa"/>
            <w:shd w:val="clear" w:color="auto" w:fill="auto"/>
          </w:tcPr>
          <w:p w14:paraId="38FF68B9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3961435F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36255E5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E862FD8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0CE662C4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D679EE3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B4778AF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FE2D2B" w:rsidRPr="00420EF6" w14:paraId="323662F7" w14:textId="77777777" w:rsidTr="0063629A">
        <w:trPr>
          <w:jc w:val="center"/>
        </w:trPr>
        <w:tc>
          <w:tcPr>
            <w:tcW w:w="7634" w:type="dxa"/>
            <w:gridSpan w:val="3"/>
            <w:shd w:val="clear" w:color="auto" w:fill="auto"/>
          </w:tcPr>
          <w:p w14:paraId="64B1A56E" w14:textId="77777777" w:rsidR="00FE2D2B" w:rsidRPr="004B6310" w:rsidRDefault="00FE2D2B" w:rsidP="00C210DC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Национальный центр законодательства и правовых исследований Республики Беларусь, Итого</w:t>
            </w:r>
          </w:p>
        </w:tc>
        <w:tc>
          <w:tcPr>
            <w:tcW w:w="991" w:type="dxa"/>
            <w:shd w:val="clear" w:color="auto" w:fill="auto"/>
          </w:tcPr>
          <w:p w14:paraId="0E2452A4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7</w:t>
            </w:r>
          </w:p>
        </w:tc>
        <w:tc>
          <w:tcPr>
            <w:tcW w:w="991" w:type="dxa"/>
            <w:shd w:val="clear" w:color="auto" w:fill="auto"/>
          </w:tcPr>
          <w:p w14:paraId="228323B7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14:paraId="1BFDD78F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744345A3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53D3835D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4635814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236FA8B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FE2D2B" w:rsidRPr="00420EF6" w14:paraId="0F162CC3" w14:textId="77777777" w:rsidTr="0063629A">
        <w:trPr>
          <w:jc w:val="center"/>
        </w:trPr>
        <w:tc>
          <w:tcPr>
            <w:tcW w:w="7634" w:type="dxa"/>
            <w:gridSpan w:val="3"/>
            <w:shd w:val="clear" w:color="auto" w:fill="auto"/>
          </w:tcPr>
          <w:p w14:paraId="6B7F679C" w14:textId="77777777" w:rsidR="00FE2D2B" w:rsidRPr="004B6310" w:rsidRDefault="00FE2D2B" w:rsidP="00C210DC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Администрация Президента Республики Беларусь, Итого</w:t>
            </w:r>
          </w:p>
        </w:tc>
        <w:tc>
          <w:tcPr>
            <w:tcW w:w="991" w:type="dxa"/>
            <w:shd w:val="clear" w:color="auto" w:fill="auto"/>
          </w:tcPr>
          <w:p w14:paraId="11B6A943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25</w:t>
            </w:r>
          </w:p>
        </w:tc>
        <w:tc>
          <w:tcPr>
            <w:tcW w:w="991" w:type="dxa"/>
            <w:shd w:val="clear" w:color="auto" w:fill="auto"/>
          </w:tcPr>
          <w:p w14:paraId="27881DDF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6</w:t>
            </w:r>
          </w:p>
        </w:tc>
        <w:tc>
          <w:tcPr>
            <w:tcW w:w="991" w:type="dxa"/>
            <w:shd w:val="clear" w:color="auto" w:fill="auto"/>
          </w:tcPr>
          <w:p w14:paraId="2BEEC622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5</w:t>
            </w:r>
          </w:p>
        </w:tc>
        <w:tc>
          <w:tcPr>
            <w:tcW w:w="991" w:type="dxa"/>
            <w:shd w:val="clear" w:color="auto" w:fill="auto"/>
          </w:tcPr>
          <w:p w14:paraId="0233E331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6</w:t>
            </w:r>
          </w:p>
        </w:tc>
        <w:tc>
          <w:tcPr>
            <w:tcW w:w="991" w:type="dxa"/>
            <w:shd w:val="clear" w:color="auto" w:fill="auto"/>
          </w:tcPr>
          <w:p w14:paraId="1B9F844D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51A34BF9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00A683AD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</w:tr>
      <w:tr w:rsidR="00FE2D2B" w:rsidRPr="00C210DC" w14:paraId="3E42FCF6" w14:textId="77777777" w:rsidTr="004B6310">
        <w:trPr>
          <w:jc w:val="center"/>
        </w:trPr>
        <w:tc>
          <w:tcPr>
            <w:tcW w:w="14572" w:type="dxa"/>
            <w:gridSpan w:val="10"/>
            <w:shd w:val="clear" w:color="auto" w:fill="auto"/>
          </w:tcPr>
          <w:p w14:paraId="60BFEF0F" w14:textId="77777777" w:rsidR="00FE2D2B" w:rsidRPr="00C210DC" w:rsidRDefault="00FE2D2B" w:rsidP="007E5C03">
            <w:pPr>
              <w:pStyle w:val="ad"/>
              <w:jc w:val="center"/>
              <w:rPr>
                <w:b/>
                <w:bCs/>
                <w:sz w:val="22"/>
              </w:rPr>
            </w:pPr>
            <w:r w:rsidRPr="00C210DC">
              <w:rPr>
                <w:b/>
                <w:bCs/>
                <w:sz w:val="22"/>
              </w:rPr>
              <w:t>Государственный комитет судебных экспертиз Республики Беларусь</w:t>
            </w:r>
          </w:p>
        </w:tc>
      </w:tr>
      <w:tr w:rsidR="00FE2D2B" w:rsidRPr="00420EF6" w14:paraId="6A32277C" w14:textId="77777777" w:rsidTr="00C7411F">
        <w:trPr>
          <w:jc w:val="center"/>
        </w:trPr>
        <w:tc>
          <w:tcPr>
            <w:tcW w:w="2547" w:type="dxa"/>
            <w:shd w:val="clear" w:color="auto" w:fill="auto"/>
          </w:tcPr>
          <w:p w14:paraId="2AEF37BE" w14:textId="77777777" w:rsidR="00FE2D2B" w:rsidRPr="004B6310" w:rsidRDefault="00FE2D2B" w:rsidP="00C210DC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ГУ «Научно-практический центр Государственного комитета судебных экспертиз Республики Беларусь»</w:t>
            </w:r>
          </w:p>
        </w:tc>
        <w:tc>
          <w:tcPr>
            <w:tcW w:w="3544" w:type="dxa"/>
            <w:shd w:val="clear" w:color="auto" w:fill="auto"/>
          </w:tcPr>
          <w:p w14:paraId="363A4DB7" w14:textId="77777777" w:rsidR="00FE2D2B" w:rsidRPr="004B6310" w:rsidRDefault="00FE2D2B" w:rsidP="00C210DC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Управление Государственного комитета судебных экспертиз по Минской области</w:t>
            </w:r>
          </w:p>
        </w:tc>
        <w:tc>
          <w:tcPr>
            <w:tcW w:w="1543" w:type="dxa"/>
            <w:shd w:val="clear" w:color="auto" w:fill="auto"/>
          </w:tcPr>
          <w:p w14:paraId="75C42936" w14:textId="77777777" w:rsidR="00FE2D2B" w:rsidRPr="004B6310" w:rsidRDefault="00FE2D2B" w:rsidP="0063629A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12.00.16</w:t>
            </w:r>
          </w:p>
        </w:tc>
        <w:tc>
          <w:tcPr>
            <w:tcW w:w="991" w:type="dxa"/>
            <w:shd w:val="clear" w:color="auto" w:fill="auto"/>
          </w:tcPr>
          <w:p w14:paraId="016E049E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14:paraId="74B3C895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022FC42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9344638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14:paraId="7576AECD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51CF438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2D1EB07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FE2D2B" w:rsidRPr="00420EF6" w14:paraId="54FEB3D6" w14:textId="77777777" w:rsidTr="0063629A">
        <w:trPr>
          <w:jc w:val="center"/>
        </w:trPr>
        <w:tc>
          <w:tcPr>
            <w:tcW w:w="7634" w:type="dxa"/>
            <w:gridSpan w:val="3"/>
            <w:shd w:val="clear" w:color="auto" w:fill="auto"/>
          </w:tcPr>
          <w:p w14:paraId="2121A5E0" w14:textId="77777777" w:rsidR="00FE2D2B" w:rsidRPr="004B6310" w:rsidRDefault="00FE2D2B" w:rsidP="00C210DC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ГУ «Научно-практический центр Государственного комитета судебных экспертиз Республики Беларусь», Итого</w:t>
            </w:r>
          </w:p>
        </w:tc>
        <w:tc>
          <w:tcPr>
            <w:tcW w:w="991" w:type="dxa"/>
            <w:shd w:val="clear" w:color="auto" w:fill="auto"/>
          </w:tcPr>
          <w:p w14:paraId="22E55672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14:paraId="5332259C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5D9B57A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C13E110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14:paraId="31ADF130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90A9820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67AEDBA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FE2D2B" w:rsidRPr="00420EF6" w14:paraId="7DB4F1DD" w14:textId="77777777" w:rsidTr="0063629A">
        <w:trPr>
          <w:jc w:val="center"/>
        </w:trPr>
        <w:tc>
          <w:tcPr>
            <w:tcW w:w="7634" w:type="dxa"/>
            <w:gridSpan w:val="3"/>
            <w:shd w:val="clear" w:color="auto" w:fill="auto"/>
          </w:tcPr>
          <w:p w14:paraId="4A460C95" w14:textId="77777777" w:rsidR="00FE2D2B" w:rsidRPr="004B6310" w:rsidRDefault="00FE2D2B" w:rsidP="00C210DC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Государственный комитет судебных экспертиз Республики Беларусь, Итого</w:t>
            </w:r>
          </w:p>
        </w:tc>
        <w:tc>
          <w:tcPr>
            <w:tcW w:w="991" w:type="dxa"/>
            <w:shd w:val="clear" w:color="auto" w:fill="auto"/>
          </w:tcPr>
          <w:p w14:paraId="7C5D82EC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14:paraId="2A748CED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44F16DF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92D3A61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14:paraId="5725A57B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A4A3E77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D4B52D0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FE2D2B" w:rsidRPr="00C210DC" w14:paraId="6D4C9565" w14:textId="77777777" w:rsidTr="004B6310">
        <w:trPr>
          <w:jc w:val="center"/>
        </w:trPr>
        <w:tc>
          <w:tcPr>
            <w:tcW w:w="14572" w:type="dxa"/>
            <w:gridSpan w:val="10"/>
            <w:shd w:val="clear" w:color="auto" w:fill="auto"/>
          </w:tcPr>
          <w:p w14:paraId="21AFB8AD" w14:textId="77777777" w:rsidR="00FE2D2B" w:rsidRPr="00C210DC" w:rsidRDefault="00FE2D2B" w:rsidP="007E5C03">
            <w:pPr>
              <w:pStyle w:val="ad"/>
              <w:jc w:val="center"/>
              <w:rPr>
                <w:b/>
                <w:bCs/>
                <w:sz w:val="22"/>
              </w:rPr>
            </w:pPr>
            <w:r w:rsidRPr="00C210DC">
              <w:rPr>
                <w:b/>
                <w:bCs/>
                <w:sz w:val="22"/>
              </w:rPr>
              <w:t>Государственный пограничный комитет Республики Беларусь</w:t>
            </w:r>
          </w:p>
        </w:tc>
      </w:tr>
      <w:tr w:rsidR="00FE2D2B" w:rsidRPr="00420EF6" w14:paraId="742F0865" w14:textId="77777777" w:rsidTr="00C7411F">
        <w:trPr>
          <w:jc w:val="center"/>
        </w:trPr>
        <w:tc>
          <w:tcPr>
            <w:tcW w:w="2547" w:type="dxa"/>
            <w:shd w:val="clear" w:color="auto" w:fill="auto"/>
          </w:tcPr>
          <w:p w14:paraId="2E0C27A6" w14:textId="77777777" w:rsidR="00FE2D2B" w:rsidRPr="004B6310" w:rsidRDefault="00FE2D2B" w:rsidP="00C210DC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ГУО «Институт пограничной службы Республики Беларусь»</w:t>
            </w:r>
          </w:p>
        </w:tc>
        <w:tc>
          <w:tcPr>
            <w:tcW w:w="3544" w:type="dxa"/>
            <w:shd w:val="clear" w:color="auto" w:fill="auto"/>
          </w:tcPr>
          <w:p w14:paraId="2359CAC5" w14:textId="77777777" w:rsidR="00FE2D2B" w:rsidRPr="004B6310" w:rsidRDefault="00FE2D2B" w:rsidP="00C210DC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Государственный пограничный комитет Республики Беларусь</w:t>
            </w:r>
          </w:p>
        </w:tc>
        <w:tc>
          <w:tcPr>
            <w:tcW w:w="1543" w:type="dxa"/>
            <w:shd w:val="clear" w:color="auto" w:fill="auto"/>
          </w:tcPr>
          <w:p w14:paraId="46C4BBA3" w14:textId="77777777" w:rsidR="00FE2D2B" w:rsidRPr="004B6310" w:rsidRDefault="00FE2D2B" w:rsidP="0063629A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20.03.04</w:t>
            </w:r>
          </w:p>
        </w:tc>
        <w:tc>
          <w:tcPr>
            <w:tcW w:w="991" w:type="dxa"/>
            <w:shd w:val="clear" w:color="auto" w:fill="auto"/>
          </w:tcPr>
          <w:p w14:paraId="045F2E6A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528455F3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9E22305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33664531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7579427D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7F89F82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80C1FDC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FE2D2B" w:rsidRPr="00420EF6" w14:paraId="5BBB8C43" w14:textId="77777777" w:rsidTr="0063629A">
        <w:trPr>
          <w:jc w:val="center"/>
        </w:trPr>
        <w:tc>
          <w:tcPr>
            <w:tcW w:w="7634" w:type="dxa"/>
            <w:gridSpan w:val="3"/>
            <w:shd w:val="clear" w:color="auto" w:fill="auto"/>
          </w:tcPr>
          <w:p w14:paraId="4B6203DA" w14:textId="77777777" w:rsidR="00FE2D2B" w:rsidRPr="004B6310" w:rsidRDefault="00FE2D2B" w:rsidP="00C210DC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ГУО «Институт пограничной службы Республики Беларусь», Итого</w:t>
            </w:r>
          </w:p>
        </w:tc>
        <w:tc>
          <w:tcPr>
            <w:tcW w:w="991" w:type="dxa"/>
            <w:shd w:val="clear" w:color="auto" w:fill="auto"/>
          </w:tcPr>
          <w:p w14:paraId="0A3A9119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03DD29D4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69A50E7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791E922B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24DA7D2D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D00DD12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52DDE72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FE2D2B" w:rsidRPr="00420EF6" w14:paraId="5DD7F45D" w14:textId="77777777" w:rsidTr="0063629A">
        <w:trPr>
          <w:jc w:val="center"/>
        </w:trPr>
        <w:tc>
          <w:tcPr>
            <w:tcW w:w="7634" w:type="dxa"/>
            <w:gridSpan w:val="3"/>
            <w:shd w:val="clear" w:color="auto" w:fill="auto"/>
          </w:tcPr>
          <w:p w14:paraId="4500BFCE" w14:textId="77777777" w:rsidR="00FE2D2B" w:rsidRPr="004B6310" w:rsidRDefault="00FE2D2B" w:rsidP="00C210DC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Государственный пограничный комитет Республики Беларусь, Итого</w:t>
            </w:r>
          </w:p>
        </w:tc>
        <w:tc>
          <w:tcPr>
            <w:tcW w:w="991" w:type="dxa"/>
            <w:shd w:val="clear" w:color="auto" w:fill="auto"/>
          </w:tcPr>
          <w:p w14:paraId="48CB1707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323F558A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2C15B7C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0EDF8169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2F74590F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D896BF8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BFFC290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FE2D2B" w:rsidRPr="00C210DC" w14:paraId="19AD0AAD" w14:textId="77777777" w:rsidTr="004B6310">
        <w:trPr>
          <w:jc w:val="center"/>
        </w:trPr>
        <w:tc>
          <w:tcPr>
            <w:tcW w:w="14572" w:type="dxa"/>
            <w:gridSpan w:val="10"/>
            <w:shd w:val="clear" w:color="auto" w:fill="auto"/>
          </w:tcPr>
          <w:p w14:paraId="40C67CC3" w14:textId="77777777" w:rsidR="00FE2D2B" w:rsidRPr="00C210DC" w:rsidRDefault="00FE2D2B" w:rsidP="007E5C03">
            <w:pPr>
              <w:pStyle w:val="ad"/>
              <w:jc w:val="center"/>
              <w:rPr>
                <w:b/>
                <w:bCs/>
                <w:sz w:val="22"/>
              </w:rPr>
            </w:pPr>
            <w:r w:rsidRPr="00C210DC">
              <w:rPr>
                <w:b/>
                <w:bCs/>
                <w:sz w:val="22"/>
              </w:rPr>
              <w:lastRenderedPageBreak/>
              <w:t>Комитет государственной безопасности Республики Беларусь</w:t>
            </w:r>
          </w:p>
        </w:tc>
      </w:tr>
      <w:tr w:rsidR="00FE2D2B" w:rsidRPr="00420EF6" w14:paraId="0AC49CAA" w14:textId="77777777" w:rsidTr="00C7411F">
        <w:trPr>
          <w:jc w:val="center"/>
        </w:trPr>
        <w:tc>
          <w:tcPr>
            <w:tcW w:w="2547" w:type="dxa"/>
            <w:vMerge w:val="restart"/>
            <w:shd w:val="clear" w:color="auto" w:fill="auto"/>
          </w:tcPr>
          <w:p w14:paraId="1E7F4D6A" w14:textId="77777777" w:rsidR="00FE2D2B" w:rsidRPr="004B6310" w:rsidRDefault="00FE2D2B" w:rsidP="00C210DC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Академия национальной безопасности Республики Беларусь</w:t>
            </w:r>
          </w:p>
        </w:tc>
        <w:tc>
          <w:tcPr>
            <w:tcW w:w="3544" w:type="dxa"/>
            <w:shd w:val="clear" w:color="auto" w:fill="auto"/>
          </w:tcPr>
          <w:p w14:paraId="14C9A8B0" w14:textId="77777777" w:rsidR="00FE2D2B" w:rsidRPr="004B6310" w:rsidRDefault="00FE2D2B" w:rsidP="00C210DC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Комитет государственной безопасности Республики Беларусь</w:t>
            </w:r>
          </w:p>
        </w:tc>
        <w:tc>
          <w:tcPr>
            <w:tcW w:w="1543" w:type="dxa"/>
            <w:shd w:val="clear" w:color="auto" w:fill="auto"/>
          </w:tcPr>
          <w:p w14:paraId="17591EDD" w14:textId="77777777" w:rsidR="00FE2D2B" w:rsidRPr="004B6310" w:rsidRDefault="00FE2D2B" w:rsidP="0063629A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20.03.01</w:t>
            </w:r>
          </w:p>
        </w:tc>
        <w:tc>
          <w:tcPr>
            <w:tcW w:w="991" w:type="dxa"/>
            <w:shd w:val="clear" w:color="auto" w:fill="auto"/>
          </w:tcPr>
          <w:p w14:paraId="5101BD3B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14:paraId="4AC55C12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069FE00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D420936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14:paraId="796833D5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D995CB4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F8635A3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FE2D2B" w:rsidRPr="00420EF6" w14:paraId="6206B68A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33BACF58" w14:textId="77777777" w:rsidR="00FE2D2B" w:rsidRPr="004B6310" w:rsidRDefault="00FE2D2B" w:rsidP="00C210DC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20B1358B" w14:textId="77777777" w:rsidR="00FE2D2B" w:rsidRPr="004B6310" w:rsidRDefault="00FE2D2B" w:rsidP="00C210DC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Комитет государственной безопасности Республики Беларусь</w:t>
            </w:r>
          </w:p>
        </w:tc>
        <w:tc>
          <w:tcPr>
            <w:tcW w:w="1543" w:type="dxa"/>
            <w:shd w:val="clear" w:color="auto" w:fill="auto"/>
          </w:tcPr>
          <w:p w14:paraId="495FCF6A" w14:textId="77777777" w:rsidR="00FE2D2B" w:rsidRPr="004B6310" w:rsidRDefault="00FE2D2B" w:rsidP="0063629A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20.03.02</w:t>
            </w:r>
          </w:p>
        </w:tc>
        <w:tc>
          <w:tcPr>
            <w:tcW w:w="991" w:type="dxa"/>
            <w:shd w:val="clear" w:color="auto" w:fill="auto"/>
          </w:tcPr>
          <w:p w14:paraId="7BA4FF01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03D7BFFB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6ECA1FB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F0ECA96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357EC35F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B19D60C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9356F97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FE2D2B" w:rsidRPr="00420EF6" w14:paraId="12A9190F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3695BF4C" w14:textId="77777777" w:rsidR="00FE2D2B" w:rsidRPr="004B6310" w:rsidRDefault="00FE2D2B" w:rsidP="00C210DC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29D8A76B" w14:textId="77777777" w:rsidR="00FE2D2B" w:rsidRPr="004B6310" w:rsidRDefault="00FE2D2B" w:rsidP="00C210DC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Комитет государственной безопасности Республики Беларусь</w:t>
            </w:r>
          </w:p>
        </w:tc>
        <w:tc>
          <w:tcPr>
            <w:tcW w:w="1543" w:type="dxa"/>
            <w:shd w:val="clear" w:color="auto" w:fill="auto"/>
          </w:tcPr>
          <w:p w14:paraId="779B816B" w14:textId="77777777" w:rsidR="00FE2D2B" w:rsidRPr="004B6310" w:rsidRDefault="00FE2D2B" w:rsidP="0063629A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19.00.05</w:t>
            </w:r>
          </w:p>
        </w:tc>
        <w:tc>
          <w:tcPr>
            <w:tcW w:w="991" w:type="dxa"/>
            <w:shd w:val="clear" w:color="auto" w:fill="auto"/>
          </w:tcPr>
          <w:p w14:paraId="23C0E600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3A4458DB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B118EA4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B9A158D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01399253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8AF344D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4761FA7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FE2D2B" w:rsidRPr="00420EF6" w14:paraId="45244EEA" w14:textId="77777777" w:rsidTr="0063629A">
        <w:trPr>
          <w:jc w:val="center"/>
        </w:trPr>
        <w:tc>
          <w:tcPr>
            <w:tcW w:w="7634" w:type="dxa"/>
            <w:gridSpan w:val="3"/>
            <w:shd w:val="clear" w:color="auto" w:fill="auto"/>
          </w:tcPr>
          <w:p w14:paraId="7C3305F0" w14:textId="77777777" w:rsidR="00FE2D2B" w:rsidRPr="004B6310" w:rsidRDefault="00FE2D2B" w:rsidP="00C210DC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Академия национальной безопасности Республики Беларусь», Итого</w:t>
            </w:r>
          </w:p>
        </w:tc>
        <w:tc>
          <w:tcPr>
            <w:tcW w:w="991" w:type="dxa"/>
            <w:shd w:val="clear" w:color="auto" w:fill="auto"/>
          </w:tcPr>
          <w:p w14:paraId="4C77B432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6</w:t>
            </w:r>
          </w:p>
        </w:tc>
        <w:tc>
          <w:tcPr>
            <w:tcW w:w="991" w:type="dxa"/>
            <w:shd w:val="clear" w:color="auto" w:fill="auto"/>
          </w:tcPr>
          <w:p w14:paraId="2748C8E5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E4FADCB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1CB0BDA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6</w:t>
            </w:r>
          </w:p>
        </w:tc>
        <w:tc>
          <w:tcPr>
            <w:tcW w:w="991" w:type="dxa"/>
            <w:shd w:val="clear" w:color="auto" w:fill="auto"/>
          </w:tcPr>
          <w:p w14:paraId="2592927F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30AE5FC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425B1D6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FE2D2B" w:rsidRPr="00420EF6" w14:paraId="4F5DDAD1" w14:textId="77777777" w:rsidTr="0063629A">
        <w:trPr>
          <w:jc w:val="center"/>
        </w:trPr>
        <w:tc>
          <w:tcPr>
            <w:tcW w:w="7634" w:type="dxa"/>
            <w:gridSpan w:val="3"/>
            <w:shd w:val="clear" w:color="auto" w:fill="auto"/>
          </w:tcPr>
          <w:p w14:paraId="1CF42E44" w14:textId="77777777" w:rsidR="00FE2D2B" w:rsidRPr="004B6310" w:rsidRDefault="00FE2D2B" w:rsidP="00C210DC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Комитет государственной безопасности Республики Беларусь, Итого</w:t>
            </w:r>
          </w:p>
        </w:tc>
        <w:tc>
          <w:tcPr>
            <w:tcW w:w="991" w:type="dxa"/>
            <w:shd w:val="clear" w:color="auto" w:fill="auto"/>
          </w:tcPr>
          <w:p w14:paraId="5E9FB693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6</w:t>
            </w:r>
          </w:p>
        </w:tc>
        <w:tc>
          <w:tcPr>
            <w:tcW w:w="991" w:type="dxa"/>
            <w:shd w:val="clear" w:color="auto" w:fill="auto"/>
          </w:tcPr>
          <w:p w14:paraId="302C175F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689558E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DA3EB58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6</w:t>
            </w:r>
          </w:p>
        </w:tc>
        <w:tc>
          <w:tcPr>
            <w:tcW w:w="991" w:type="dxa"/>
            <w:shd w:val="clear" w:color="auto" w:fill="auto"/>
          </w:tcPr>
          <w:p w14:paraId="1488891B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5008748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052B106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FE2D2B" w:rsidRPr="00C210DC" w14:paraId="49BB540E" w14:textId="77777777" w:rsidTr="004B6310">
        <w:trPr>
          <w:jc w:val="center"/>
        </w:trPr>
        <w:tc>
          <w:tcPr>
            <w:tcW w:w="14572" w:type="dxa"/>
            <w:gridSpan w:val="10"/>
            <w:shd w:val="clear" w:color="auto" w:fill="auto"/>
          </w:tcPr>
          <w:p w14:paraId="5EA06123" w14:textId="77777777" w:rsidR="00FE2D2B" w:rsidRPr="00C210DC" w:rsidRDefault="00FE2D2B" w:rsidP="007E5C03">
            <w:pPr>
              <w:pStyle w:val="ad"/>
              <w:jc w:val="center"/>
              <w:rPr>
                <w:b/>
                <w:bCs/>
                <w:sz w:val="22"/>
              </w:rPr>
            </w:pPr>
            <w:r w:rsidRPr="00C210DC">
              <w:rPr>
                <w:b/>
                <w:bCs/>
                <w:sz w:val="22"/>
              </w:rPr>
              <w:t>Министерство архитектуры и строительства Республики Беларусь</w:t>
            </w:r>
          </w:p>
        </w:tc>
      </w:tr>
      <w:tr w:rsidR="00FE2D2B" w:rsidRPr="00420EF6" w14:paraId="39C80658" w14:textId="77777777" w:rsidTr="00C7411F">
        <w:trPr>
          <w:jc w:val="center"/>
        </w:trPr>
        <w:tc>
          <w:tcPr>
            <w:tcW w:w="2547" w:type="dxa"/>
            <w:shd w:val="clear" w:color="auto" w:fill="auto"/>
          </w:tcPr>
          <w:p w14:paraId="32947CD8" w14:textId="1B008A3E" w:rsidR="00FE2D2B" w:rsidRPr="004B6310" w:rsidRDefault="00FE2D2B" w:rsidP="00C210DC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 xml:space="preserve">ГП «Институт жилища - НИПТИС </w:t>
            </w:r>
            <w:r w:rsidR="009D5C43">
              <w:rPr>
                <w:sz w:val="22"/>
              </w:rPr>
              <w:br/>
            </w:r>
            <w:r w:rsidRPr="004B6310">
              <w:rPr>
                <w:sz w:val="22"/>
              </w:rPr>
              <w:t>им.Атаева С.С.»</w:t>
            </w:r>
          </w:p>
        </w:tc>
        <w:tc>
          <w:tcPr>
            <w:tcW w:w="3544" w:type="dxa"/>
            <w:shd w:val="clear" w:color="auto" w:fill="auto"/>
          </w:tcPr>
          <w:p w14:paraId="0586498F" w14:textId="77777777" w:rsidR="00FE2D2B" w:rsidRPr="004B6310" w:rsidRDefault="00FE2D2B" w:rsidP="00C210DC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Министерство архитектуры и строительства Республики Беларусь</w:t>
            </w:r>
          </w:p>
        </w:tc>
        <w:tc>
          <w:tcPr>
            <w:tcW w:w="1543" w:type="dxa"/>
            <w:shd w:val="clear" w:color="auto" w:fill="auto"/>
          </w:tcPr>
          <w:p w14:paraId="0BC09352" w14:textId="77777777" w:rsidR="00FE2D2B" w:rsidRPr="004B6310" w:rsidRDefault="00FE2D2B" w:rsidP="0063629A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05.23.08</w:t>
            </w:r>
          </w:p>
        </w:tc>
        <w:tc>
          <w:tcPr>
            <w:tcW w:w="991" w:type="dxa"/>
            <w:shd w:val="clear" w:color="auto" w:fill="auto"/>
          </w:tcPr>
          <w:p w14:paraId="75E0763F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3F253756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1C8C02D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D814155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42B4428E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86A11E9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83DE6B2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FE2D2B" w:rsidRPr="00420EF6" w14:paraId="3304D9AF" w14:textId="77777777" w:rsidTr="0063629A">
        <w:trPr>
          <w:jc w:val="center"/>
        </w:trPr>
        <w:tc>
          <w:tcPr>
            <w:tcW w:w="7634" w:type="dxa"/>
            <w:gridSpan w:val="3"/>
            <w:shd w:val="clear" w:color="auto" w:fill="auto"/>
          </w:tcPr>
          <w:p w14:paraId="49A822FA" w14:textId="72F0CD4A" w:rsidR="00FE2D2B" w:rsidRPr="004B6310" w:rsidRDefault="00FE2D2B" w:rsidP="00C210DC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ГП «Институт жилища - НИПТИС им.Атаева С.С.», Итого</w:t>
            </w:r>
          </w:p>
        </w:tc>
        <w:tc>
          <w:tcPr>
            <w:tcW w:w="991" w:type="dxa"/>
            <w:shd w:val="clear" w:color="auto" w:fill="auto"/>
          </w:tcPr>
          <w:p w14:paraId="5252B5D3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4A1633CC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0CDF246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7D4471E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75B8FBA6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49B0085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96FD9D6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FE2D2B" w:rsidRPr="00420EF6" w14:paraId="399068B1" w14:textId="77777777" w:rsidTr="0063629A">
        <w:trPr>
          <w:jc w:val="center"/>
        </w:trPr>
        <w:tc>
          <w:tcPr>
            <w:tcW w:w="7634" w:type="dxa"/>
            <w:gridSpan w:val="3"/>
            <w:shd w:val="clear" w:color="auto" w:fill="auto"/>
          </w:tcPr>
          <w:p w14:paraId="5C1FDA7A" w14:textId="77777777" w:rsidR="00FE2D2B" w:rsidRPr="004B6310" w:rsidRDefault="00FE2D2B" w:rsidP="00C210DC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Министерство архитектуры и строительства Республики Беларусь, Итого</w:t>
            </w:r>
          </w:p>
        </w:tc>
        <w:tc>
          <w:tcPr>
            <w:tcW w:w="991" w:type="dxa"/>
            <w:shd w:val="clear" w:color="auto" w:fill="auto"/>
          </w:tcPr>
          <w:p w14:paraId="4D0D543C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13655A71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24B4FF5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E47389B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5D535A8A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1C53DDE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6E35067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FE2D2B" w:rsidRPr="00C210DC" w14:paraId="38F7912C" w14:textId="77777777" w:rsidTr="004B6310">
        <w:trPr>
          <w:jc w:val="center"/>
        </w:trPr>
        <w:tc>
          <w:tcPr>
            <w:tcW w:w="14572" w:type="dxa"/>
            <w:gridSpan w:val="10"/>
            <w:shd w:val="clear" w:color="auto" w:fill="auto"/>
          </w:tcPr>
          <w:p w14:paraId="740D3001" w14:textId="77777777" w:rsidR="00FE2D2B" w:rsidRPr="00C210DC" w:rsidRDefault="00FE2D2B" w:rsidP="007E5C03">
            <w:pPr>
              <w:pStyle w:val="ad"/>
              <w:jc w:val="center"/>
              <w:rPr>
                <w:b/>
                <w:bCs/>
                <w:sz w:val="22"/>
              </w:rPr>
            </w:pPr>
            <w:r w:rsidRPr="00C210DC">
              <w:rPr>
                <w:b/>
                <w:bCs/>
                <w:sz w:val="22"/>
              </w:rPr>
              <w:t>Министерство внутренних дел Республики Беларусь</w:t>
            </w:r>
          </w:p>
        </w:tc>
      </w:tr>
      <w:tr w:rsidR="00FE2D2B" w:rsidRPr="00420EF6" w14:paraId="3BA3F2A1" w14:textId="77777777" w:rsidTr="00C7411F">
        <w:trPr>
          <w:jc w:val="center"/>
        </w:trPr>
        <w:tc>
          <w:tcPr>
            <w:tcW w:w="2547" w:type="dxa"/>
            <w:vMerge w:val="restart"/>
            <w:shd w:val="clear" w:color="auto" w:fill="auto"/>
          </w:tcPr>
          <w:p w14:paraId="0C8913BD" w14:textId="77777777" w:rsidR="00FE2D2B" w:rsidRPr="004B6310" w:rsidRDefault="00FE2D2B" w:rsidP="00C210DC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УО «Академия Министерства внутренних дел Республики Беларусь»</w:t>
            </w:r>
          </w:p>
        </w:tc>
        <w:tc>
          <w:tcPr>
            <w:tcW w:w="3544" w:type="dxa"/>
            <w:shd w:val="clear" w:color="auto" w:fill="auto"/>
          </w:tcPr>
          <w:p w14:paraId="01C6E978" w14:textId="77777777" w:rsidR="00FE2D2B" w:rsidRPr="004B6310" w:rsidRDefault="00FE2D2B" w:rsidP="00C210DC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Министерство внутренних дел Республики Беларусь</w:t>
            </w:r>
          </w:p>
        </w:tc>
        <w:tc>
          <w:tcPr>
            <w:tcW w:w="1543" w:type="dxa"/>
            <w:shd w:val="clear" w:color="auto" w:fill="auto"/>
          </w:tcPr>
          <w:p w14:paraId="46F74FB9" w14:textId="77777777" w:rsidR="00FE2D2B" w:rsidRPr="004B6310" w:rsidRDefault="00FE2D2B" w:rsidP="0063629A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12.00.08</w:t>
            </w:r>
          </w:p>
        </w:tc>
        <w:tc>
          <w:tcPr>
            <w:tcW w:w="991" w:type="dxa"/>
            <w:shd w:val="clear" w:color="auto" w:fill="auto"/>
          </w:tcPr>
          <w:p w14:paraId="18BA4FB8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3E90F25A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59AE3C7D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C53606E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5A70757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3D19B54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B40AFC5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FE2D2B" w:rsidRPr="00420EF6" w14:paraId="203ED85B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1B9FF111" w14:textId="77777777" w:rsidR="00FE2D2B" w:rsidRPr="004B6310" w:rsidRDefault="00FE2D2B" w:rsidP="00C210DC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61EFE633" w14:textId="77777777" w:rsidR="00FE2D2B" w:rsidRPr="004B6310" w:rsidRDefault="00FE2D2B" w:rsidP="00C210DC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Министерство внутренних дел Республики Беларусь</w:t>
            </w:r>
          </w:p>
        </w:tc>
        <w:tc>
          <w:tcPr>
            <w:tcW w:w="1543" w:type="dxa"/>
            <w:shd w:val="clear" w:color="auto" w:fill="auto"/>
          </w:tcPr>
          <w:p w14:paraId="4B5F283D" w14:textId="77777777" w:rsidR="00FE2D2B" w:rsidRPr="004B6310" w:rsidRDefault="00FE2D2B" w:rsidP="0063629A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12.00.09</w:t>
            </w:r>
          </w:p>
        </w:tc>
        <w:tc>
          <w:tcPr>
            <w:tcW w:w="991" w:type="dxa"/>
            <w:shd w:val="clear" w:color="auto" w:fill="auto"/>
          </w:tcPr>
          <w:p w14:paraId="1C9793B7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14:paraId="7E0A8800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751074DD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13602EB6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BECA94C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127B6C0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B9AE48E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FE2D2B" w:rsidRPr="00420EF6" w14:paraId="397413BF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25FEDA73" w14:textId="77777777" w:rsidR="00FE2D2B" w:rsidRPr="004B6310" w:rsidRDefault="00FE2D2B" w:rsidP="00C210DC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3D0F3AE1" w14:textId="77777777" w:rsidR="00FE2D2B" w:rsidRPr="004B6310" w:rsidRDefault="00FE2D2B" w:rsidP="00C210DC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Министерство внутренних дел Республики Беларусь</w:t>
            </w:r>
          </w:p>
        </w:tc>
        <w:tc>
          <w:tcPr>
            <w:tcW w:w="1543" w:type="dxa"/>
            <w:shd w:val="clear" w:color="auto" w:fill="auto"/>
          </w:tcPr>
          <w:p w14:paraId="0C52A00F" w14:textId="77777777" w:rsidR="00FE2D2B" w:rsidRPr="004B6310" w:rsidRDefault="00FE2D2B" w:rsidP="0063629A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12.00.12</w:t>
            </w:r>
          </w:p>
        </w:tc>
        <w:tc>
          <w:tcPr>
            <w:tcW w:w="991" w:type="dxa"/>
            <w:shd w:val="clear" w:color="auto" w:fill="auto"/>
          </w:tcPr>
          <w:p w14:paraId="58D31C84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9</w:t>
            </w:r>
          </w:p>
        </w:tc>
        <w:tc>
          <w:tcPr>
            <w:tcW w:w="991" w:type="dxa"/>
            <w:shd w:val="clear" w:color="auto" w:fill="auto"/>
          </w:tcPr>
          <w:p w14:paraId="35F9CF37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14:paraId="4B8F53F6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5</w:t>
            </w:r>
          </w:p>
        </w:tc>
        <w:tc>
          <w:tcPr>
            <w:tcW w:w="991" w:type="dxa"/>
            <w:shd w:val="clear" w:color="auto" w:fill="auto"/>
          </w:tcPr>
          <w:p w14:paraId="5494DC2F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DCFCC6A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7E1FA70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3518550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FE2D2B" w:rsidRPr="00420EF6" w14:paraId="53B21AB3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35265D61" w14:textId="77777777" w:rsidR="00FE2D2B" w:rsidRPr="004B6310" w:rsidRDefault="00FE2D2B" w:rsidP="00C210DC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BD927A9" w14:textId="77777777" w:rsidR="00FE2D2B" w:rsidRPr="004B6310" w:rsidRDefault="00FE2D2B" w:rsidP="00C210DC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Министерство внутренних дел Республики Беларусь</w:t>
            </w:r>
          </w:p>
        </w:tc>
        <w:tc>
          <w:tcPr>
            <w:tcW w:w="1543" w:type="dxa"/>
            <w:shd w:val="clear" w:color="auto" w:fill="auto"/>
          </w:tcPr>
          <w:p w14:paraId="74D33491" w14:textId="77777777" w:rsidR="00FE2D2B" w:rsidRPr="004B6310" w:rsidRDefault="00FE2D2B" w:rsidP="0063629A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12.00.14</w:t>
            </w:r>
          </w:p>
        </w:tc>
        <w:tc>
          <w:tcPr>
            <w:tcW w:w="991" w:type="dxa"/>
            <w:shd w:val="clear" w:color="auto" w:fill="auto"/>
          </w:tcPr>
          <w:p w14:paraId="65948507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0DC03C2E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22D17400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85BDBD2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70CED7D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5FFCB53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127ECBE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FE2D2B" w:rsidRPr="00420EF6" w14:paraId="4CDAAA83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72B73185" w14:textId="77777777" w:rsidR="00FE2D2B" w:rsidRPr="004B6310" w:rsidRDefault="00FE2D2B" w:rsidP="00C210DC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78F3BC1D" w14:textId="77777777" w:rsidR="00FE2D2B" w:rsidRPr="004B6310" w:rsidRDefault="00FE2D2B" w:rsidP="00C210DC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Министерство внутренних дел Республики Беларусь</w:t>
            </w:r>
          </w:p>
        </w:tc>
        <w:tc>
          <w:tcPr>
            <w:tcW w:w="1543" w:type="dxa"/>
            <w:shd w:val="clear" w:color="auto" w:fill="auto"/>
          </w:tcPr>
          <w:p w14:paraId="3984AE07" w14:textId="77777777" w:rsidR="00FE2D2B" w:rsidRPr="004B6310" w:rsidRDefault="00FE2D2B" w:rsidP="0063629A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19.00.06</w:t>
            </w:r>
          </w:p>
        </w:tc>
        <w:tc>
          <w:tcPr>
            <w:tcW w:w="991" w:type="dxa"/>
            <w:shd w:val="clear" w:color="auto" w:fill="auto"/>
          </w:tcPr>
          <w:p w14:paraId="3215285F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70BA9894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17C5E53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5B3B7A08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3C5639E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68B6EA8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E20D6BA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FE2D2B" w:rsidRPr="00420EF6" w14:paraId="1CDF9CFA" w14:textId="77777777" w:rsidTr="0063629A">
        <w:trPr>
          <w:jc w:val="center"/>
        </w:trPr>
        <w:tc>
          <w:tcPr>
            <w:tcW w:w="7634" w:type="dxa"/>
            <w:gridSpan w:val="3"/>
            <w:shd w:val="clear" w:color="auto" w:fill="auto"/>
          </w:tcPr>
          <w:p w14:paraId="7BCC30B0" w14:textId="77777777" w:rsidR="00FE2D2B" w:rsidRPr="004B6310" w:rsidRDefault="00FE2D2B" w:rsidP="00C210DC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lastRenderedPageBreak/>
              <w:t>УО «Академия Министерства внутренних дел Республики Беларусь», Итого</w:t>
            </w:r>
          </w:p>
        </w:tc>
        <w:tc>
          <w:tcPr>
            <w:tcW w:w="991" w:type="dxa"/>
            <w:shd w:val="clear" w:color="auto" w:fill="auto"/>
          </w:tcPr>
          <w:p w14:paraId="6374CC9E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17</w:t>
            </w:r>
          </w:p>
        </w:tc>
        <w:tc>
          <w:tcPr>
            <w:tcW w:w="991" w:type="dxa"/>
            <w:shd w:val="clear" w:color="auto" w:fill="auto"/>
          </w:tcPr>
          <w:p w14:paraId="12DAACD5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10</w:t>
            </w:r>
          </w:p>
        </w:tc>
        <w:tc>
          <w:tcPr>
            <w:tcW w:w="991" w:type="dxa"/>
            <w:shd w:val="clear" w:color="auto" w:fill="auto"/>
          </w:tcPr>
          <w:p w14:paraId="6A251C47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7</w:t>
            </w:r>
          </w:p>
        </w:tc>
        <w:tc>
          <w:tcPr>
            <w:tcW w:w="991" w:type="dxa"/>
            <w:shd w:val="clear" w:color="auto" w:fill="auto"/>
          </w:tcPr>
          <w:p w14:paraId="2CBAB2C6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1692DC0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B0CCDBC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53D5481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FE2D2B" w:rsidRPr="00420EF6" w14:paraId="4331D4B3" w14:textId="77777777" w:rsidTr="0063629A">
        <w:trPr>
          <w:jc w:val="center"/>
        </w:trPr>
        <w:tc>
          <w:tcPr>
            <w:tcW w:w="7634" w:type="dxa"/>
            <w:gridSpan w:val="3"/>
            <w:shd w:val="clear" w:color="auto" w:fill="auto"/>
          </w:tcPr>
          <w:p w14:paraId="4995DA91" w14:textId="77777777" w:rsidR="00FE2D2B" w:rsidRPr="004B6310" w:rsidRDefault="00FE2D2B" w:rsidP="00C210DC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Министерство внутренних дел Республики Беларусь, Итого</w:t>
            </w:r>
          </w:p>
        </w:tc>
        <w:tc>
          <w:tcPr>
            <w:tcW w:w="991" w:type="dxa"/>
            <w:shd w:val="clear" w:color="auto" w:fill="auto"/>
          </w:tcPr>
          <w:p w14:paraId="14EECBEA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17</w:t>
            </w:r>
          </w:p>
        </w:tc>
        <w:tc>
          <w:tcPr>
            <w:tcW w:w="991" w:type="dxa"/>
            <w:shd w:val="clear" w:color="auto" w:fill="auto"/>
          </w:tcPr>
          <w:p w14:paraId="28117E51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10</w:t>
            </w:r>
          </w:p>
        </w:tc>
        <w:tc>
          <w:tcPr>
            <w:tcW w:w="991" w:type="dxa"/>
            <w:shd w:val="clear" w:color="auto" w:fill="auto"/>
          </w:tcPr>
          <w:p w14:paraId="4227A6A4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7</w:t>
            </w:r>
          </w:p>
        </w:tc>
        <w:tc>
          <w:tcPr>
            <w:tcW w:w="991" w:type="dxa"/>
            <w:shd w:val="clear" w:color="auto" w:fill="auto"/>
          </w:tcPr>
          <w:p w14:paraId="0630CAC8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8E00F09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6AD7E78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8D9B642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FE2D2B" w:rsidRPr="00C210DC" w14:paraId="1111255D" w14:textId="77777777" w:rsidTr="004B6310">
        <w:trPr>
          <w:jc w:val="center"/>
        </w:trPr>
        <w:tc>
          <w:tcPr>
            <w:tcW w:w="14572" w:type="dxa"/>
            <w:gridSpan w:val="10"/>
            <w:shd w:val="clear" w:color="auto" w:fill="auto"/>
          </w:tcPr>
          <w:p w14:paraId="69B99EE2" w14:textId="77777777" w:rsidR="00FE2D2B" w:rsidRPr="00C210DC" w:rsidRDefault="00FE2D2B" w:rsidP="007E5C03">
            <w:pPr>
              <w:pStyle w:val="ad"/>
              <w:jc w:val="center"/>
              <w:rPr>
                <w:b/>
                <w:bCs/>
                <w:sz w:val="22"/>
              </w:rPr>
            </w:pPr>
            <w:r w:rsidRPr="00C210DC">
              <w:rPr>
                <w:b/>
                <w:bCs/>
                <w:sz w:val="22"/>
              </w:rPr>
              <w:t>Министерство здравоохранения Республики Беларусь</w:t>
            </w:r>
          </w:p>
        </w:tc>
      </w:tr>
      <w:tr w:rsidR="00FE2D2B" w:rsidRPr="00420EF6" w14:paraId="6EDB7CDE" w14:textId="77777777" w:rsidTr="00C7411F">
        <w:trPr>
          <w:jc w:val="center"/>
        </w:trPr>
        <w:tc>
          <w:tcPr>
            <w:tcW w:w="2547" w:type="dxa"/>
            <w:vMerge w:val="restart"/>
            <w:shd w:val="clear" w:color="auto" w:fill="auto"/>
          </w:tcPr>
          <w:p w14:paraId="59D30B6B" w14:textId="77777777" w:rsidR="00FE2D2B" w:rsidRPr="004B6310" w:rsidRDefault="00FE2D2B" w:rsidP="00C210DC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ГУ «РНПЦ «Кардиология»</w:t>
            </w:r>
          </w:p>
        </w:tc>
        <w:tc>
          <w:tcPr>
            <w:tcW w:w="3544" w:type="dxa"/>
            <w:shd w:val="clear" w:color="auto" w:fill="auto"/>
          </w:tcPr>
          <w:p w14:paraId="1069EF46" w14:textId="77777777" w:rsidR="00FE2D2B" w:rsidRPr="004B6310" w:rsidRDefault="00FE2D2B" w:rsidP="00C210DC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4B0D1D61" w14:textId="77777777" w:rsidR="00FE2D2B" w:rsidRPr="004B6310" w:rsidRDefault="00FE2D2B" w:rsidP="0063629A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14.01.05</w:t>
            </w:r>
          </w:p>
        </w:tc>
        <w:tc>
          <w:tcPr>
            <w:tcW w:w="991" w:type="dxa"/>
            <w:shd w:val="clear" w:color="auto" w:fill="auto"/>
          </w:tcPr>
          <w:p w14:paraId="512D00FB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14:paraId="468B88DB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720E1412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124E091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1EC7CF0E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25EFE49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14E2B2F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FE2D2B" w:rsidRPr="00420EF6" w14:paraId="519D792B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755245D5" w14:textId="77777777" w:rsidR="00FE2D2B" w:rsidRPr="004B6310" w:rsidRDefault="00FE2D2B" w:rsidP="00C210DC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704DFFE0" w14:textId="77777777" w:rsidR="00FE2D2B" w:rsidRPr="004B6310" w:rsidRDefault="00FE2D2B" w:rsidP="00C210DC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7B5E2C2F" w14:textId="77777777" w:rsidR="00FE2D2B" w:rsidRPr="004B6310" w:rsidRDefault="00FE2D2B" w:rsidP="0063629A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14.01.26</w:t>
            </w:r>
          </w:p>
        </w:tc>
        <w:tc>
          <w:tcPr>
            <w:tcW w:w="991" w:type="dxa"/>
            <w:shd w:val="clear" w:color="auto" w:fill="auto"/>
          </w:tcPr>
          <w:p w14:paraId="66D1F1FF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1F3DA545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AFA158B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719484C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6FF73411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99573AC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583854B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FE2D2B" w:rsidRPr="00420EF6" w14:paraId="3DC43C42" w14:textId="77777777" w:rsidTr="0063629A">
        <w:trPr>
          <w:jc w:val="center"/>
        </w:trPr>
        <w:tc>
          <w:tcPr>
            <w:tcW w:w="7634" w:type="dxa"/>
            <w:gridSpan w:val="3"/>
            <w:shd w:val="clear" w:color="auto" w:fill="auto"/>
          </w:tcPr>
          <w:p w14:paraId="213E4841" w14:textId="77777777" w:rsidR="00FE2D2B" w:rsidRPr="004B6310" w:rsidRDefault="00FE2D2B" w:rsidP="00C210DC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ГУ «РНПЦ «Кардиология», Итого</w:t>
            </w:r>
          </w:p>
        </w:tc>
        <w:tc>
          <w:tcPr>
            <w:tcW w:w="991" w:type="dxa"/>
            <w:shd w:val="clear" w:color="auto" w:fill="auto"/>
          </w:tcPr>
          <w:p w14:paraId="6D66B316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5</w:t>
            </w:r>
          </w:p>
        </w:tc>
        <w:tc>
          <w:tcPr>
            <w:tcW w:w="991" w:type="dxa"/>
            <w:shd w:val="clear" w:color="auto" w:fill="auto"/>
          </w:tcPr>
          <w:p w14:paraId="17F14C27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1F034312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B30C747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14:paraId="7959E267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84F940A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FEEF89B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FE2D2B" w:rsidRPr="00420EF6" w14:paraId="275110FE" w14:textId="77777777" w:rsidTr="00C7411F">
        <w:trPr>
          <w:jc w:val="center"/>
        </w:trPr>
        <w:tc>
          <w:tcPr>
            <w:tcW w:w="2547" w:type="dxa"/>
            <w:vMerge w:val="restart"/>
            <w:shd w:val="clear" w:color="auto" w:fill="auto"/>
          </w:tcPr>
          <w:p w14:paraId="2C4883D3" w14:textId="77777777" w:rsidR="00FE2D2B" w:rsidRPr="004B6310" w:rsidRDefault="00FE2D2B" w:rsidP="00C210DC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ГУ «РНПЦ «Мать и дитя»</w:t>
            </w:r>
          </w:p>
        </w:tc>
        <w:tc>
          <w:tcPr>
            <w:tcW w:w="3544" w:type="dxa"/>
            <w:shd w:val="clear" w:color="auto" w:fill="auto"/>
          </w:tcPr>
          <w:p w14:paraId="74F5F2F1" w14:textId="77777777" w:rsidR="00FE2D2B" w:rsidRPr="004B6310" w:rsidRDefault="00FE2D2B" w:rsidP="00C210DC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1A75F7B9" w14:textId="77777777" w:rsidR="00FE2D2B" w:rsidRPr="004B6310" w:rsidRDefault="00FE2D2B" w:rsidP="0063629A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14.01.01</w:t>
            </w:r>
          </w:p>
        </w:tc>
        <w:tc>
          <w:tcPr>
            <w:tcW w:w="991" w:type="dxa"/>
            <w:shd w:val="clear" w:color="auto" w:fill="auto"/>
          </w:tcPr>
          <w:p w14:paraId="3AAD2489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14:paraId="1F5F7BAE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D1888DF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14:paraId="21479181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1A5C812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FF93BF2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77D91D8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FE2D2B" w:rsidRPr="00420EF6" w14:paraId="07805259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6C05AE1F" w14:textId="77777777" w:rsidR="00FE2D2B" w:rsidRPr="004B6310" w:rsidRDefault="00FE2D2B" w:rsidP="00C210DC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30F5D0E7" w14:textId="77777777" w:rsidR="00FE2D2B" w:rsidRPr="004B6310" w:rsidRDefault="00FE2D2B" w:rsidP="00C210DC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615BE849" w14:textId="77777777" w:rsidR="00FE2D2B" w:rsidRPr="004B6310" w:rsidRDefault="00FE2D2B" w:rsidP="0063629A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14.01.08</w:t>
            </w:r>
          </w:p>
        </w:tc>
        <w:tc>
          <w:tcPr>
            <w:tcW w:w="991" w:type="dxa"/>
            <w:shd w:val="clear" w:color="auto" w:fill="auto"/>
          </w:tcPr>
          <w:p w14:paraId="1DEB2578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14:paraId="6109241D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6BB5D3A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14:paraId="4CF45B1A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557D6E6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5DC2952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A29FA9F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FE2D2B" w:rsidRPr="00420EF6" w14:paraId="76263812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60E3D6BA" w14:textId="77777777" w:rsidR="00FE2D2B" w:rsidRPr="004B6310" w:rsidRDefault="00FE2D2B" w:rsidP="00C210DC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FB198D4" w14:textId="77777777" w:rsidR="00FE2D2B" w:rsidRPr="004B6310" w:rsidRDefault="00FE2D2B" w:rsidP="00C210DC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7B40CF22" w14:textId="77777777" w:rsidR="00FE2D2B" w:rsidRPr="004B6310" w:rsidRDefault="00FE2D2B" w:rsidP="0063629A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03.02.07</w:t>
            </w:r>
          </w:p>
        </w:tc>
        <w:tc>
          <w:tcPr>
            <w:tcW w:w="991" w:type="dxa"/>
            <w:shd w:val="clear" w:color="auto" w:fill="auto"/>
          </w:tcPr>
          <w:p w14:paraId="00574E8E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306D5329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D1C20DD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6B25A5C2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E54FDD6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D9AC60C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5AC82E3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FE2D2B" w:rsidRPr="00420EF6" w14:paraId="6F189693" w14:textId="77777777" w:rsidTr="0063629A">
        <w:trPr>
          <w:jc w:val="center"/>
        </w:trPr>
        <w:tc>
          <w:tcPr>
            <w:tcW w:w="7634" w:type="dxa"/>
            <w:gridSpan w:val="3"/>
            <w:shd w:val="clear" w:color="auto" w:fill="auto"/>
          </w:tcPr>
          <w:p w14:paraId="33420340" w14:textId="77777777" w:rsidR="00FE2D2B" w:rsidRPr="004B6310" w:rsidRDefault="00FE2D2B" w:rsidP="00C210DC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ГУ «РНПЦ «Мать и дитя», Итого</w:t>
            </w:r>
          </w:p>
        </w:tc>
        <w:tc>
          <w:tcPr>
            <w:tcW w:w="991" w:type="dxa"/>
            <w:shd w:val="clear" w:color="auto" w:fill="auto"/>
          </w:tcPr>
          <w:p w14:paraId="068379B5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7</w:t>
            </w:r>
          </w:p>
        </w:tc>
        <w:tc>
          <w:tcPr>
            <w:tcW w:w="991" w:type="dxa"/>
            <w:shd w:val="clear" w:color="auto" w:fill="auto"/>
          </w:tcPr>
          <w:p w14:paraId="7CE0C4DB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5ECF6ED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7</w:t>
            </w:r>
          </w:p>
        </w:tc>
        <w:tc>
          <w:tcPr>
            <w:tcW w:w="991" w:type="dxa"/>
            <w:shd w:val="clear" w:color="auto" w:fill="auto"/>
          </w:tcPr>
          <w:p w14:paraId="7EC9B531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B390380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5481226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8ED3509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FE2D2B" w:rsidRPr="00420EF6" w14:paraId="76D5BFE0" w14:textId="77777777" w:rsidTr="00C7411F">
        <w:trPr>
          <w:jc w:val="center"/>
        </w:trPr>
        <w:tc>
          <w:tcPr>
            <w:tcW w:w="2547" w:type="dxa"/>
            <w:shd w:val="clear" w:color="auto" w:fill="auto"/>
          </w:tcPr>
          <w:p w14:paraId="1D556C5B" w14:textId="77777777" w:rsidR="00FE2D2B" w:rsidRPr="004B6310" w:rsidRDefault="00FE2D2B" w:rsidP="00C210DC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ГУ «РНПЦ трансфузиологии и медицинских биотехнологий»</w:t>
            </w:r>
          </w:p>
        </w:tc>
        <w:tc>
          <w:tcPr>
            <w:tcW w:w="3544" w:type="dxa"/>
            <w:shd w:val="clear" w:color="auto" w:fill="auto"/>
          </w:tcPr>
          <w:p w14:paraId="712AA8B6" w14:textId="77777777" w:rsidR="00FE2D2B" w:rsidRPr="004B6310" w:rsidRDefault="00FE2D2B" w:rsidP="00C210DC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0C973D2A" w14:textId="77777777" w:rsidR="00FE2D2B" w:rsidRPr="004B6310" w:rsidRDefault="00FE2D2B" w:rsidP="0063629A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14.01.21</w:t>
            </w:r>
          </w:p>
        </w:tc>
        <w:tc>
          <w:tcPr>
            <w:tcW w:w="991" w:type="dxa"/>
            <w:shd w:val="clear" w:color="auto" w:fill="auto"/>
          </w:tcPr>
          <w:p w14:paraId="21122F3B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51AA9C09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930E88D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456368D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7A778414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612F0B2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FA8B934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FE2D2B" w:rsidRPr="00420EF6" w14:paraId="76D1F262" w14:textId="77777777" w:rsidTr="0063629A">
        <w:trPr>
          <w:jc w:val="center"/>
        </w:trPr>
        <w:tc>
          <w:tcPr>
            <w:tcW w:w="7634" w:type="dxa"/>
            <w:gridSpan w:val="3"/>
            <w:shd w:val="clear" w:color="auto" w:fill="auto"/>
          </w:tcPr>
          <w:p w14:paraId="012EF93A" w14:textId="77777777" w:rsidR="00FE2D2B" w:rsidRPr="004B6310" w:rsidRDefault="00FE2D2B" w:rsidP="00C210DC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ГУ «РНПЦ трансфузиологии и медицинских биотехнологий», Итого</w:t>
            </w:r>
          </w:p>
        </w:tc>
        <w:tc>
          <w:tcPr>
            <w:tcW w:w="991" w:type="dxa"/>
            <w:shd w:val="clear" w:color="auto" w:fill="auto"/>
          </w:tcPr>
          <w:p w14:paraId="021BDB80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01C05E2D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BE98474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88B25C3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6D347F7B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20B8321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EB23CC3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FE2D2B" w:rsidRPr="00420EF6" w14:paraId="6E412037" w14:textId="77777777" w:rsidTr="00C7411F">
        <w:trPr>
          <w:jc w:val="center"/>
        </w:trPr>
        <w:tc>
          <w:tcPr>
            <w:tcW w:w="2547" w:type="dxa"/>
            <w:vMerge w:val="restart"/>
            <w:shd w:val="clear" w:color="auto" w:fill="auto"/>
          </w:tcPr>
          <w:p w14:paraId="6F4C88DE" w14:textId="77777777" w:rsidR="00FE2D2B" w:rsidRPr="004B6310" w:rsidRDefault="00FE2D2B" w:rsidP="00C210DC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РУП «НПЦ гигиены»</w:t>
            </w:r>
          </w:p>
        </w:tc>
        <w:tc>
          <w:tcPr>
            <w:tcW w:w="3544" w:type="dxa"/>
            <w:shd w:val="clear" w:color="auto" w:fill="auto"/>
          </w:tcPr>
          <w:p w14:paraId="662BA2CF" w14:textId="77777777" w:rsidR="00FE2D2B" w:rsidRPr="004B6310" w:rsidRDefault="00FE2D2B" w:rsidP="00C210DC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3311CA46" w14:textId="77777777" w:rsidR="00FE2D2B" w:rsidRPr="004B6310" w:rsidRDefault="00FE2D2B" w:rsidP="0063629A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14.02.01</w:t>
            </w:r>
          </w:p>
        </w:tc>
        <w:tc>
          <w:tcPr>
            <w:tcW w:w="991" w:type="dxa"/>
            <w:shd w:val="clear" w:color="auto" w:fill="auto"/>
          </w:tcPr>
          <w:p w14:paraId="4C89A88F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58145A94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FE3B76F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E00E4BA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0353B7BF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DBCDDBF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193CD8C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FE2D2B" w:rsidRPr="00420EF6" w14:paraId="77068B0B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537DCC33" w14:textId="77777777" w:rsidR="00FE2D2B" w:rsidRPr="004B6310" w:rsidRDefault="00FE2D2B" w:rsidP="00C210DC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C0FA1DD" w14:textId="77777777" w:rsidR="00FE2D2B" w:rsidRPr="004B6310" w:rsidRDefault="00FE2D2B" w:rsidP="00C210DC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1EC14CE4" w14:textId="1482F4A6" w:rsidR="00FE2D2B" w:rsidRPr="004B6310" w:rsidRDefault="00750A85" w:rsidP="0063629A">
            <w:pPr>
              <w:pStyle w:val="a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="00FE2D2B" w:rsidRPr="004B6310">
              <w:rPr>
                <w:sz w:val="22"/>
              </w:rPr>
              <w:t>14.03.04</w:t>
            </w:r>
            <w:r>
              <w:rPr>
                <w:sz w:val="22"/>
              </w:rPr>
              <w:t>*</w:t>
            </w:r>
          </w:p>
        </w:tc>
        <w:tc>
          <w:tcPr>
            <w:tcW w:w="991" w:type="dxa"/>
            <w:shd w:val="clear" w:color="auto" w:fill="auto"/>
          </w:tcPr>
          <w:p w14:paraId="78AF83BE" w14:textId="6D611ED0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005E03B8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31C14857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5F0108AC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45B69942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9224C9A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3E15856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FE2D2B" w:rsidRPr="00420EF6" w14:paraId="42F4CE26" w14:textId="77777777" w:rsidTr="0063629A">
        <w:trPr>
          <w:jc w:val="center"/>
        </w:trPr>
        <w:tc>
          <w:tcPr>
            <w:tcW w:w="7634" w:type="dxa"/>
            <w:gridSpan w:val="3"/>
            <w:shd w:val="clear" w:color="auto" w:fill="auto"/>
          </w:tcPr>
          <w:p w14:paraId="511120DA" w14:textId="77777777" w:rsidR="00FE2D2B" w:rsidRPr="004B6310" w:rsidRDefault="00FE2D2B" w:rsidP="00C210DC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РУП «НПЦ гигиены», Итого</w:t>
            </w:r>
          </w:p>
        </w:tc>
        <w:tc>
          <w:tcPr>
            <w:tcW w:w="991" w:type="dxa"/>
            <w:shd w:val="clear" w:color="auto" w:fill="auto"/>
          </w:tcPr>
          <w:p w14:paraId="19262EC7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68DD4B20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C980BBB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006B723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5CAC8803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1EAD42C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8DA8A35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FE2D2B" w:rsidRPr="00420EF6" w14:paraId="28313FFE" w14:textId="77777777" w:rsidTr="00C7411F">
        <w:trPr>
          <w:jc w:val="center"/>
        </w:trPr>
        <w:tc>
          <w:tcPr>
            <w:tcW w:w="2547" w:type="dxa"/>
            <w:vMerge w:val="restart"/>
            <w:shd w:val="clear" w:color="auto" w:fill="auto"/>
          </w:tcPr>
          <w:p w14:paraId="449558CD" w14:textId="77777777" w:rsidR="00FE2D2B" w:rsidRPr="004B6310" w:rsidRDefault="00FE2D2B" w:rsidP="00C210DC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ГУ «РНПЦ детской онкологии, гематологии и иммунологии»</w:t>
            </w:r>
          </w:p>
        </w:tc>
        <w:tc>
          <w:tcPr>
            <w:tcW w:w="3544" w:type="dxa"/>
            <w:shd w:val="clear" w:color="auto" w:fill="auto"/>
          </w:tcPr>
          <w:p w14:paraId="307C97E0" w14:textId="77777777" w:rsidR="00FE2D2B" w:rsidRPr="004B6310" w:rsidRDefault="00FE2D2B" w:rsidP="00C210DC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36DB3954" w14:textId="77777777" w:rsidR="00FE2D2B" w:rsidRPr="004B6310" w:rsidRDefault="00FE2D2B" w:rsidP="0063629A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14.01.21</w:t>
            </w:r>
          </w:p>
        </w:tc>
        <w:tc>
          <w:tcPr>
            <w:tcW w:w="991" w:type="dxa"/>
            <w:shd w:val="clear" w:color="auto" w:fill="auto"/>
          </w:tcPr>
          <w:p w14:paraId="133313E6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298F23DD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35FAFCC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38E80F22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9996617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CEE58EC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ED62408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FE2D2B" w:rsidRPr="00420EF6" w14:paraId="50BE2E2E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0470BB22" w14:textId="77777777" w:rsidR="00FE2D2B" w:rsidRPr="004B6310" w:rsidRDefault="00FE2D2B" w:rsidP="00C210DC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73C7C23E" w14:textId="77777777" w:rsidR="00FE2D2B" w:rsidRPr="004B6310" w:rsidRDefault="00FE2D2B" w:rsidP="00C210DC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5173BBE2" w14:textId="77777777" w:rsidR="00FE2D2B" w:rsidRPr="004B6310" w:rsidRDefault="00FE2D2B" w:rsidP="0063629A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14.03.09</w:t>
            </w:r>
          </w:p>
        </w:tc>
        <w:tc>
          <w:tcPr>
            <w:tcW w:w="991" w:type="dxa"/>
            <w:shd w:val="clear" w:color="auto" w:fill="auto"/>
          </w:tcPr>
          <w:p w14:paraId="5FFBB493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564B65AF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588D533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0D67CB37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1EBAD9B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9700F18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AFFC1E4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FE2D2B" w:rsidRPr="00420EF6" w14:paraId="77EC93E0" w14:textId="77777777" w:rsidTr="0063629A">
        <w:trPr>
          <w:jc w:val="center"/>
        </w:trPr>
        <w:tc>
          <w:tcPr>
            <w:tcW w:w="7634" w:type="dxa"/>
            <w:gridSpan w:val="3"/>
            <w:shd w:val="clear" w:color="auto" w:fill="auto"/>
          </w:tcPr>
          <w:p w14:paraId="2AFE7932" w14:textId="77777777" w:rsidR="00FE2D2B" w:rsidRPr="004B6310" w:rsidRDefault="00FE2D2B" w:rsidP="00C210DC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ГУ «РНПЦ детской онкологии, гематологии и иммунологии», Итого</w:t>
            </w:r>
          </w:p>
        </w:tc>
        <w:tc>
          <w:tcPr>
            <w:tcW w:w="991" w:type="dxa"/>
            <w:shd w:val="clear" w:color="auto" w:fill="auto"/>
          </w:tcPr>
          <w:p w14:paraId="7F7C4EDF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14:paraId="5EEACDCD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0E616FF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14:paraId="460D398F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46605C9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8F89389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340CC5B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FE2D2B" w:rsidRPr="00420EF6" w14:paraId="5F5722F7" w14:textId="77777777" w:rsidTr="00C7411F">
        <w:trPr>
          <w:jc w:val="center"/>
        </w:trPr>
        <w:tc>
          <w:tcPr>
            <w:tcW w:w="2547" w:type="dxa"/>
            <w:shd w:val="clear" w:color="auto" w:fill="auto"/>
          </w:tcPr>
          <w:p w14:paraId="49F1E9E4" w14:textId="77777777" w:rsidR="00FE2D2B" w:rsidRPr="004B6310" w:rsidRDefault="00FE2D2B" w:rsidP="00C210DC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ГУ «РНПЦ онкологии и медицинской радиологии им. Н.Н. Александрова»</w:t>
            </w:r>
          </w:p>
        </w:tc>
        <w:tc>
          <w:tcPr>
            <w:tcW w:w="3544" w:type="dxa"/>
            <w:shd w:val="clear" w:color="auto" w:fill="auto"/>
          </w:tcPr>
          <w:p w14:paraId="60A6B0DC" w14:textId="77777777" w:rsidR="00FE2D2B" w:rsidRPr="004B6310" w:rsidRDefault="00FE2D2B" w:rsidP="00C210DC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75DBCA60" w14:textId="77777777" w:rsidR="00FE2D2B" w:rsidRPr="004B6310" w:rsidRDefault="00FE2D2B" w:rsidP="0063629A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14.01.12</w:t>
            </w:r>
          </w:p>
        </w:tc>
        <w:tc>
          <w:tcPr>
            <w:tcW w:w="991" w:type="dxa"/>
            <w:shd w:val="clear" w:color="auto" w:fill="auto"/>
          </w:tcPr>
          <w:p w14:paraId="0BEFB8A5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14:paraId="068B377C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5DC4399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14:paraId="0E1A1D3A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ADFE8FA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1AF98D6C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2B33076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</w:tr>
      <w:tr w:rsidR="00FE2D2B" w:rsidRPr="00420EF6" w14:paraId="44CFA1A2" w14:textId="77777777" w:rsidTr="0063629A">
        <w:trPr>
          <w:jc w:val="center"/>
        </w:trPr>
        <w:tc>
          <w:tcPr>
            <w:tcW w:w="7634" w:type="dxa"/>
            <w:gridSpan w:val="3"/>
            <w:shd w:val="clear" w:color="auto" w:fill="auto"/>
          </w:tcPr>
          <w:p w14:paraId="2CE54090" w14:textId="77777777" w:rsidR="00FE2D2B" w:rsidRPr="004B6310" w:rsidRDefault="00FE2D2B" w:rsidP="00C210DC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lastRenderedPageBreak/>
              <w:t>ГУ «РНПЦ онкологии и медицинской радиологии им. Н.Н. Александрова», Итого</w:t>
            </w:r>
          </w:p>
        </w:tc>
        <w:tc>
          <w:tcPr>
            <w:tcW w:w="991" w:type="dxa"/>
            <w:shd w:val="clear" w:color="auto" w:fill="auto"/>
          </w:tcPr>
          <w:p w14:paraId="71EA9E30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14:paraId="50C39B63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B2CF9DB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14:paraId="077A3F0C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7D165D4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373C783E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5DDB0AD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</w:tr>
      <w:tr w:rsidR="00FE2D2B" w:rsidRPr="00420EF6" w14:paraId="17CFC8A3" w14:textId="77777777" w:rsidTr="00C7411F">
        <w:trPr>
          <w:jc w:val="center"/>
        </w:trPr>
        <w:tc>
          <w:tcPr>
            <w:tcW w:w="2547" w:type="dxa"/>
            <w:shd w:val="clear" w:color="auto" w:fill="auto"/>
          </w:tcPr>
          <w:p w14:paraId="6C7893F3" w14:textId="77777777" w:rsidR="00FE2D2B" w:rsidRPr="004B6310" w:rsidRDefault="00FE2D2B" w:rsidP="00C210DC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ГУ «РНПЦ травматологии и ортопедии»</w:t>
            </w:r>
          </w:p>
        </w:tc>
        <w:tc>
          <w:tcPr>
            <w:tcW w:w="3544" w:type="dxa"/>
            <w:shd w:val="clear" w:color="auto" w:fill="auto"/>
          </w:tcPr>
          <w:p w14:paraId="68D0B1C8" w14:textId="77777777" w:rsidR="00FE2D2B" w:rsidRPr="004B6310" w:rsidRDefault="00FE2D2B" w:rsidP="00C210DC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29414410" w14:textId="77777777" w:rsidR="00FE2D2B" w:rsidRPr="004B6310" w:rsidRDefault="00FE2D2B" w:rsidP="0063629A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14.01.15</w:t>
            </w:r>
          </w:p>
        </w:tc>
        <w:tc>
          <w:tcPr>
            <w:tcW w:w="991" w:type="dxa"/>
            <w:shd w:val="clear" w:color="auto" w:fill="auto"/>
          </w:tcPr>
          <w:p w14:paraId="47DCDDB3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7F31E53B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833F408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C25AA74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0C08EBED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D4F9706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161964D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FE2D2B" w:rsidRPr="00420EF6" w14:paraId="29D9C5BF" w14:textId="77777777" w:rsidTr="0063629A">
        <w:trPr>
          <w:jc w:val="center"/>
        </w:trPr>
        <w:tc>
          <w:tcPr>
            <w:tcW w:w="7634" w:type="dxa"/>
            <w:gridSpan w:val="3"/>
            <w:shd w:val="clear" w:color="auto" w:fill="auto"/>
          </w:tcPr>
          <w:p w14:paraId="1950E5B1" w14:textId="77777777" w:rsidR="00FE2D2B" w:rsidRPr="004B6310" w:rsidRDefault="00FE2D2B" w:rsidP="00C210DC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ГУ «РНПЦ травматологии и ортопедии», Итого</w:t>
            </w:r>
          </w:p>
        </w:tc>
        <w:tc>
          <w:tcPr>
            <w:tcW w:w="991" w:type="dxa"/>
            <w:shd w:val="clear" w:color="auto" w:fill="auto"/>
          </w:tcPr>
          <w:p w14:paraId="4F88796D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41A71CAF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3042BB5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20D9932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2EBACFDB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FC4E358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F527831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FE2D2B" w:rsidRPr="00420EF6" w14:paraId="5924E55E" w14:textId="77777777" w:rsidTr="00C7411F">
        <w:trPr>
          <w:jc w:val="center"/>
        </w:trPr>
        <w:tc>
          <w:tcPr>
            <w:tcW w:w="2547" w:type="dxa"/>
            <w:vMerge w:val="restart"/>
            <w:shd w:val="clear" w:color="auto" w:fill="auto"/>
          </w:tcPr>
          <w:p w14:paraId="2283F0FA" w14:textId="77777777" w:rsidR="00FE2D2B" w:rsidRPr="004B6310" w:rsidRDefault="00FE2D2B" w:rsidP="00C210DC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ГУ «РНПЦ неврологии и нейрохирургии»</w:t>
            </w:r>
          </w:p>
        </w:tc>
        <w:tc>
          <w:tcPr>
            <w:tcW w:w="3544" w:type="dxa"/>
            <w:shd w:val="clear" w:color="auto" w:fill="auto"/>
          </w:tcPr>
          <w:p w14:paraId="3AC07053" w14:textId="77777777" w:rsidR="00FE2D2B" w:rsidRPr="004B6310" w:rsidRDefault="00FE2D2B" w:rsidP="00C210DC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03A20143" w14:textId="77777777" w:rsidR="00FE2D2B" w:rsidRPr="004B6310" w:rsidRDefault="00FE2D2B" w:rsidP="0063629A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14.01.11</w:t>
            </w:r>
          </w:p>
        </w:tc>
        <w:tc>
          <w:tcPr>
            <w:tcW w:w="991" w:type="dxa"/>
            <w:shd w:val="clear" w:color="auto" w:fill="auto"/>
          </w:tcPr>
          <w:p w14:paraId="79172A66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14:paraId="08C27AB4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7E9F162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4DDF399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14:paraId="61D71ADB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142E4171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D914585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</w:tr>
      <w:tr w:rsidR="00FE2D2B" w:rsidRPr="00420EF6" w14:paraId="27A377C1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7780301F" w14:textId="77777777" w:rsidR="00FE2D2B" w:rsidRPr="004B6310" w:rsidRDefault="00FE2D2B" w:rsidP="00C210DC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0BC30176" w14:textId="77777777" w:rsidR="00FE2D2B" w:rsidRPr="004B6310" w:rsidRDefault="00FE2D2B" w:rsidP="00C210DC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531BCA6E" w14:textId="77777777" w:rsidR="00FE2D2B" w:rsidRPr="004B6310" w:rsidRDefault="00FE2D2B" w:rsidP="0063629A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14.01.18</w:t>
            </w:r>
          </w:p>
        </w:tc>
        <w:tc>
          <w:tcPr>
            <w:tcW w:w="991" w:type="dxa"/>
            <w:shd w:val="clear" w:color="auto" w:fill="auto"/>
          </w:tcPr>
          <w:p w14:paraId="6C31D17F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4E3EF8C9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0DB1667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FF75006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5DC5D184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9039EE8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AF3D79C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FE2D2B" w:rsidRPr="00420EF6" w14:paraId="00E5E2E8" w14:textId="77777777" w:rsidTr="0063629A">
        <w:trPr>
          <w:jc w:val="center"/>
        </w:trPr>
        <w:tc>
          <w:tcPr>
            <w:tcW w:w="7634" w:type="dxa"/>
            <w:gridSpan w:val="3"/>
            <w:shd w:val="clear" w:color="auto" w:fill="auto"/>
          </w:tcPr>
          <w:p w14:paraId="4535F929" w14:textId="77777777" w:rsidR="00FE2D2B" w:rsidRPr="004B6310" w:rsidRDefault="00FE2D2B" w:rsidP="00C210DC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ГУ «РНПЦ неврологии и нейрохирургии», Итого</w:t>
            </w:r>
          </w:p>
        </w:tc>
        <w:tc>
          <w:tcPr>
            <w:tcW w:w="991" w:type="dxa"/>
            <w:shd w:val="clear" w:color="auto" w:fill="auto"/>
          </w:tcPr>
          <w:p w14:paraId="42A46FC3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5</w:t>
            </w:r>
          </w:p>
        </w:tc>
        <w:tc>
          <w:tcPr>
            <w:tcW w:w="991" w:type="dxa"/>
            <w:shd w:val="clear" w:color="auto" w:fill="auto"/>
          </w:tcPr>
          <w:p w14:paraId="39606BD3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3154B47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2F5C387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5</w:t>
            </w:r>
          </w:p>
        </w:tc>
        <w:tc>
          <w:tcPr>
            <w:tcW w:w="991" w:type="dxa"/>
            <w:shd w:val="clear" w:color="auto" w:fill="auto"/>
          </w:tcPr>
          <w:p w14:paraId="495AD8A0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3D355003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14B4D6B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</w:tr>
      <w:tr w:rsidR="00FE2D2B" w:rsidRPr="00420EF6" w14:paraId="47275F28" w14:textId="77777777" w:rsidTr="00C7411F">
        <w:trPr>
          <w:jc w:val="center"/>
        </w:trPr>
        <w:tc>
          <w:tcPr>
            <w:tcW w:w="2547" w:type="dxa"/>
            <w:vMerge w:val="restart"/>
            <w:shd w:val="clear" w:color="auto" w:fill="auto"/>
          </w:tcPr>
          <w:p w14:paraId="0E3E9A61" w14:textId="77777777" w:rsidR="00FE2D2B" w:rsidRPr="004B6310" w:rsidRDefault="00FE2D2B" w:rsidP="00C210DC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ГУ «РНПЦ эпидемиологии и микробиологии»</w:t>
            </w:r>
          </w:p>
        </w:tc>
        <w:tc>
          <w:tcPr>
            <w:tcW w:w="3544" w:type="dxa"/>
            <w:shd w:val="clear" w:color="auto" w:fill="auto"/>
          </w:tcPr>
          <w:p w14:paraId="12B52248" w14:textId="77777777" w:rsidR="00FE2D2B" w:rsidRPr="004B6310" w:rsidRDefault="00FE2D2B" w:rsidP="00C210DC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49F0D51F" w14:textId="77777777" w:rsidR="00FE2D2B" w:rsidRPr="004B6310" w:rsidRDefault="00FE2D2B" w:rsidP="0063629A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03.02.02</w:t>
            </w:r>
          </w:p>
        </w:tc>
        <w:tc>
          <w:tcPr>
            <w:tcW w:w="991" w:type="dxa"/>
            <w:shd w:val="clear" w:color="auto" w:fill="auto"/>
          </w:tcPr>
          <w:p w14:paraId="372CE7DB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50C799C5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462F2E9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30D8E0A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2A0EF4B8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ACEFD94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1E2DC3A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FE2D2B" w:rsidRPr="00420EF6" w14:paraId="4438CC74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4C7A6350" w14:textId="77777777" w:rsidR="00FE2D2B" w:rsidRPr="004B6310" w:rsidRDefault="00FE2D2B" w:rsidP="00C210DC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0E40CF7A" w14:textId="77777777" w:rsidR="00FE2D2B" w:rsidRPr="004B6310" w:rsidRDefault="00FE2D2B" w:rsidP="00C210DC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676445DF" w14:textId="77777777" w:rsidR="00FE2D2B" w:rsidRPr="004B6310" w:rsidRDefault="00FE2D2B" w:rsidP="0063629A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03.02.03</w:t>
            </w:r>
          </w:p>
        </w:tc>
        <w:tc>
          <w:tcPr>
            <w:tcW w:w="991" w:type="dxa"/>
            <w:shd w:val="clear" w:color="auto" w:fill="auto"/>
          </w:tcPr>
          <w:p w14:paraId="0CD971F4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0CF54D60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9A6040A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0F5B4E6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5D29970C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F9489BE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0750475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FE2D2B" w:rsidRPr="00420EF6" w14:paraId="4474D930" w14:textId="77777777" w:rsidTr="0063629A">
        <w:trPr>
          <w:jc w:val="center"/>
        </w:trPr>
        <w:tc>
          <w:tcPr>
            <w:tcW w:w="7634" w:type="dxa"/>
            <w:gridSpan w:val="3"/>
            <w:shd w:val="clear" w:color="auto" w:fill="auto"/>
          </w:tcPr>
          <w:p w14:paraId="520850B6" w14:textId="77777777" w:rsidR="00FE2D2B" w:rsidRPr="004B6310" w:rsidRDefault="00FE2D2B" w:rsidP="00C210DC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ГУ «РНПЦ эпидемиологии и микробиологии», Итого</w:t>
            </w:r>
          </w:p>
        </w:tc>
        <w:tc>
          <w:tcPr>
            <w:tcW w:w="991" w:type="dxa"/>
            <w:shd w:val="clear" w:color="auto" w:fill="auto"/>
          </w:tcPr>
          <w:p w14:paraId="240D3667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29ECD08E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D09A7D5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67884D2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088C629B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CAF8098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3E5081B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FE2D2B" w:rsidRPr="00420EF6" w14:paraId="4B6810D9" w14:textId="77777777" w:rsidTr="00C7411F">
        <w:trPr>
          <w:jc w:val="center"/>
        </w:trPr>
        <w:tc>
          <w:tcPr>
            <w:tcW w:w="2547" w:type="dxa"/>
            <w:shd w:val="clear" w:color="auto" w:fill="auto"/>
          </w:tcPr>
          <w:p w14:paraId="51BCD70F" w14:textId="77777777" w:rsidR="00FE2D2B" w:rsidRPr="004B6310" w:rsidRDefault="00FE2D2B" w:rsidP="00C210DC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ГУ «РНПЦ оториноларингологии»</w:t>
            </w:r>
          </w:p>
        </w:tc>
        <w:tc>
          <w:tcPr>
            <w:tcW w:w="3544" w:type="dxa"/>
            <w:shd w:val="clear" w:color="auto" w:fill="auto"/>
          </w:tcPr>
          <w:p w14:paraId="5493455F" w14:textId="77777777" w:rsidR="00FE2D2B" w:rsidRPr="004B6310" w:rsidRDefault="00FE2D2B" w:rsidP="00C210DC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30D92F12" w14:textId="77777777" w:rsidR="00FE2D2B" w:rsidRPr="004B6310" w:rsidRDefault="00FE2D2B" w:rsidP="0063629A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14.01.03</w:t>
            </w:r>
          </w:p>
        </w:tc>
        <w:tc>
          <w:tcPr>
            <w:tcW w:w="991" w:type="dxa"/>
            <w:shd w:val="clear" w:color="auto" w:fill="auto"/>
          </w:tcPr>
          <w:p w14:paraId="16EF8C0D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7EDC7F46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C0B953E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13694C42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99F46A2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E6599B4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AC67AF7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FE2D2B" w:rsidRPr="00420EF6" w14:paraId="315332F1" w14:textId="77777777" w:rsidTr="0063629A">
        <w:trPr>
          <w:jc w:val="center"/>
        </w:trPr>
        <w:tc>
          <w:tcPr>
            <w:tcW w:w="7634" w:type="dxa"/>
            <w:gridSpan w:val="3"/>
            <w:shd w:val="clear" w:color="auto" w:fill="auto"/>
          </w:tcPr>
          <w:p w14:paraId="725B3ABB" w14:textId="77777777" w:rsidR="00FE2D2B" w:rsidRPr="004B6310" w:rsidRDefault="00FE2D2B" w:rsidP="00C210DC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ГУ «РНПЦ оториноларингологии», Итого</w:t>
            </w:r>
          </w:p>
        </w:tc>
        <w:tc>
          <w:tcPr>
            <w:tcW w:w="991" w:type="dxa"/>
            <w:shd w:val="clear" w:color="auto" w:fill="auto"/>
          </w:tcPr>
          <w:p w14:paraId="30E91956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797DC664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930D579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117A7992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2969E1F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73CDB10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4ACB972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FE2D2B" w:rsidRPr="00420EF6" w14:paraId="4EC115EE" w14:textId="77777777" w:rsidTr="00C7411F">
        <w:trPr>
          <w:jc w:val="center"/>
        </w:trPr>
        <w:tc>
          <w:tcPr>
            <w:tcW w:w="2547" w:type="dxa"/>
            <w:shd w:val="clear" w:color="auto" w:fill="auto"/>
          </w:tcPr>
          <w:p w14:paraId="5FD609F0" w14:textId="77777777" w:rsidR="00FE2D2B" w:rsidRPr="004B6310" w:rsidRDefault="00FE2D2B" w:rsidP="00C210DC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ГУ «РНПЦ медицинской экспертизы и реабилитации»</w:t>
            </w:r>
          </w:p>
        </w:tc>
        <w:tc>
          <w:tcPr>
            <w:tcW w:w="3544" w:type="dxa"/>
            <w:shd w:val="clear" w:color="auto" w:fill="auto"/>
          </w:tcPr>
          <w:p w14:paraId="3148137B" w14:textId="77777777" w:rsidR="00FE2D2B" w:rsidRPr="004B6310" w:rsidRDefault="00FE2D2B" w:rsidP="00C210DC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3520209D" w14:textId="77777777" w:rsidR="00FE2D2B" w:rsidRPr="004B6310" w:rsidRDefault="00FE2D2B" w:rsidP="0063629A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14.02.06</w:t>
            </w:r>
          </w:p>
        </w:tc>
        <w:tc>
          <w:tcPr>
            <w:tcW w:w="991" w:type="dxa"/>
            <w:shd w:val="clear" w:color="auto" w:fill="auto"/>
          </w:tcPr>
          <w:p w14:paraId="2C8FF317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296D7AD8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80E80DD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F729AAB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3AA459AE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4E112D98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40F01B4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</w:tr>
      <w:tr w:rsidR="00FE2D2B" w:rsidRPr="00420EF6" w14:paraId="0E818E9E" w14:textId="77777777" w:rsidTr="0063629A">
        <w:trPr>
          <w:jc w:val="center"/>
        </w:trPr>
        <w:tc>
          <w:tcPr>
            <w:tcW w:w="7634" w:type="dxa"/>
            <w:gridSpan w:val="3"/>
            <w:shd w:val="clear" w:color="auto" w:fill="auto"/>
          </w:tcPr>
          <w:p w14:paraId="6073267F" w14:textId="77777777" w:rsidR="00FE2D2B" w:rsidRPr="004B6310" w:rsidRDefault="00FE2D2B" w:rsidP="00C210DC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ГУ «РНПЦ медицинской экспертизы и реабилитации», Итого</w:t>
            </w:r>
          </w:p>
        </w:tc>
        <w:tc>
          <w:tcPr>
            <w:tcW w:w="991" w:type="dxa"/>
            <w:shd w:val="clear" w:color="auto" w:fill="auto"/>
          </w:tcPr>
          <w:p w14:paraId="3C98CA93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4CA04D95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CCD2159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4853378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251437CB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13AD3F3D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85FCE7D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</w:tr>
      <w:tr w:rsidR="00FE2D2B" w:rsidRPr="00420EF6" w14:paraId="1BECE90B" w14:textId="77777777" w:rsidTr="00C7411F">
        <w:trPr>
          <w:jc w:val="center"/>
        </w:trPr>
        <w:tc>
          <w:tcPr>
            <w:tcW w:w="2547" w:type="dxa"/>
            <w:vMerge w:val="restart"/>
            <w:shd w:val="clear" w:color="auto" w:fill="auto"/>
          </w:tcPr>
          <w:p w14:paraId="1B490AF5" w14:textId="77777777" w:rsidR="00FE2D2B" w:rsidRPr="004B6310" w:rsidRDefault="00FE2D2B" w:rsidP="00C210DC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ГУ «РНПЦ психического здоровья»</w:t>
            </w:r>
          </w:p>
        </w:tc>
        <w:tc>
          <w:tcPr>
            <w:tcW w:w="3544" w:type="dxa"/>
            <w:shd w:val="clear" w:color="auto" w:fill="auto"/>
          </w:tcPr>
          <w:p w14:paraId="5C361E63" w14:textId="77777777" w:rsidR="00FE2D2B" w:rsidRPr="004B6310" w:rsidRDefault="00FE2D2B" w:rsidP="00C210DC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23389D73" w14:textId="77777777" w:rsidR="00FE2D2B" w:rsidRPr="004B6310" w:rsidRDefault="00FE2D2B" w:rsidP="0063629A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14.01.06</w:t>
            </w:r>
          </w:p>
        </w:tc>
        <w:tc>
          <w:tcPr>
            <w:tcW w:w="991" w:type="dxa"/>
            <w:shd w:val="clear" w:color="auto" w:fill="auto"/>
          </w:tcPr>
          <w:p w14:paraId="4DFD0451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7E9B7276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C830D4F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3AA24DAA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F8A54E9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8E86CE5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7A68FF2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FE2D2B" w:rsidRPr="00420EF6" w14:paraId="196BA818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6AB51253" w14:textId="77777777" w:rsidR="00FE2D2B" w:rsidRPr="004B6310" w:rsidRDefault="00FE2D2B" w:rsidP="00C210DC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3F8CF75C" w14:textId="77777777" w:rsidR="00FE2D2B" w:rsidRPr="004B6310" w:rsidRDefault="00FE2D2B" w:rsidP="00C210DC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1DFA4BE8" w14:textId="77777777" w:rsidR="00FE2D2B" w:rsidRPr="004B6310" w:rsidRDefault="00FE2D2B" w:rsidP="0063629A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14.01.27</w:t>
            </w:r>
          </w:p>
        </w:tc>
        <w:tc>
          <w:tcPr>
            <w:tcW w:w="991" w:type="dxa"/>
            <w:shd w:val="clear" w:color="auto" w:fill="auto"/>
          </w:tcPr>
          <w:p w14:paraId="263EC1B3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5099AF44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2E5A93B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2F9A1AFF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60A64F4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7CFC6F3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91017BF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FE2D2B" w:rsidRPr="00420EF6" w14:paraId="7219D5DC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521C72EA" w14:textId="77777777" w:rsidR="00FE2D2B" w:rsidRPr="004B6310" w:rsidRDefault="00FE2D2B" w:rsidP="00C210DC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28715ED0" w14:textId="77777777" w:rsidR="00FE2D2B" w:rsidRPr="004B6310" w:rsidRDefault="00FE2D2B" w:rsidP="00C210DC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204F294E" w14:textId="77777777" w:rsidR="00FE2D2B" w:rsidRPr="004B6310" w:rsidRDefault="00FE2D2B" w:rsidP="0063629A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19.00.04</w:t>
            </w:r>
          </w:p>
        </w:tc>
        <w:tc>
          <w:tcPr>
            <w:tcW w:w="991" w:type="dxa"/>
            <w:shd w:val="clear" w:color="auto" w:fill="auto"/>
          </w:tcPr>
          <w:p w14:paraId="17F063B7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7C2E16CE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F2DC6F0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A35A074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265975FB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10FF0FB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B9C9C01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FE2D2B" w:rsidRPr="00420EF6" w14:paraId="08EEF51F" w14:textId="77777777" w:rsidTr="0063629A">
        <w:trPr>
          <w:jc w:val="center"/>
        </w:trPr>
        <w:tc>
          <w:tcPr>
            <w:tcW w:w="7634" w:type="dxa"/>
            <w:gridSpan w:val="3"/>
            <w:shd w:val="clear" w:color="auto" w:fill="auto"/>
          </w:tcPr>
          <w:p w14:paraId="642E50BB" w14:textId="77777777" w:rsidR="00FE2D2B" w:rsidRPr="004B6310" w:rsidRDefault="00FE2D2B" w:rsidP="00C210DC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ГУ «РНПЦ психического здоровья», Итого</w:t>
            </w:r>
          </w:p>
        </w:tc>
        <w:tc>
          <w:tcPr>
            <w:tcW w:w="991" w:type="dxa"/>
            <w:shd w:val="clear" w:color="auto" w:fill="auto"/>
          </w:tcPr>
          <w:p w14:paraId="5FDC00DB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14:paraId="1619B31E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2F94C67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60F508B2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335B897A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9B5EDFA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37775CC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FE2D2B" w:rsidRPr="00420EF6" w14:paraId="3416CB0E" w14:textId="77777777" w:rsidTr="00C7411F">
        <w:trPr>
          <w:jc w:val="center"/>
        </w:trPr>
        <w:tc>
          <w:tcPr>
            <w:tcW w:w="2547" w:type="dxa"/>
            <w:shd w:val="clear" w:color="auto" w:fill="auto"/>
          </w:tcPr>
          <w:p w14:paraId="523E49DA" w14:textId="77777777" w:rsidR="00FE2D2B" w:rsidRPr="004B6310" w:rsidRDefault="00FE2D2B" w:rsidP="00C210DC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lastRenderedPageBreak/>
              <w:t>ГУ «РНПЦ пульмонологии и фтизиатрии»</w:t>
            </w:r>
          </w:p>
        </w:tc>
        <w:tc>
          <w:tcPr>
            <w:tcW w:w="3544" w:type="dxa"/>
            <w:shd w:val="clear" w:color="auto" w:fill="auto"/>
          </w:tcPr>
          <w:p w14:paraId="3AA414C0" w14:textId="77777777" w:rsidR="00FE2D2B" w:rsidRPr="004B6310" w:rsidRDefault="00FE2D2B" w:rsidP="00C210DC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43BCDA73" w14:textId="77777777" w:rsidR="00FE2D2B" w:rsidRPr="004B6310" w:rsidRDefault="00FE2D2B" w:rsidP="0063629A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14.01.16</w:t>
            </w:r>
          </w:p>
        </w:tc>
        <w:tc>
          <w:tcPr>
            <w:tcW w:w="991" w:type="dxa"/>
            <w:shd w:val="clear" w:color="auto" w:fill="auto"/>
          </w:tcPr>
          <w:p w14:paraId="3F15394E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C4442C6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1C26CD0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AD53AF6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143A936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2BBF5F26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7B2092C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</w:tr>
      <w:tr w:rsidR="00FE2D2B" w:rsidRPr="00420EF6" w14:paraId="4E2BF3F5" w14:textId="77777777" w:rsidTr="0063629A">
        <w:trPr>
          <w:jc w:val="center"/>
        </w:trPr>
        <w:tc>
          <w:tcPr>
            <w:tcW w:w="7634" w:type="dxa"/>
            <w:gridSpan w:val="3"/>
            <w:shd w:val="clear" w:color="auto" w:fill="auto"/>
          </w:tcPr>
          <w:p w14:paraId="6978AB67" w14:textId="77777777" w:rsidR="00FE2D2B" w:rsidRPr="004B6310" w:rsidRDefault="00FE2D2B" w:rsidP="00C210DC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ГУ «РНПЦ пульмонологии и фтизиатрии», Итого</w:t>
            </w:r>
          </w:p>
        </w:tc>
        <w:tc>
          <w:tcPr>
            <w:tcW w:w="991" w:type="dxa"/>
            <w:shd w:val="clear" w:color="auto" w:fill="auto"/>
          </w:tcPr>
          <w:p w14:paraId="55548E05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7D93C78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3F19B96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6EABB15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617FC8E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0140AB08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8EE0469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</w:tr>
      <w:tr w:rsidR="00FE2D2B" w:rsidRPr="00420EF6" w14:paraId="03C5D1FF" w14:textId="77777777" w:rsidTr="00C7411F">
        <w:trPr>
          <w:jc w:val="center"/>
        </w:trPr>
        <w:tc>
          <w:tcPr>
            <w:tcW w:w="2547" w:type="dxa"/>
            <w:vMerge w:val="restart"/>
            <w:shd w:val="clear" w:color="auto" w:fill="auto"/>
          </w:tcPr>
          <w:p w14:paraId="073ACBBF" w14:textId="77777777" w:rsidR="00FE2D2B" w:rsidRPr="004B6310" w:rsidRDefault="00FE2D2B" w:rsidP="00C210DC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ГУ «Минский научно-практический центр хирургии, трансплантологии и гематологии»</w:t>
            </w:r>
          </w:p>
        </w:tc>
        <w:tc>
          <w:tcPr>
            <w:tcW w:w="3544" w:type="dxa"/>
            <w:shd w:val="clear" w:color="auto" w:fill="auto"/>
          </w:tcPr>
          <w:p w14:paraId="75A70FFC" w14:textId="77777777" w:rsidR="00FE2D2B" w:rsidRPr="004B6310" w:rsidRDefault="00FE2D2B" w:rsidP="00C210DC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251D4031" w14:textId="77777777" w:rsidR="00FE2D2B" w:rsidRPr="004B6310" w:rsidRDefault="00FE2D2B" w:rsidP="0063629A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14.01.17</w:t>
            </w:r>
          </w:p>
        </w:tc>
        <w:tc>
          <w:tcPr>
            <w:tcW w:w="991" w:type="dxa"/>
            <w:shd w:val="clear" w:color="auto" w:fill="auto"/>
          </w:tcPr>
          <w:p w14:paraId="6E346533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6B1B47B7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09B30CB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2CAB9238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D154A35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4CCA141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95317D2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FE2D2B" w:rsidRPr="00420EF6" w14:paraId="4F1C8A25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5715DD1B" w14:textId="77777777" w:rsidR="00FE2D2B" w:rsidRPr="004B6310" w:rsidRDefault="00FE2D2B" w:rsidP="00C210DC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7CD03ADC" w14:textId="77777777" w:rsidR="00FE2D2B" w:rsidRPr="004B6310" w:rsidRDefault="00FE2D2B" w:rsidP="00C210DC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5B6EF2E5" w14:textId="77777777" w:rsidR="00FE2D2B" w:rsidRPr="004B6310" w:rsidRDefault="00FE2D2B" w:rsidP="0063629A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14.01.24</w:t>
            </w:r>
          </w:p>
        </w:tc>
        <w:tc>
          <w:tcPr>
            <w:tcW w:w="991" w:type="dxa"/>
            <w:shd w:val="clear" w:color="auto" w:fill="auto"/>
          </w:tcPr>
          <w:p w14:paraId="4A692776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3F1BC5C4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77EB943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4395F6A3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B23A700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1CA9865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4453C05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FE2D2B" w:rsidRPr="00420EF6" w14:paraId="5816FF4D" w14:textId="77777777" w:rsidTr="0063629A">
        <w:trPr>
          <w:jc w:val="center"/>
        </w:trPr>
        <w:tc>
          <w:tcPr>
            <w:tcW w:w="7634" w:type="dxa"/>
            <w:gridSpan w:val="3"/>
            <w:shd w:val="clear" w:color="auto" w:fill="auto"/>
          </w:tcPr>
          <w:p w14:paraId="14EC90B9" w14:textId="77777777" w:rsidR="00FE2D2B" w:rsidRPr="004B6310" w:rsidRDefault="00FE2D2B" w:rsidP="00C210DC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ГУ «Минский научно-практический центр хирургии, трансплантологии и гематологии», Итого</w:t>
            </w:r>
          </w:p>
        </w:tc>
        <w:tc>
          <w:tcPr>
            <w:tcW w:w="991" w:type="dxa"/>
            <w:shd w:val="clear" w:color="auto" w:fill="auto"/>
          </w:tcPr>
          <w:p w14:paraId="5278D688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00CB0AA2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863998F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7006B8F9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CF30C60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32E8DED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C0788C6" w14:textId="77777777" w:rsidR="00FE2D2B" w:rsidRPr="004B6310" w:rsidRDefault="00FE2D2B" w:rsidP="004B6310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4934ADE9" w14:textId="77777777" w:rsidTr="00750A85">
        <w:trPr>
          <w:jc w:val="center"/>
        </w:trPr>
        <w:tc>
          <w:tcPr>
            <w:tcW w:w="2547" w:type="dxa"/>
            <w:vMerge w:val="restart"/>
            <w:shd w:val="clear" w:color="auto" w:fill="auto"/>
          </w:tcPr>
          <w:p w14:paraId="26F1DE29" w14:textId="77777777" w:rsidR="00B241B4" w:rsidRDefault="00B241B4" w:rsidP="00B241B4">
            <w:pPr>
              <w:pStyle w:val="ad"/>
              <w:rPr>
                <w:sz w:val="22"/>
              </w:rPr>
            </w:pPr>
          </w:p>
          <w:p w14:paraId="054D11FB" w14:textId="5E7E1B80" w:rsidR="00B241B4" w:rsidRPr="004B6310" w:rsidRDefault="00B241B4" w:rsidP="00B241B4">
            <w:pPr>
              <w:pStyle w:val="ad"/>
              <w:rPr>
                <w:sz w:val="22"/>
              </w:rPr>
            </w:pPr>
            <w:r w:rsidRPr="00185FF7">
              <w:rPr>
                <w:sz w:val="22"/>
              </w:rPr>
              <w:t>УО «Белорусский государственный медицинский университет»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77F6" w14:textId="3CB3FC20" w:rsidR="00B241B4" w:rsidRPr="00E751DD" w:rsidRDefault="00B241B4" w:rsidP="00B241B4">
            <w:pPr>
              <w:pStyle w:val="ad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17E5" w14:textId="5FDC39C8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03.01.04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8C06" w14:textId="1EA19C8D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A83C" w14:textId="38FFA078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C868" w14:textId="41BBEDDE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29FA" w14:textId="61A1220E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40C1" w14:textId="7DA46D11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D2EE" w14:textId="27F91A4A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AB63" w14:textId="1A725F21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1</w:t>
            </w:r>
          </w:p>
        </w:tc>
      </w:tr>
      <w:tr w:rsidR="00B241B4" w:rsidRPr="00420EF6" w14:paraId="51D0EED8" w14:textId="77777777" w:rsidTr="00750A85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05009F49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6C9E" w14:textId="30B82B16" w:rsidR="00B241B4" w:rsidRPr="00E751DD" w:rsidRDefault="00B241B4" w:rsidP="00B241B4">
            <w:pPr>
              <w:pStyle w:val="ad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AC9B" w14:textId="2459CA61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03.02.03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B3E3" w14:textId="23B5A77C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F5CA" w14:textId="0AE6F506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168E" w14:textId="5952AAC4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2D10" w14:textId="536DF4E6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92BC" w14:textId="3C58F146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FA8F" w14:textId="3B2CDC7A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05A2" w14:textId="43130A30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0</w:t>
            </w:r>
          </w:p>
        </w:tc>
      </w:tr>
      <w:tr w:rsidR="00B241B4" w:rsidRPr="00420EF6" w14:paraId="0FB142F4" w14:textId="77777777" w:rsidTr="00750A85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5767A9E3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4600" w14:textId="4C7AB36C" w:rsidR="00B241B4" w:rsidRPr="00E751DD" w:rsidRDefault="00B241B4" w:rsidP="00B241B4">
            <w:pPr>
              <w:pStyle w:val="ad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545A" w14:textId="1A4203DD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14.01.01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DF2F" w14:textId="719AEFA7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E751DD">
              <w:rPr>
                <w:rFonts w:eastAsia="Calibri" w:cs="Times New Roman"/>
                <w:lang w:val="en-US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C36D" w14:textId="5FE8C69D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ECA9" w14:textId="00185313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F4DA" w14:textId="4037B1CE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E751DD">
              <w:rPr>
                <w:rFonts w:eastAsia="Calibri" w:cs="Times New Roman"/>
                <w:lang w:val="en-US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006D" w14:textId="33AD04A1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1609" w14:textId="0F975EF8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3933" w14:textId="3D2318B3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0</w:t>
            </w:r>
          </w:p>
        </w:tc>
      </w:tr>
      <w:tr w:rsidR="00B241B4" w:rsidRPr="00420EF6" w14:paraId="1E46C516" w14:textId="77777777" w:rsidTr="00750A85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1E6253FF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30CF" w14:textId="0677653F" w:rsidR="00B241B4" w:rsidRPr="00E751DD" w:rsidRDefault="00B241B4" w:rsidP="00B241B4">
            <w:pPr>
              <w:pStyle w:val="ad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4080" w14:textId="2D73C9AD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14.01.02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5D66" w14:textId="4E0CB6A2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E751DD">
              <w:rPr>
                <w:rFonts w:eastAsia="Calibri" w:cs="Times New Roman"/>
                <w:lang w:val="en-US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BEF0" w14:textId="58C734F3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E751DD">
              <w:rPr>
                <w:rFonts w:eastAsia="Calibri" w:cs="Times New Roman"/>
                <w:lang w:val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CF76" w14:textId="6D472EC8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A648" w14:textId="5EDAAD0F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E751DD">
              <w:rPr>
                <w:rFonts w:eastAsia="Calibri" w:cs="Times New Roman"/>
                <w:lang w:val="en-US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C56A" w14:textId="062E02C7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4241" w14:textId="2E2D361B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B425" w14:textId="17816AED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0</w:t>
            </w:r>
          </w:p>
        </w:tc>
      </w:tr>
      <w:tr w:rsidR="00B241B4" w:rsidRPr="00420EF6" w14:paraId="06BFC891" w14:textId="77777777" w:rsidTr="00750A85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1C03A813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9487" w14:textId="5AEFB3A7" w:rsidR="00B241B4" w:rsidRPr="00E751DD" w:rsidRDefault="00B241B4" w:rsidP="00B241B4">
            <w:pPr>
              <w:pStyle w:val="ad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DEA7" w14:textId="38CBF84B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14.01.03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7DD0" w14:textId="04011AEF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E751DD">
              <w:rPr>
                <w:rFonts w:eastAsia="Calibri" w:cs="Times New Roman"/>
                <w:lang w:val="en-US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89E7" w14:textId="3972F374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27C7" w14:textId="09F27E90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D45B" w14:textId="36EE107D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E751DD">
              <w:rPr>
                <w:rFonts w:eastAsia="Calibri" w:cs="Times New Roman"/>
                <w:lang w:val="en-US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A9CE" w14:textId="65FB4B66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42B0" w14:textId="74886689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47B4" w14:textId="2FD297D9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0</w:t>
            </w:r>
          </w:p>
        </w:tc>
      </w:tr>
      <w:tr w:rsidR="00B241B4" w:rsidRPr="00420EF6" w14:paraId="340F1B49" w14:textId="77777777" w:rsidTr="00750A85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067E260A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0C6D" w14:textId="3D181FE5" w:rsidR="00B241B4" w:rsidRPr="00E751DD" w:rsidRDefault="00B241B4" w:rsidP="00B241B4">
            <w:pPr>
              <w:pStyle w:val="ad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6D51" w14:textId="618C79A5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14.01.04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8D59" w14:textId="65238688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E751DD">
              <w:rPr>
                <w:rFonts w:eastAsia="Calibri" w:cs="Times New Roman"/>
                <w:lang w:val="en-US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6FC4" w14:textId="1EECF636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8346" w14:textId="03AE3130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02CD" w14:textId="4CA1C16C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E751DD">
              <w:rPr>
                <w:rFonts w:eastAsia="Calibri" w:cs="Times New Roman"/>
                <w:lang w:val="en-US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3B4E" w14:textId="748634E8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E816" w14:textId="5BA89EF7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A282" w14:textId="6EE75F24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0</w:t>
            </w:r>
          </w:p>
        </w:tc>
      </w:tr>
      <w:tr w:rsidR="00B241B4" w:rsidRPr="00420EF6" w14:paraId="6E8DF80C" w14:textId="77777777" w:rsidTr="00750A85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429692FD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DB17" w14:textId="3D39DA1F" w:rsidR="00B241B4" w:rsidRPr="00E751DD" w:rsidRDefault="00B241B4" w:rsidP="00B241B4">
            <w:pPr>
              <w:pStyle w:val="ad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B966" w14:textId="6F719C6B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14.01.05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7929" w14:textId="748AA7CF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E751DD">
              <w:rPr>
                <w:rFonts w:eastAsia="Calibri" w:cs="Times New Roman"/>
                <w:lang w:val="en-US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0471" w14:textId="0654A29E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4821" w14:textId="77EF48F5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F51A" w14:textId="31CEDCBC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E751DD">
              <w:rPr>
                <w:rFonts w:eastAsia="Calibri" w:cs="Times New Roman"/>
                <w:lang w:val="en-US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BB7D" w14:textId="67F6EA57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8A78" w14:textId="068907D7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F230" w14:textId="51FE7CB9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0</w:t>
            </w:r>
          </w:p>
        </w:tc>
      </w:tr>
      <w:tr w:rsidR="00B241B4" w:rsidRPr="00420EF6" w14:paraId="091EE8D5" w14:textId="77777777" w:rsidTr="00750A85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5771D1AE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DAA6" w14:textId="2B03B933" w:rsidR="00B241B4" w:rsidRPr="00E751DD" w:rsidRDefault="00B241B4" w:rsidP="00B241B4">
            <w:pPr>
              <w:pStyle w:val="ad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F55C" w14:textId="48E493E5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14.01.06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A934" w14:textId="040AA524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277A" w14:textId="276E0D9A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4944" w14:textId="440C9746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764A" w14:textId="32143977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E4C1" w14:textId="4CED4653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7ADC" w14:textId="45AFAB8E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0CFC" w14:textId="7F553269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0</w:t>
            </w:r>
          </w:p>
        </w:tc>
      </w:tr>
      <w:tr w:rsidR="00B241B4" w:rsidRPr="00420EF6" w14:paraId="5F3CF3EF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01D6D939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2A5808C5" w14:textId="027BDF75" w:rsidR="00B241B4" w:rsidRPr="00E751DD" w:rsidRDefault="00B241B4" w:rsidP="00B241B4">
            <w:pPr>
              <w:pStyle w:val="ad"/>
              <w:rPr>
                <w:sz w:val="22"/>
              </w:rPr>
            </w:pPr>
            <w:r w:rsidRPr="00E751DD">
              <w:rPr>
                <w:rFonts w:eastAsia="Calibri" w:cs="Times New Roman"/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0E5535BA" w14:textId="653841FA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E751DD">
              <w:rPr>
                <w:rFonts w:eastAsia="Calibri" w:cs="Times New Roman"/>
                <w:sz w:val="22"/>
              </w:rPr>
              <w:t>14.01.07</w:t>
            </w:r>
          </w:p>
        </w:tc>
        <w:tc>
          <w:tcPr>
            <w:tcW w:w="991" w:type="dxa"/>
            <w:shd w:val="clear" w:color="auto" w:fill="auto"/>
          </w:tcPr>
          <w:p w14:paraId="75FAE7F9" w14:textId="3A47EFAF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E751DD">
              <w:rPr>
                <w:rFonts w:eastAsia="Calibri" w:cs="Times New Roman"/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35A23FA2" w14:textId="74C2F193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E751DD"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C6FED37" w14:textId="75BA8EE8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E751DD"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CEC15C5" w14:textId="110959E3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E751DD">
              <w:rPr>
                <w:rFonts w:eastAsia="Calibri" w:cs="Times New Roman"/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680C08A5" w14:textId="2ECA19D4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E751DD"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0B4993A" w14:textId="1A4DB4FB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E751DD"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B672681" w14:textId="3224C84B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E751DD">
              <w:rPr>
                <w:rFonts w:eastAsia="Calibri" w:cs="Times New Roman"/>
                <w:sz w:val="22"/>
              </w:rPr>
              <w:t>0</w:t>
            </w:r>
          </w:p>
        </w:tc>
      </w:tr>
      <w:tr w:rsidR="00B241B4" w:rsidRPr="00420EF6" w14:paraId="79725B85" w14:textId="77777777" w:rsidTr="00750A85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40670632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74FE" w14:textId="4824A72F" w:rsidR="00B241B4" w:rsidRPr="00E751DD" w:rsidRDefault="00B241B4" w:rsidP="00B241B4">
            <w:pPr>
              <w:pStyle w:val="ad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2365" w14:textId="412E89EB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14.01.08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9B7B" w14:textId="316DE007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E751DD">
              <w:rPr>
                <w:rFonts w:eastAsia="Calibri" w:cs="Times New Roman"/>
                <w:lang w:val="en-US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8398" w14:textId="5F383659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23C0" w14:textId="0A89CAF4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6C2B" w14:textId="633BA537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E751DD">
              <w:rPr>
                <w:rFonts w:eastAsia="Calibri" w:cs="Times New Roman"/>
                <w:lang w:val="en-US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8B5B" w14:textId="023E2020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04D0" w14:textId="246329BE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88D7" w14:textId="0B4527C2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1</w:t>
            </w:r>
          </w:p>
        </w:tc>
      </w:tr>
      <w:tr w:rsidR="00B241B4" w:rsidRPr="00420EF6" w14:paraId="5353D284" w14:textId="77777777" w:rsidTr="00750A85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332DFF18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0647" w14:textId="7712FDC3" w:rsidR="00B241B4" w:rsidRPr="00E751DD" w:rsidRDefault="00B241B4" w:rsidP="00B241B4">
            <w:pPr>
              <w:pStyle w:val="ad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7B01" w14:textId="2E9E1C33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14.01.09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AB75" w14:textId="02AC9BD6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7607" w14:textId="32E302E9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D22C" w14:textId="49F377E4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9D7A" w14:textId="1C4B4F1B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33B3" w14:textId="10267A28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46D3" w14:textId="2F28FE9D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DC9B" w14:textId="52BC9BB6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0</w:t>
            </w:r>
          </w:p>
        </w:tc>
      </w:tr>
      <w:tr w:rsidR="00B241B4" w:rsidRPr="00420EF6" w14:paraId="59F498A0" w14:textId="77777777" w:rsidTr="00750A85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51BFF23C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D14C" w14:textId="28AE6451" w:rsidR="00B241B4" w:rsidRPr="00E751DD" w:rsidRDefault="00B241B4" w:rsidP="00B241B4">
            <w:pPr>
              <w:pStyle w:val="ad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20DC" w14:textId="454B510A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14.01.10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6000" w14:textId="7570CFC3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D62A" w14:textId="03DF5199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CDE5" w14:textId="294A0179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8C5B" w14:textId="17273CDA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4171" w14:textId="57562C05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E751DD">
              <w:rPr>
                <w:rFonts w:eastAsia="Calibri" w:cs="Times New Roman"/>
                <w:lang w:val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89B6" w14:textId="1FE397D5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AFAF" w14:textId="79447BF3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E751DD">
              <w:rPr>
                <w:rFonts w:eastAsia="Calibri" w:cs="Times New Roman"/>
                <w:lang w:val="en-US"/>
              </w:rPr>
              <w:t>1</w:t>
            </w:r>
          </w:p>
        </w:tc>
      </w:tr>
      <w:tr w:rsidR="00B241B4" w:rsidRPr="00420EF6" w14:paraId="0B526C74" w14:textId="77777777" w:rsidTr="00750A85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179019FA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5C39" w14:textId="5354149C" w:rsidR="00B241B4" w:rsidRPr="00E751DD" w:rsidRDefault="00B241B4" w:rsidP="00B241B4">
            <w:pPr>
              <w:pStyle w:val="ad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A65C" w14:textId="5BA77DE9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14.01.11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0558" w14:textId="43963A4C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E751DD">
              <w:rPr>
                <w:rFonts w:eastAsia="Calibri" w:cs="Times New Roman"/>
                <w:lang w:val="en-US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C66D" w14:textId="7547499A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2C0D" w14:textId="4ADF8A89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AA24" w14:textId="7CD291B1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E751DD">
              <w:rPr>
                <w:rFonts w:eastAsia="Calibri" w:cs="Times New Roman"/>
                <w:lang w:val="en-US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027E" w14:textId="352C3108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6654" w14:textId="7B61D1F3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7417" w14:textId="72C05381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0</w:t>
            </w:r>
          </w:p>
        </w:tc>
      </w:tr>
      <w:tr w:rsidR="00B241B4" w:rsidRPr="00420EF6" w14:paraId="7D902482" w14:textId="77777777" w:rsidTr="00750A85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7417464D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DF99" w14:textId="5750825C" w:rsidR="00B241B4" w:rsidRPr="00E751DD" w:rsidRDefault="00B241B4" w:rsidP="00B241B4">
            <w:pPr>
              <w:pStyle w:val="ad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D284" w14:textId="46A5DF0F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14.01.12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D4F1" w14:textId="646B21E8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E751DD">
              <w:rPr>
                <w:rFonts w:eastAsia="Calibri" w:cs="Times New Roman"/>
                <w:lang w:val="en-US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E3DD" w14:textId="7D00AADA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659B" w14:textId="1DA76AC7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E0B9" w14:textId="3AB81841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E751DD">
              <w:rPr>
                <w:rFonts w:eastAsia="Calibri" w:cs="Times New Roman"/>
                <w:lang w:val="en-US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E4E3" w14:textId="438745C9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9D79" w14:textId="378D177F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0FF6" w14:textId="3ACB370F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0</w:t>
            </w:r>
          </w:p>
        </w:tc>
      </w:tr>
      <w:tr w:rsidR="00B241B4" w:rsidRPr="00420EF6" w14:paraId="029A00DA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1DD58EC2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24D261F3" w14:textId="210BFEB6" w:rsidR="00B241B4" w:rsidRPr="00E751DD" w:rsidRDefault="00B241B4" w:rsidP="00B241B4">
            <w:pPr>
              <w:pStyle w:val="ad"/>
              <w:rPr>
                <w:sz w:val="22"/>
              </w:rPr>
            </w:pPr>
            <w:r w:rsidRPr="00E751DD">
              <w:rPr>
                <w:rFonts w:eastAsia="Calibri" w:cs="Times New Roman"/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360466F8" w14:textId="643751CC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E751DD">
              <w:rPr>
                <w:rFonts w:eastAsia="Calibri" w:cs="Times New Roman"/>
                <w:sz w:val="22"/>
              </w:rPr>
              <w:t>14.01.13</w:t>
            </w:r>
          </w:p>
        </w:tc>
        <w:tc>
          <w:tcPr>
            <w:tcW w:w="991" w:type="dxa"/>
            <w:shd w:val="clear" w:color="auto" w:fill="auto"/>
          </w:tcPr>
          <w:p w14:paraId="61EEFAB4" w14:textId="3949FC77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E751DD">
              <w:rPr>
                <w:rFonts w:eastAsia="Calibri" w:cs="Times New Roman"/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2814B797" w14:textId="666736A6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E751DD"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DD3DA6C" w14:textId="20A85AD8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E751DD"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36F2E6A" w14:textId="75B1D074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E751DD">
              <w:rPr>
                <w:rFonts w:eastAsia="Calibri" w:cs="Times New Roman"/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5B544F6E" w14:textId="4196F6FD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E751DD"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C780E45" w14:textId="578E23B2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E751DD"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4C848B4" w14:textId="02FC5110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E751DD">
              <w:rPr>
                <w:rFonts w:eastAsia="Calibri" w:cs="Times New Roman"/>
                <w:sz w:val="22"/>
              </w:rPr>
              <w:t>0</w:t>
            </w:r>
          </w:p>
        </w:tc>
      </w:tr>
      <w:tr w:rsidR="00B241B4" w:rsidRPr="00420EF6" w14:paraId="5F8564E2" w14:textId="77777777" w:rsidTr="00750A85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691F6E67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62FF" w14:textId="24BE8DC8" w:rsidR="00B241B4" w:rsidRPr="00E751DD" w:rsidRDefault="00B241B4" w:rsidP="00B241B4">
            <w:pPr>
              <w:pStyle w:val="ad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D1F6" w14:textId="3D5209A0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14.01.14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B7FD" w14:textId="0F48130C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E751DD">
              <w:rPr>
                <w:rFonts w:eastAsia="Calibri" w:cs="Times New Roman"/>
                <w:lang w:val="en-US"/>
              </w:rPr>
              <w:t>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34DD" w14:textId="5B0F779E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E751DD">
              <w:rPr>
                <w:rFonts w:eastAsia="Calibri" w:cs="Times New Roman"/>
                <w:lang w:val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AE7D" w14:textId="7B6CD471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F80F" w14:textId="191EF069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E751DD">
              <w:rPr>
                <w:rFonts w:eastAsia="Calibri" w:cs="Times New Roman"/>
                <w:lang w:val="en-US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1AA8" w14:textId="52F99B46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9C9C" w14:textId="4CC6AFEF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F6FF" w14:textId="7D58460D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1</w:t>
            </w:r>
          </w:p>
        </w:tc>
      </w:tr>
      <w:tr w:rsidR="00B241B4" w:rsidRPr="00420EF6" w14:paraId="73857655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1B7C208C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03F96AA9" w14:textId="3E8465F2" w:rsidR="00B241B4" w:rsidRPr="00E751DD" w:rsidRDefault="00B241B4" w:rsidP="00B241B4">
            <w:pPr>
              <w:pStyle w:val="ad"/>
              <w:rPr>
                <w:sz w:val="22"/>
              </w:rPr>
            </w:pPr>
            <w:r w:rsidRPr="00E751DD">
              <w:rPr>
                <w:rFonts w:eastAsia="Calibri" w:cs="Times New Roman"/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127D9A08" w14:textId="7847CD40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E751DD">
              <w:rPr>
                <w:rFonts w:eastAsia="Calibri" w:cs="Times New Roman"/>
                <w:sz w:val="22"/>
              </w:rPr>
              <w:t>14.01.15</w:t>
            </w:r>
          </w:p>
        </w:tc>
        <w:tc>
          <w:tcPr>
            <w:tcW w:w="991" w:type="dxa"/>
            <w:shd w:val="clear" w:color="auto" w:fill="auto"/>
          </w:tcPr>
          <w:p w14:paraId="778AE711" w14:textId="759A165E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E751DD">
              <w:rPr>
                <w:rFonts w:eastAsia="Calibri" w:cs="Times New Roman"/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26CF5FED" w14:textId="335919BF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E751DD"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C9FDE89" w14:textId="7C3D8921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E751DD"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C292D00" w14:textId="5FC2A189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E751DD">
              <w:rPr>
                <w:rFonts w:eastAsia="Calibri" w:cs="Times New Roman"/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72B01CF5" w14:textId="48BBE9FF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E751DD"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953D98A" w14:textId="6C0CC4AF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E751DD"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0CD6AC2" w14:textId="40E260BD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E751DD">
              <w:rPr>
                <w:rFonts w:eastAsia="Calibri" w:cs="Times New Roman"/>
                <w:sz w:val="22"/>
              </w:rPr>
              <w:t>0</w:t>
            </w:r>
          </w:p>
        </w:tc>
      </w:tr>
      <w:tr w:rsidR="00B241B4" w:rsidRPr="00420EF6" w14:paraId="2BED1006" w14:textId="77777777" w:rsidTr="00750A85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62197D42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39DA" w14:textId="47A6138B" w:rsidR="00B241B4" w:rsidRPr="00E751DD" w:rsidRDefault="00B241B4" w:rsidP="00B241B4">
            <w:pPr>
              <w:pStyle w:val="ad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10BF" w14:textId="49489004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14.01.17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6433" w14:textId="7FC9BF18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E751DD">
              <w:rPr>
                <w:rFonts w:eastAsia="Calibri" w:cs="Times New Roman"/>
                <w:lang w:val="en-US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D943" w14:textId="79B4ED28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A5EC" w14:textId="2CFB1809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2C9F" w14:textId="37D5D887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E751DD">
              <w:rPr>
                <w:rFonts w:eastAsia="Calibri" w:cs="Times New Roman"/>
                <w:lang w:val="en-US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9A18" w14:textId="21E082EB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4564" w14:textId="3D0B3CF9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C96D" w14:textId="732F00DC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1</w:t>
            </w:r>
          </w:p>
        </w:tc>
      </w:tr>
      <w:tr w:rsidR="00B241B4" w:rsidRPr="00420EF6" w14:paraId="699ED758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408C7D36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68AC61F2" w14:textId="6D40E10B" w:rsidR="00B241B4" w:rsidRPr="00E751DD" w:rsidRDefault="00B241B4" w:rsidP="00B241B4">
            <w:pPr>
              <w:pStyle w:val="ad"/>
              <w:rPr>
                <w:sz w:val="22"/>
              </w:rPr>
            </w:pPr>
            <w:r w:rsidRPr="00E751DD">
              <w:rPr>
                <w:rFonts w:eastAsia="Calibri" w:cs="Times New Roman"/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38367F3E" w14:textId="6D065D34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E751DD">
              <w:rPr>
                <w:rFonts w:eastAsia="Calibri" w:cs="Times New Roman"/>
                <w:sz w:val="22"/>
              </w:rPr>
              <w:t>14.01.19</w:t>
            </w:r>
          </w:p>
        </w:tc>
        <w:tc>
          <w:tcPr>
            <w:tcW w:w="991" w:type="dxa"/>
            <w:shd w:val="clear" w:color="auto" w:fill="auto"/>
          </w:tcPr>
          <w:p w14:paraId="1DBC50CE" w14:textId="2832779F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E751DD">
              <w:rPr>
                <w:rFonts w:eastAsia="Calibri" w:cs="Times New Roman"/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5C74BC29" w14:textId="3323DF9C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E751DD">
              <w:rPr>
                <w:rFonts w:eastAsia="Calibri" w:cs="Times New Roman"/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05635C1F" w14:textId="02463D24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E751DD"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FD1C1F7" w14:textId="5BA43CE8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E751DD"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D0AFD1E" w14:textId="46C17E47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E751DD"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99D4050" w14:textId="08164D27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E751DD"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0B923CA" w14:textId="5A9A7F19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E751DD">
              <w:rPr>
                <w:rFonts w:eastAsia="Calibri" w:cs="Times New Roman"/>
                <w:sz w:val="22"/>
              </w:rPr>
              <w:t>0</w:t>
            </w:r>
          </w:p>
        </w:tc>
      </w:tr>
      <w:tr w:rsidR="00B241B4" w:rsidRPr="00420EF6" w14:paraId="00B4656E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0DB83871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6F5A08FC" w14:textId="740AC92E" w:rsidR="00B241B4" w:rsidRPr="00E751DD" w:rsidRDefault="00B241B4" w:rsidP="00B241B4">
            <w:pPr>
              <w:pStyle w:val="ad"/>
              <w:rPr>
                <w:sz w:val="22"/>
              </w:rPr>
            </w:pPr>
            <w:r w:rsidRPr="00E751DD">
              <w:rPr>
                <w:rFonts w:eastAsia="Calibri" w:cs="Times New Roman"/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6C17A5C1" w14:textId="5CD4E784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E751DD">
              <w:rPr>
                <w:rFonts w:eastAsia="Calibri" w:cs="Times New Roman"/>
                <w:sz w:val="22"/>
              </w:rPr>
              <w:t>14.01.20</w:t>
            </w:r>
          </w:p>
        </w:tc>
        <w:tc>
          <w:tcPr>
            <w:tcW w:w="991" w:type="dxa"/>
            <w:shd w:val="clear" w:color="auto" w:fill="auto"/>
          </w:tcPr>
          <w:p w14:paraId="623EC0D7" w14:textId="6EC28BE4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E751DD">
              <w:rPr>
                <w:rFonts w:eastAsia="Calibri" w:cs="Times New Roman"/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1C78EF52" w14:textId="387D9AF8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E751DD"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681CFE3" w14:textId="45AF00B9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E751DD"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D113306" w14:textId="65BB90DF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E751DD">
              <w:rPr>
                <w:rFonts w:eastAsia="Calibri" w:cs="Times New Roman"/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37DF34D0" w14:textId="67B1A8C8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E751DD">
              <w:rPr>
                <w:rFonts w:eastAsia="Calibri" w:cs="Times New Roman"/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08F9DBEB" w14:textId="25A4DE78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E751DD"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4767D5E" w14:textId="40F764F4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E751DD">
              <w:rPr>
                <w:rFonts w:eastAsia="Calibri" w:cs="Times New Roman"/>
                <w:sz w:val="22"/>
              </w:rPr>
              <w:t>1</w:t>
            </w:r>
          </w:p>
        </w:tc>
      </w:tr>
      <w:tr w:rsidR="00B241B4" w:rsidRPr="00420EF6" w14:paraId="7B4887D0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23A3DE31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608FBE3D" w14:textId="6DE8C9CB" w:rsidR="00B241B4" w:rsidRPr="00E751DD" w:rsidRDefault="00B241B4" w:rsidP="00B241B4">
            <w:pPr>
              <w:pStyle w:val="ad"/>
              <w:rPr>
                <w:sz w:val="22"/>
              </w:rPr>
            </w:pPr>
            <w:r w:rsidRPr="00E751DD">
              <w:rPr>
                <w:rFonts w:eastAsia="Calibri" w:cs="Times New Roman"/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05821799" w14:textId="169252D5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E751DD">
              <w:rPr>
                <w:rFonts w:eastAsia="Calibri" w:cs="Times New Roman"/>
                <w:sz w:val="22"/>
              </w:rPr>
              <w:t>14.01.23</w:t>
            </w:r>
          </w:p>
        </w:tc>
        <w:tc>
          <w:tcPr>
            <w:tcW w:w="991" w:type="dxa"/>
            <w:shd w:val="clear" w:color="auto" w:fill="auto"/>
          </w:tcPr>
          <w:p w14:paraId="6ACFF3E3" w14:textId="06806004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E751DD"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6CC4B38" w14:textId="05F03A7F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E751DD"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66E71A5" w14:textId="6C00C0B9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E751DD"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60A99A9" w14:textId="73EE67F3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E751DD"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FB5D69E" w14:textId="1C16C11A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E751DD">
              <w:rPr>
                <w:rFonts w:eastAsia="Calibri" w:cs="Times New Roman"/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4DF7265E" w14:textId="2FFAC49C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E751DD"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D87BC1E" w14:textId="4255570F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E751DD">
              <w:rPr>
                <w:rFonts w:eastAsia="Calibri" w:cs="Times New Roman"/>
                <w:sz w:val="22"/>
              </w:rPr>
              <w:t>1</w:t>
            </w:r>
          </w:p>
        </w:tc>
      </w:tr>
      <w:tr w:rsidR="00B241B4" w:rsidRPr="00420EF6" w14:paraId="7E3DBD33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288F2A41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4C47A" w14:textId="5EF9B1BD" w:rsidR="00B241B4" w:rsidRPr="00E751DD" w:rsidRDefault="00B241B4" w:rsidP="00B241B4">
            <w:pPr>
              <w:pStyle w:val="ad"/>
              <w:rPr>
                <w:sz w:val="22"/>
              </w:rPr>
            </w:pPr>
            <w:r w:rsidRPr="00E751DD">
              <w:rPr>
                <w:rFonts w:eastAsia="Calibri" w:cs="Times New Roman"/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2A022D06" w14:textId="2C2490F4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E751DD">
              <w:rPr>
                <w:rFonts w:eastAsia="Calibri" w:cs="Times New Roman"/>
                <w:sz w:val="22"/>
              </w:rPr>
              <w:t>14.01.28</w:t>
            </w:r>
          </w:p>
        </w:tc>
        <w:tc>
          <w:tcPr>
            <w:tcW w:w="991" w:type="dxa"/>
            <w:shd w:val="clear" w:color="auto" w:fill="auto"/>
          </w:tcPr>
          <w:p w14:paraId="30861B91" w14:textId="11D9ACB2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E751DD">
              <w:rPr>
                <w:rFonts w:eastAsia="Calibri" w:cs="Times New Roman"/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23DC6218" w14:textId="66C2EA26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E751DD"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8ABF315" w14:textId="5E9DAA91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E751DD"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7994797" w14:textId="61A552B1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E751DD">
              <w:rPr>
                <w:rFonts w:eastAsia="Calibri" w:cs="Times New Roman"/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2E5C5954" w14:textId="1E623E39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E751DD"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7DBAD74" w14:textId="39F9D617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E751DD"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19A0EFD" w14:textId="409711D6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E751DD">
              <w:rPr>
                <w:rFonts w:eastAsia="Calibri" w:cs="Times New Roman"/>
                <w:sz w:val="22"/>
              </w:rPr>
              <w:t>0</w:t>
            </w:r>
          </w:p>
        </w:tc>
      </w:tr>
      <w:tr w:rsidR="00B241B4" w:rsidRPr="00420EF6" w14:paraId="3BD97C97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21903DB2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359BAC5B" w14:textId="7E9424A4" w:rsidR="00B241B4" w:rsidRPr="00E751DD" w:rsidRDefault="00B241B4" w:rsidP="00B241B4">
            <w:pPr>
              <w:pStyle w:val="ad"/>
              <w:rPr>
                <w:sz w:val="22"/>
              </w:rPr>
            </w:pPr>
            <w:r w:rsidRPr="00E751DD">
              <w:rPr>
                <w:rFonts w:eastAsia="Calibri" w:cs="Times New Roman"/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302FFEF8" w14:textId="144EA8FB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E751DD">
              <w:rPr>
                <w:rFonts w:eastAsia="Calibri" w:cs="Times New Roman"/>
                <w:sz w:val="22"/>
              </w:rPr>
              <w:t>14.01.29</w:t>
            </w:r>
          </w:p>
        </w:tc>
        <w:tc>
          <w:tcPr>
            <w:tcW w:w="991" w:type="dxa"/>
            <w:shd w:val="clear" w:color="auto" w:fill="auto"/>
          </w:tcPr>
          <w:p w14:paraId="3C5536C0" w14:textId="28B57356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E751DD">
              <w:rPr>
                <w:rFonts w:eastAsia="Calibri" w:cs="Times New Roman"/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2C22489B" w14:textId="54166F07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E751DD"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A482884" w14:textId="7BAE2FA3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E751DD"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D47315B" w14:textId="64668715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E751DD">
              <w:rPr>
                <w:rFonts w:eastAsia="Calibri" w:cs="Times New Roman"/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2F3D755B" w14:textId="4C592F08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E751DD"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3CC034A" w14:textId="146E3028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E751DD"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4A728EB" w14:textId="623A37BC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E751DD">
              <w:rPr>
                <w:rFonts w:eastAsia="Calibri" w:cs="Times New Roman"/>
                <w:sz w:val="22"/>
              </w:rPr>
              <w:t>0</w:t>
            </w:r>
          </w:p>
        </w:tc>
      </w:tr>
      <w:tr w:rsidR="00B241B4" w:rsidRPr="00420EF6" w14:paraId="296C776D" w14:textId="77777777" w:rsidTr="00750A85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4EC859E4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510C" w14:textId="6E7912E4" w:rsidR="00B241B4" w:rsidRPr="00E751DD" w:rsidRDefault="00B241B4" w:rsidP="00B241B4">
            <w:pPr>
              <w:pStyle w:val="ad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35AB" w14:textId="35D6AEBD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14.02.01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A1C9" w14:textId="07FA5085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E751DD">
              <w:rPr>
                <w:rFonts w:eastAsia="Calibri" w:cs="Times New Roman"/>
                <w:lang w:val="en-US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6C7F" w14:textId="28EFB936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FAC3" w14:textId="0FA11D9E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CE46" w14:textId="32F9F770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E751DD">
              <w:rPr>
                <w:rFonts w:eastAsia="Calibri" w:cs="Times New Roman"/>
                <w:lang w:val="en-US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3F8D" w14:textId="3A9650A4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E22E" w14:textId="33A06BF6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F660" w14:textId="2C5A81AD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1</w:t>
            </w:r>
          </w:p>
        </w:tc>
      </w:tr>
      <w:tr w:rsidR="00B241B4" w:rsidRPr="00420EF6" w14:paraId="6F49F974" w14:textId="77777777" w:rsidTr="00750A85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7AEE9CA0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9731" w14:textId="272DA45D" w:rsidR="00B241B4" w:rsidRPr="00E751DD" w:rsidRDefault="00B241B4" w:rsidP="00B241B4">
            <w:pPr>
              <w:pStyle w:val="ad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1064" w14:textId="1D074773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14.02.02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7AC9" w14:textId="3B4CBB14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3C2C" w14:textId="09B1BFDE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44F1" w14:textId="031A53B6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AD09" w14:textId="240A191A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2A28" w14:textId="3271C5D4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0BFC" w14:textId="51BF1627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9903" w14:textId="2AC1C297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1</w:t>
            </w:r>
          </w:p>
        </w:tc>
      </w:tr>
      <w:tr w:rsidR="00B241B4" w:rsidRPr="00420EF6" w14:paraId="5BCC7E1D" w14:textId="77777777" w:rsidTr="00750A85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069C909D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9693" w14:textId="6652EE53" w:rsidR="00B241B4" w:rsidRPr="00E751DD" w:rsidRDefault="00B241B4" w:rsidP="00B241B4">
            <w:pPr>
              <w:pStyle w:val="ad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6072" w14:textId="168DCD55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14.02.03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9D21" w14:textId="590AEDED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E751DD">
              <w:rPr>
                <w:rFonts w:eastAsia="Calibri" w:cs="Times New Roman"/>
                <w:lang w:val="en-US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B8CF" w14:textId="135671D8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8B0E" w14:textId="765A2FA7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7838" w14:textId="7CE2FEBE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E751DD">
              <w:rPr>
                <w:rFonts w:eastAsia="Calibri" w:cs="Times New Roman"/>
                <w:lang w:val="en-US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E64B" w14:textId="2B53C093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9EF2" w14:textId="470FA37D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5945" w14:textId="3DFFD551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0</w:t>
            </w:r>
          </w:p>
        </w:tc>
      </w:tr>
      <w:tr w:rsidR="00B241B4" w:rsidRPr="00420EF6" w14:paraId="1EF17901" w14:textId="77777777" w:rsidTr="00750A85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2FFE5055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8F31" w14:textId="1AA75547" w:rsidR="00B241B4" w:rsidRPr="00E751DD" w:rsidRDefault="00B241B4" w:rsidP="00B241B4">
            <w:pPr>
              <w:pStyle w:val="ad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1B1F" w14:textId="207F37E5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14.03.01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69AC" w14:textId="4B902162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DD87" w14:textId="735D9A98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490D" w14:textId="6900ABEF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5CB9" w14:textId="59D0CD42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1FB6" w14:textId="3A5F4A39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88B8" w14:textId="74AF4019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E192" w14:textId="023B05A8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1</w:t>
            </w:r>
          </w:p>
        </w:tc>
      </w:tr>
      <w:tr w:rsidR="00B241B4" w:rsidRPr="00420EF6" w14:paraId="4F2CBE27" w14:textId="77777777" w:rsidTr="00750A85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13EAB246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F163" w14:textId="2D54BA33" w:rsidR="00B241B4" w:rsidRPr="00E751DD" w:rsidRDefault="00B241B4" w:rsidP="00B241B4">
            <w:pPr>
              <w:pStyle w:val="ad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2128" w14:textId="26780AE7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14.03.02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CC3A" w14:textId="6646F843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BEF5" w14:textId="4BAF12F5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C0CD" w14:textId="16771B12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65CC" w14:textId="725641C0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F72F" w14:textId="72255623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A922" w14:textId="1D66726E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35C5" w14:textId="7E40A738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1</w:t>
            </w:r>
          </w:p>
        </w:tc>
      </w:tr>
      <w:tr w:rsidR="00B241B4" w:rsidRPr="00420EF6" w14:paraId="331EC419" w14:textId="77777777" w:rsidTr="00750A85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5E3D7E9F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7432" w14:textId="115C1791" w:rsidR="00B241B4" w:rsidRPr="00E751DD" w:rsidRDefault="00B241B4" w:rsidP="00B241B4">
            <w:pPr>
              <w:pStyle w:val="ad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AB95" w14:textId="1500D1D9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14.03.06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520F" w14:textId="5B7F1FD6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0EF8" w14:textId="36F542D0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344F" w14:textId="7A10F8E1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89F9" w14:textId="7828CF57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F609" w14:textId="50A72355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BCB8" w14:textId="37034EEB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A5A7" w14:textId="14F75B73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1</w:t>
            </w:r>
          </w:p>
        </w:tc>
      </w:tr>
      <w:tr w:rsidR="00B241B4" w:rsidRPr="00420EF6" w14:paraId="45337ABA" w14:textId="77777777" w:rsidTr="00750A85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43AC7C45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4539" w14:textId="707C0897" w:rsidR="00B241B4" w:rsidRPr="00E751DD" w:rsidRDefault="00B241B4" w:rsidP="00B241B4">
            <w:pPr>
              <w:pStyle w:val="ad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7399" w14:textId="61628370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14.03.09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90E5" w14:textId="1B593FD3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72A4" w14:textId="49F236DA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C210" w14:textId="6C2F21AF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BA67" w14:textId="672C2444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CC0D" w14:textId="237841E9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BEE8" w14:textId="57854F20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75E3" w14:textId="30396368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1</w:t>
            </w:r>
          </w:p>
        </w:tc>
      </w:tr>
      <w:tr w:rsidR="00B241B4" w:rsidRPr="00420EF6" w14:paraId="0174C016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232EBF63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5370F8A7" w14:textId="24A74C06" w:rsidR="00B241B4" w:rsidRPr="00E751DD" w:rsidRDefault="00B241B4" w:rsidP="00B241B4">
            <w:pPr>
              <w:pStyle w:val="ad"/>
              <w:rPr>
                <w:sz w:val="22"/>
              </w:rPr>
            </w:pPr>
            <w:r w:rsidRPr="00E751DD">
              <w:rPr>
                <w:rFonts w:eastAsia="Calibri" w:cs="Times New Roman"/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300007A5" w14:textId="411C4158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E751DD">
              <w:rPr>
                <w:rFonts w:eastAsia="Calibri" w:cs="Times New Roman"/>
                <w:sz w:val="22"/>
              </w:rPr>
              <w:t>14.03.10</w:t>
            </w:r>
          </w:p>
        </w:tc>
        <w:tc>
          <w:tcPr>
            <w:tcW w:w="991" w:type="dxa"/>
            <w:shd w:val="clear" w:color="auto" w:fill="auto"/>
          </w:tcPr>
          <w:p w14:paraId="0C320AC7" w14:textId="7403AB87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E751DD">
              <w:rPr>
                <w:rFonts w:eastAsia="Calibri" w:cs="Times New Roman"/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76D432DB" w14:textId="4BD83CB9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E751DD"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5AFEF19" w14:textId="419E6797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E751DD"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9746F85" w14:textId="74F8D249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E751DD">
              <w:rPr>
                <w:rFonts w:eastAsia="Calibri" w:cs="Times New Roman"/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52E70833" w14:textId="08A830D6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E751DD"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4325FED" w14:textId="37662E07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E751DD"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B96C0F2" w14:textId="6600836E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E751DD">
              <w:rPr>
                <w:rFonts w:eastAsia="Calibri" w:cs="Times New Roman"/>
                <w:sz w:val="22"/>
              </w:rPr>
              <w:t>0</w:t>
            </w:r>
          </w:p>
        </w:tc>
      </w:tr>
      <w:tr w:rsidR="00B241B4" w:rsidRPr="00420EF6" w14:paraId="10F69287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293C449A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08208EAF" w14:textId="3CBEF857" w:rsidR="00B241B4" w:rsidRPr="00E751DD" w:rsidRDefault="00B241B4" w:rsidP="00B241B4">
            <w:pPr>
              <w:pStyle w:val="ad"/>
              <w:rPr>
                <w:sz w:val="22"/>
              </w:rPr>
            </w:pPr>
            <w:r w:rsidRPr="00E751DD">
              <w:rPr>
                <w:rFonts w:eastAsia="Calibri" w:cs="Times New Roman"/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640E85AC" w14:textId="0549F23B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E751DD">
              <w:rPr>
                <w:rFonts w:eastAsia="Calibri" w:cs="Times New Roman"/>
                <w:sz w:val="22"/>
              </w:rPr>
              <w:t>14.03.11</w:t>
            </w:r>
          </w:p>
        </w:tc>
        <w:tc>
          <w:tcPr>
            <w:tcW w:w="991" w:type="dxa"/>
            <w:shd w:val="clear" w:color="auto" w:fill="auto"/>
          </w:tcPr>
          <w:p w14:paraId="1C2AF6DF" w14:textId="00DE85FF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E751DD">
              <w:rPr>
                <w:rFonts w:eastAsia="Calibri" w:cs="Times New Roman"/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374D8541" w14:textId="73C742D4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E751DD"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3FDE9F4" w14:textId="3E5BABE3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E751DD"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F04F93A" w14:textId="5DDE05FE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E751DD">
              <w:rPr>
                <w:rFonts w:eastAsia="Calibri" w:cs="Times New Roman"/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6CD9F9C3" w14:textId="2998DC02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E751DD"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14FA9ED" w14:textId="683D006E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E751DD"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83694C7" w14:textId="074675A6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E751DD">
              <w:rPr>
                <w:rFonts w:eastAsia="Calibri" w:cs="Times New Roman"/>
                <w:sz w:val="22"/>
              </w:rPr>
              <w:t>0</w:t>
            </w:r>
          </w:p>
        </w:tc>
      </w:tr>
      <w:tr w:rsidR="00B241B4" w:rsidRPr="00420EF6" w14:paraId="5B06B28A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4079882A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169974A" w14:textId="351C142F" w:rsidR="00B241B4" w:rsidRPr="00E751DD" w:rsidRDefault="00B241B4" w:rsidP="00B241B4">
            <w:pPr>
              <w:pStyle w:val="ad"/>
              <w:rPr>
                <w:sz w:val="22"/>
              </w:rPr>
            </w:pPr>
            <w:r w:rsidRPr="00E751DD">
              <w:rPr>
                <w:rFonts w:eastAsia="Calibri" w:cs="Times New Roman"/>
                <w:sz w:val="22"/>
              </w:rPr>
              <w:t>УО «Гомельский государственный медицинский университет»</w:t>
            </w:r>
          </w:p>
        </w:tc>
        <w:tc>
          <w:tcPr>
            <w:tcW w:w="1543" w:type="dxa"/>
            <w:shd w:val="clear" w:color="auto" w:fill="auto"/>
          </w:tcPr>
          <w:p w14:paraId="1ADDB82B" w14:textId="113F0F5E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E751DD">
              <w:rPr>
                <w:rFonts w:eastAsia="Calibri" w:cs="Times New Roman"/>
                <w:sz w:val="22"/>
              </w:rPr>
              <w:t>14.01.20</w:t>
            </w:r>
          </w:p>
        </w:tc>
        <w:tc>
          <w:tcPr>
            <w:tcW w:w="991" w:type="dxa"/>
            <w:shd w:val="clear" w:color="auto" w:fill="auto"/>
          </w:tcPr>
          <w:p w14:paraId="46EF0BA2" w14:textId="3B3D36C8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E751DD"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B9E20AA" w14:textId="366B61E3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E751DD"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C57F94A" w14:textId="50970307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E751DD"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6037C6D" w14:textId="4C5BFAE9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E751DD"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EC934B2" w14:textId="7FB58E8A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E751DD">
              <w:rPr>
                <w:rFonts w:eastAsia="Calibri" w:cs="Times New Roman"/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47F75500" w14:textId="732A326D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E751DD"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684ADA6" w14:textId="34DD67D3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E751DD">
              <w:rPr>
                <w:rFonts w:eastAsia="Calibri" w:cs="Times New Roman"/>
                <w:sz w:val="22"/>
              </w:rPr>
              <w:t>1</w:t>
            </w:r>
          </w:p>
        </w:tc>
      </w:tr>
      <w:tr w:rsidR="00B241B4" w:rsidRPr="00420EF6" w14:paraId="6BFE029F" w14:textId="77777777" w:rsidTr="00750A85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1E0ED327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30B2" w14:textId="2CE4D69B" w:rsidR="00B241B4" w:rsidRPr="00E751DD" w:rsidRDefault="00B241B4" w:rsidP="00B241B4">
            <w:pPr>
              <w:pStyle w:val="ad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F8FA" w14:textId="6209C0B0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14.04.01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6045" w14:textId="2B320B9C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FB8D" w14:textId="39F43A30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2ACF" w14:textId="69690718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3832" w14:textId="7D4224BE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8657" w14:textId="6D8884FB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AFF1" w14:textId="29628A0B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7F99" w14:textId="4456A163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1</w:t>
            </w:r>
          </w:p>
        </w:tc>
      </w:tr>
      <w:tr w:rsidR="00B241B4" w:rsidRPr="00420EF6" w14:paraId="006B163E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6394F85D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6509013E" w14:textId="4A7A2131" w:rsidR="00B241B4" w:rsidRPr="00E751DD" w:rsidRDefault="00B241B4" w:rsidP="00B241B4">
            <w:pPr>
              <w:pStyle w:val="ad"/>
              <w:rPr>
                <w:sz w:val="22"/>
              </w:rPr>
            </w:pPr>
            <w:r w:rsidRPr="00E751DD">
              <w:rPr>
                <w:rFonts w:eastAsia="Calibri" w:cs="Times New Roman"/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25819239" w14:textId="2DA3B58B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E751DD">
              <w:rPr>
                <w:rFonts w:eastAsia="Calibri" w:cs="Times New Roman"/>
                <w:sz w:val="22"/>
              </w:rPr>
              <w:t>14.01.16</w:t>
            </w:r>
            <w:r w:rsidR="00750A85" w:rsidRPr="00E751DD">
              <w:rPr>
                <w:rFonts w:eastAsia="Calibri" w:cs="Times New Roman"/>
                <w:sz w:val="22"/>
              </w:rPr>
              <w:t>*</w:t>
            </w:r>
          </w:p>
        </w:tc>
        <w:tc>
          <w:tcPr>
            <w:tcW w:w="991" w:type="dxa"/>
            <w:shd w:val="clear" w:color="auto" w:fill="auto"/>
          </w:tcPr>
          <w:p w14:paraId="76D3615B" w14:textId="6FF1E323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E751DD">
              <w:rPr>
                <w:rFonts w:eastAsia="Calibri" w:cs="Times New Roman"/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264AD94B" w14:textId="77777777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207EE831" w14:textId="77777777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3F9E6064" w14:textId="77777777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39E4A5D5" w14:textId="54267C32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E751DD"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3BABD7D" w14:textId="63775EAE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E751DD"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E042778" w14:textId="75783537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E751DD">
              <w:rPr>
                <w:rFonts w:eastAsia="Calibri" w:cs="Times New Roman"/>
                <w:sz w:val="22"/>
              </w:rPr>
              <w:t>0</w:t>
            </w:r>
          </w:p>
        </w:tc>
      </w:tr>
      <w:tr w:rsidR="00B241B4" w:rsidRPr="00420EF6" w14:paraId="1B93526C" w14:textId="77777777" w:rsidTr="00750A85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79FAE039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E9B6" w14:textId="1F9E706D" w:rsidR="00B241B4" w:rsidRPr="00E751DD" w:rsidRDefault="00B241B4" w:rsidP="00B241B4">
            <w:pPr>
              <w:pStyle w:val="ad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C076" w14:textId="3B1F802F" w:rsidR="00B241B4" w:rsidRPr="00E751DD" w:rsidRDefault="00750A85" w:rsidP="00B241B4">
            <w:pPr>
              <w:pStyle w:val="ad"/>
              <w:jc w:val="center"/>
              <w:rPr>
                <w:sz w:val="22"/>
              </w:rPr>
            </w:pPr>
            <w:r>
              <w:rPr>
                <w:rFonts w:eastAsia="Calibri" w:cs="Times New Roman"/>
              </w:rPr>
              <w:t xml:space="preserve">  </w:t>
            </w:r>
            <w:r w:rsidR="00B241B4" w:rsidRPr="00C51643">
              <w:rPr>
                <w:rFonts w:eastAsia="Calibri" w:cs="Times New Roman"/>
              </w:rPr>
              <w:t>14.01.22</w:t>
            </w:r>
            <w:r w:rsidRPr="00C51643">
              <w:rPr>
                <w:rFonts w:eastAsia="Calibri" w:cs="Times New Roman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446F" w14:textId="6AFAFF9C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40CC" w14:textId="77777777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B039" w14:textId="77777777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3393" w14:textId="77777777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8970" w14:textId="22328B5B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4B0F" w14:textId="0818F1C9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28DD" w14:textId="400069B0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0</w:t>
            </w:r>
          </w:p>
        </w:tc>
      </w:tr>
      <w:tr w:rsidR="00B241B4" w:rsidRPr="00420EF6" w14:paraId="4A5FF671" w14:textId="77777777" w:rsidTr="00750A85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09ACC091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3D5D" w14:textId="6AE34B38" w:rsidR="00B241B4" w:rsidRPr="00E751DD" w:rsidRDefault="00B241B4" w:rsidP="00B241B4">
            <w:pPr>
              <w:pStyle w:val="ad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E595" w14:textId="13B578F5" w:rsidR="00B241B4" w:rsidRPr="00E751DD" w:rsidRDefault="00545153" w:rsidP="00B241B4">
            <w:pPr>
              <w:pStyle w:val="ad"/>
              <w:jc w:val="center"/>
              <w:rPr>
                <w:sz w:val="22"/>
              </w:rPr>
            </w:pPr>
            <w:r>
              <w:rPr>
                <w:rFonts w:eastAsia="Calibri" w:cs="Times New Roman"/>
              </w:rPr>
              <w:t xml:space="preserve">  </w:t>
            </w:r>
            <w:r w:rsidR="00B241B4" w:rsidRPr="00C51643">
              <w:rPr>
                <w:rFonts w:eastAsia="Calibri" w:cs="Times New Roman"/>
              </w:rPr>
              <w:t>14.01.23</w:t>
            </w:r>
            <w:r w:rsidRPr="00C51643">
              <w:rPr>
                <w:rFonts w:eastAsia="Calibri" w:cs="Times New Roman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8C4C" w14:textId="5E4DFEC9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3385" w14:textId="77777777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7572" w14:textId="77777777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611F" w14:textId="77777777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9969" w14:textId="23E3A870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1F00" w14:textId="6FC196BE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F75F" w14:textId="70C0F0DB" w:rsidR="00B241B4" w:rsidRPr="00E751DD" w:rsidRDefault="00B241B4" w:rsidP="00B241B4">
            <w:pPr>
              <w:pStyle w:val="ad"/>
              <w:jc w:val="center"/>
              <w:rPr>
                <w:sz w:val="22"/>
              </w:rPr>
            </w:pPr>
            <w:r w:rsidRPr="00C51643">
              <w:rPr>
                <w:rFonts w:eastAsia="Calibri" w:cs="Times New Roman"/>
              </w:rPr>
              <w:t>0</w:t>
            </w:r>
          </w:p>
        </w:tc>
      </w:tr>
      <w:tr w:rsidR="00B241B4" w:rsidRPr="00420EF6" w14:paraId="487FA943" w14:textId="77777777" w:rsidTr="0063629A">
        <w:trPr>
          <w:jc w:val="center"/>
        </w:trPr>
        <w:tc>
          <w:tcPr>
            <w:tcW w:w="7634" w:type="dxa"/>
            <w:gridSpan w:val="3"/>
            <w:shd w:val="clear" w:color="auto" w:fill="auto"/>
          </w:tcPr>
          <w:p w14:paraId="0EA72EC9" w14:textId="77777777" w:rsidR="00B241B4" w:rsidRPr="00E751DD" w:rsidRDefault="00B241B4" w:rsidP="00B241B4">
            <w:pPr>
              <w:pStyle w:val="ad"/>
              <w:rPr>
                <w:sz w:val="22"/>
                <w:highlight w:val="cyan"/>
              </w:rPr>
            </w:pPr>
            <w:r w:rsidRPr="00185FF7">
              <w:rPr>
                <w:sz w:val="22"/>
              </w:rPr>
              <w:t>УО «Белорусский государственный медицинский университет», Итого</w:t>
            </w:r>
          </w:p>
        </w:tc>
        <w:tc>
          <w:tcPr>
            <w:tcW w:w="991" w:type="dxa"/>
            <w:shd w:val="clear" w:color="auto" w:fill="auto"/>
          </w:tcPr>
          <w:p w14:paraId="3EBA9F46" w14:textId="4CC71286" w:rsidR="00B241B4" w:rsidRPr="00E751DD" w:rsidRDefault="00B241B4" w:rsidP="00B241B4">
            <w:pPr>
              <w:pStyle w:val="ad"/>
              <w:jc w:val="center"/>
              <w:rPr>
                <w:sz w:val="22"/>
                <w:highlight w:val="cyan"/>
              </w:rPr>
            </w:pPr>
            <w:r w:rsidRPr="00185FF7">
              <w:rPr>
                <w:sz w:val="22"/>
                <w:lang w:val="en-US"/>
              </w:rPr>
              <w:t>6</w:t>
            </w:r>
            <w:r w:rsidRPr="00185FF7">
              <w:rPr>
                <w:sz w:val="22"/>
              </w:rPr>
              <w:t>7</w:t>
            </w:r>
          </w:p>
        </w:tc>
        <w:tc>
          <w:tcPr>
            <w:tcW w:w="991" w:type="dxa"/>
            <w:shd w:val="clear" w:color="auto" w:fill="auto"/>
          </w:tcPr>
          <w:p w14:paraId="187D1A7F" w14:textId="070E02FC" w:rsidR="00B241B4" w:rsidRPr="00B241B4" w:rsidRDefault="00B241B4" w:rsidP="00B241B4">
            <w:pPr>
              <w:pStyle w:val="ad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6</w:t>
            </w:r>
          </w:p>
        </w:tc>
        <w:tc>
          <w:tcPr>
            <w:tcW w:w="991" w:type="dxa"/>
            <w:shd w:val="clear" w:color="auto" w:fill="auto"/>
          </w:tcPr>
          <w:p w14:paraId="126E3A5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29C15BB9" w14:textId="5F6AB3EA" w:rsidR="00B241B4" w:rsidRPr="00B241B4" w:rsidRDefault="00B241B4" w:rsidP="00B241B4">
            <w:pPr>
              <w:pStyle w:val="ad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57</w:t>
            </w:r>
          </w:p>
        </w:tc>
        <w:tc>
          <w:tcPr>
            <w:tcW w:w="991" w:type="dxa"/>
            <w:shd w:val="clear" w:color="auto" w:fill="auto"/>
          </w:tcPr>
          <w:p w14:paraId="79E8978E" w14:textId="57EE101B" w:rsidR="00B241B4" w:rsidRPr="00B241B4" w:rsidRDefault="00B241B4" w:rsidP="00B241B4">
            <w:pPr>
              <w:pStyle w:val="ad"/>
              <w:jc w:val="center"/>
              <w:rPr>
                <w:sz w:val="22"/>
                <w:lang w:val="en-US"/>
              </w:rPr>
            </w:pPr>
            <w:r w:rsidRPr="004B6310">
              <w:rPr>
                <w:sz w:val="22"/>
              </w:rPr>
              <w:t>1</w:t>
            </w:r>
            <w:r>
              <w:rPr>
                <w:sz w:val="22"/>
                <w:lang w:val="en-US"/>
              </w:rPr>
              <w:t>5</w:t>
            </w:r>
          </w:p>
        </w:tc>
        <w:tc>
          <w:tcPr>
            <w:tcW w:w="991" w:type="dxa"/>
            <w:shd w:val="clear" w:color="auto" w:fill="auto"/>
          </w:tcPr>
          <w:p w14:paraId="6B0B0A22" w14:textId="0A7C4F29" w:rsidR="00B241B4" w:rsidRPr="00EF042D" w:rsidRDefault="00B241B4" w:rsidP="00B241B4">
            <w:pPr>
              <w:pStyle w:val="ad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190BBC1" w14:textId="2D497B41" w:rsidR="00B241B4" w:rsidRPr="003F195F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  <w:r>
              <w:rPr>
                <w:sz w:val="22"/>
                <w:lang w:val="en-US"/>
              </w:rPr>
              <w:t>5</w:t>
            </w:r>
          </w:p>
        </w:tc>
      </w:tr>
      <w:tr w:rsidR="00B241B4" w:rsidRPr="00420EF6" w14:paraId="7B32E575" w14:textId="77777777" w:rsidTr="00C7411F">
        <w:trPr>
          <w:jc w:val="center"/>
        </w:trPr>
        <w:tc>
          <w:tcPr>
            <w:tcW w:w="2547" w:type="dxa"/>
            <w:vMerge w:val="restart"/>
            <w:shd w:val="clear" w:color="auto" w:fill="auto"/>
          </w:tcPr>
          <w:p w14:paraId="47778B66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УО «Витебский государственный ордена Дружбы народов медицинский университет»</w:t>
            </w:r>
          </w:p>
        </w:tc>
        <w:tc>
          <w:tcPr>
            <w:tcW w:w="3544" w:type="dxa"/>
            <w:shd w:val="clear" w:color="auto" w:fill="auto"/>
          </w:tcPr>
          <w:p w14:paraId="502BA50A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35675A6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03.01.04</w:t>
            </w:r>
          </w:p>
        </w:tc>
        <w:tc>
          <w:tcPr>
            <w:tcW w:w="991" w:type="dxa"/>
            <w:shd w:val="clear" w:color="auto" w:fill="auto"/>
          </w:tcPr>
          <w:p w14:paraId="59051A1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33C6759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5F99F32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011FC1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D006E1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48C7EF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CEF80F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4E9BC3B7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6A99AB05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2442BFDA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2FC6CA4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03.02.03</w:t>
            </w:r>
          </w:p>
        </w:tc>
        <w:tc>
          <w:tcPr>
            <w:tcW w:w="991" w:type="dxa"/>
            <w:shd w:val="clear" w:color="auto" w:fill="auto"/>
          </w:tcPr>
          <w:p w14:paraId="784B464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7AD42A5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8696B4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3F455FA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3727F5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A8C6DB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85922E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73515F1B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48B0233D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2844BA3F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6FA9C99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03.02.11</w:t>
            </w:r>
          </w:p>
        </w:tc>
        <w:tc>
          <w:tcPr>
            <w:tcW w:w="991" w:type="dxa"/>
            <w:shd w:val="clear" w:color="auto" w:fill="auto"/>
          </w:tcPr>
          <w:p w14:paraId="5FA89E3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62CAB2D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53CD76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5A203B5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191904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858266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8C5B22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5F946A99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13BA8B31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767A9E5B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5919F4C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14.01.01</w:t>
            </w:r>
          </w:p>
        </w:tc>
        <w:tc>
          <w:tcPr>
            <w:tcW w:w="991" w:type="dxa"/>
            <w:shd w:val="clear" w:color="auto" w:fill="auto"/>
          </w:tcPr>
          <w:p w14:paraId="53D1647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23081D1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9500E5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F42C81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2002115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0A5EFB7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8E0B53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</w:tr>
      <w:tr w:rsidR="00B241B4" w:rsidRPr="00420EF6" w14:paraId="2A764AED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5BCA6033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7DD95E96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170EAD6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14.01.09</w:t>
            </w:r>
          </w:p>
        </w:tc>
        <w:tc>
          <w:tcPr>
            <w:tcW w:w="991" w:type="dxa"/>
            <w:shd w:val="clear" w:color="auto" w:fill="auto"/>
          </w:tcPr>
          <w:p w14:paraId="2920486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568753E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0AB1B7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5F4872F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796EB74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77936C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037DF1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23573282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17252A5C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07D6D11C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5720CFC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14.01.15</w:t>
            </w:r>
          </w:p>
        </w:tc>
        <w:tc>
          <w:tcPr>
            <w:tcW w:w="991" w:type="dxa"/>
            <w:shd w:val="clear" w:color="auto" w:fill="auto"/>
          </w:tcPr>
          <w:p w14:paraId="20D0C0E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384C75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7E1212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2C11A3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516F23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4C57F49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54F03F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</w:tr>
      <w:tr w:rsidR="00B241B4" w:rsidRPr="00420EF6" w14:paraId="2B2FB3A2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633965AA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2BFE0CB1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4C39A54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14.01.17</w:t>
            </w:r>
          </w:p>
        </w:tc>
        <w:tc>
          <w:tcPr>
            <w:tcW w:w="991" w:type="dxa"/>
            <w:shd w:val="clear" w:color="auto" w:fill="auto"/>
          </w:tcPr>
          <w:p w14:paraId="5A86CA3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0007B07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20A7A7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708CC8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179BE98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359E11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A1DFAE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7304D7D6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600B1269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23CE27B4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36D5EAE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14.03.09</w:t>
            </w:r>
          </w:p>
        </w:tc>
        <w:tc>
          <w:tcPr>
            <w:tcW w:w="991" w:type="dxa"/>
            <w:shd w:val="clear" w:color="auto" w:fill="auto"/>
          </w:tcPr>
          <w:p w14:paraId="47A1507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1299006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2B1767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3D198CA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183637C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306242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DA5F71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4AC99B4A" w14:textId="77777777" w:rsidTr="0063629A">
        <w:trPr>
          <w:jc w:val="center"/>
        </w:trPr>
        <w:tc>
          <w:tcPr>
            <w:tcW w:w="7634" w:type="dxa"/>
            <w:gridSpan w:val="3"/>
            <w:shd w:val="clear" w:color="auto" w:fill="auto"/>
          </w:tcPr>
          <w:p w14:paraId="1BD92C93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УО «Витебский государственный ордена Дружбы народов медицинский университет», Итого</w:t>
            </w:r>
          </w:p>
        </w:tc>
        <w:tc>
          <w:tcPr>
            <w:tcW w:w="991" w:type="dxa"/>
            <w:shd w:val="clear" w:color="auto" w:fill="auto"/>
          </w:tcPr>
          <w:p w14:paraId="758FB26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9</w:t>
            </w:r>
          </w:p>
        </w:tc>
        <w:tc>
          <w:tcPr>
            <w:tcW w:w="991" w:type="dxa"/>
            <w:shd w:val="clear" w:color="auto" w:fill="auto"/>
          </w:tcPr>
          <w:p w14:paraId="24BB2F2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3C0D6F3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14:paraId="6A71899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14:paraId="20B77D0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3A44715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EBC59B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</w:tr>
      <w:tr w:rsidR="00B241B4" w:rsidRPr="00420EF6" w14:paraId="2BD8F7D9" w14:textId="77777777" w:rsidTr="00C7411F">
        <w:trPr>
          <w:jc w:val="center"/>
        </w:trPr>
        <w:tc>
          <w:tcPr>
            <w:tcW w:w="2547" w:type="dxa"/>
            <w:vMerge w:val="restart"/>
            <w:shd w:val="clear" w:color="auto" w:fill="auto"/>
          </w:tcPr>
          <w:p w14:paraId="33574485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УО «Гомельский государственный медицинский университет»</w:t>
            </w:r>
          </w:p>
        </w:tc>
        <w:tc>
          <w:tcPr>
            <w:tcW w:w="3544" w:type="dxa"/>
            <w:shd w:val="clear" w:color="auto" w:fill="auto"/>
          </w:tcPr>
          <w:p w14:paraId="35EC659A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4902A32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14.01.01</w:t>
            </w:r>
          </w:p>
        </w:tc>
        <w:tc>
          <w:tcPr>
            <w:tcW w:w="991" w:type="dxa"/>
            <w:shd w:val="clear" w:color="auto" w:fill="auto"/>
          </w:tcPr>
          <w:p w14:paraId="05390F3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79089B5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A3C894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5F6B9B5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3E33796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7C5369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3CD08D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5D134E55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3DA90E35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992E0F2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32CC67A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14.01.04</w:t>
            </w:r>
          </w:p>
        </w:tc>
        <w:tc>
          <w:tcPr>
            <w:tcW w:w="991" w:type="dxa"/>
            <w:shd w:val="clear" w:color="auto" w:fill="auto"/>
          </w:tcPr>
          <w:p w14:paraId="66B12CE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3615C0A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B8D0C8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D27726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1D5D034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453B29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9F7A8C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04217935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48B103DF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49EE588E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57C8118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14.01.05</w:t>
            </w:r>
          </w:p>
        </w:tc>
        <w:tc>
          <w:tcPr>
            <w:tcW w:w="991" w:type="dxa"/>
            <w:shd w:val="clear" w:color="auto" w:fill="auto"/>
          </w:tcPr>
          <w:p w14:paraId="315669D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5B278DE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77CFD7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11395F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576C19B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92443A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F44F96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23C05F7A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133398FC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3D80ADE6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0C9C2CC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14.01.09</w:t>
            </w:r>
          </w:p>
        </w:tc>
        <w:tc>
          <w:tcPr>
            <w:tcW w:w="991" w:type="dxa"/>
            <w:shd w:val="clear" w:color="auto" w:fill="auto"/>
          </w:tcPr>
          <w:p w14:paraId="5E6F323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6AE6A3A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2D21FE1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C1C79F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B7FBD8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E96410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54A703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00CE17EB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261B8F35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0A51AD76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7A784D1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14.01.12</w:t>
            </w:r>
          </w:p>
        </w:tc>
        <w:tc>
          <w:tcPr>
            <w:tcW w:w="991" w:type="dxa"/>
            <w:shd w:val="clear" w:color="auto" w:fill="auto"/>
          </w:tcPr>
          <w:p w14:paraId="7432B1F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57E3252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014445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48DD5C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304E306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2A3600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0A764A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3A373DD2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7D784864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0A7E231D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2415B51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14.01.17</w:t>
            </w:r>
          </w:p>
        </w:tc>
        <w:tc>
          <w:tcPr>
            <w:tcW w:w="991" w:type="dxa"/>
            <w:shd w:val="clear" w:color="auto" w:fill="auto"/>
          </w:tcPr>
          <w:p w14:paraId="6FD073D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14:paraId="2AF7F19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4FB1D0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0951E6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14:paraId="63BB801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B2D370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0A44D5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56E14B93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744B84DE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0352D51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631828D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14.01.20</w:t>
            </w:r>
          </w:p>
        </w:tc>
        <w:tc>
          <w:tcPr>
            <w:tcW w:w="991" w:type="dxa"/>
            <w:shd w:val="clear" w:color="auto" w:fill="auto"/>
          </w:tcPr>
          <w:p w14:paraId="30E44EB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41ADD28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472300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BAA469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7E6360A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57FD74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472E5A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4C5DCE06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1C1D35AC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27A0D736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606CF04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14.02.03</w:t>
            </w:r>
          </w:p>
        </w:tc>
        <w:tc>
          <w:tcPr>
            <w:tcW w:w="991" w:type="dxa"/>
            <w:shd w:val="clear" w:color="auto" w:fill="auto"/>
          </w:tcPr>
          <w:p w14:paraId="4E4AE6C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2A852ED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26315A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E423A7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0DCA248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EE7159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23452E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407613AF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45B58F0D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613DBB84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184F8FF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14.03.06</w:t>
            </w:r>
          </w:p>
        </w:tc>
        <w:tc>
          <w:tcPr>
            <w:tcW w:w="991" w:type="dxa"/>
            <w:shd w:val="clear" w:color="auto" w:fill="auto"/>
          </w:tcPr>
          <w:p w14:paraId="3F52EED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6BA18E7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FE3355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3A81F07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5F214D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316444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845951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02E8EA71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0CDE097A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3D1E4C30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4E5D902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14.03.10</w:t>
            </w:r>
          </w:p>
        </w:tc>
        <w:tc>
          <w:tcPr>
            <w:tcW w:w="991" w:type="dxa"/>
            <w:shd w:val="clear" w:color="auto" w:fill="auto"/>
          </w:tcPr>
          <w:p w14:paraId="766EE86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17D77E6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4119295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D537BA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6BB33A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6B91E8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6D4F5D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3C196699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3C76ABA5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2FA3B46F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364DC87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03.02.03</w:t>
            </w:r>
          </w:p>
        </w:tc>
        <w:tc>
          <w:tcPr>
            <w:tcW w:w="991" w:type="dxa"/>
            <w:shd w:val="clear" w:color="auto" w:fill="auto"/>
          </w:tcPr>
          <w:p w14:paraId="611125C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69E3DA6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53E6C5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6CF5E6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7C64BD7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FC4DB8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E27133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304D8F88" w14:textId="77777777" w:rsidTr="0063629A">
        <w:trPr>
          <w:jc w:val="center"/>
        </w:trPr>
        <w:tc>
          <w:tcPr>
            <w:tcW w:w="7634" w:type="dxa"/>
            <w:gridSpan w:val="3"/>
            <w:shd w:val="clear" w:color="auto" w:fill="auto"/>
          </w:tcPr>
          <w:p w14:paraId="3581BCD8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УО «Гомельский государственный медицинский университет», Итого</w:t>
            </w:r>
          </w:p>
        </w:tc>
        <w:tc>
          <w:tcPr>
            <w:tcW w:w="991" w:type="dxa"/>
            <w:shd w:val="clear" w:color="auto" w:fill="auto"/>
          </w:tcPr>
          <w:p w14:paraId="4D368C5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16</w:t>
            </w:r>
          </w:p>
        </w:tc>
        <w:tc>
          <w:tcPr>
            <w:tcW w:w="991" w:type="dxa"/>
            <w:shd w:val="clear" w:color="auto" w:fill="auto"/>
          </w:tcPr>
          <w:p w14:paraId="40B22E8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0EB0043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119E0ED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12</w:t>
            </w:r>
          </w:p>
        </w:tc>
        <w:tc>
          <w:tcPr>
            <w:tcW w:w="991" w:type="dxa"/>
            <w:shd w:val="clear" w:color="auto" w:fill="auto"/>
          </w:tcPr>
          <w:p w14:paraId="77AC20A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16E6D2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45D749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5A3D69D4" w14:textId="77777777" w:rsidTr="00C7411F">
        <w:trPr>
          <w:jc w:val="center"/>
        </w:trPr>
        <w:tc>
          <w:tcPr>
            <w:tcW w:w="2547" w:type="dxa"/>
            <w:vMerge w:val="restart"/>
            <w:shd w:val="clear" w:color="auto" w:fill="auto"/>
          </w:tcPr>
          <w:p w14:paraId="2A88185E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УО «Гродненский государственный медицинский университет»</w:t>
            </w:r>
          </w:p>
        </w:tc>
        <w:tc>
          <w:tcPr>
            <w:tcW w:w="3544" w:type="dxa"/>
            <w:shd w:val="clear" w:color="auto" w:fill="auto"/>
          </w:tcPr>
          <w:p w14:paraId="421B9E52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3895974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03.03.01</w:t>
            </w:r>
          </w:p>
        </w:tc>
        <w:tc>
          <w:tcPr>
            <w:tcW w:w="991" w:type="dxa"/>
            <w:shd w:val="clear" w:color="auto" w:fill="auto"/>
          </w:tcPr>
          <w:p w14:paraId="5DD8DF9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6407C16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1892B8A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FC28F4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6002C0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FA5E51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A5216B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25F0F7D3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0111C894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22489216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551911E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14.01.05</w:t>
            </w:r>
          </w:p>
        </w:tc>
        <w:tc>
          <w:tcPr>
            <w:tcW w:w="991" w:type="dxa"/>
            <w:shd w:val="clear" w:color="auto" w:fill="auto"/>
          </w:tcPr>
          <w:p w14:paraId="3DD1EF2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39D08DE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0E1800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5F8AE6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2048ACC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F18D03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5F9A9B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77F63422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2860166C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0948ECA1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4DAA833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14.01.06</w:t>
            </w:r>
          </w:p>
        </w:tc>
        <w:tc>
          <w:tcPr>
            <w:tcW w:w="991" w:type="dxa"/>
            <w:shd w:val="clear" w:color="auto" w:fill="auto"/>
          </w:tcPr>
          <w:p w14:paraId="21791E6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3E8F9F6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6E2C0F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411339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02F6329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9FF2D1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D7260B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72E53729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3B3AF7C2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603FAD9C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05F4153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14.01.08</w:t>
            </w:r>
          </w:p>
        </w:tc>
        <w:tc>
          <w:tcPr>
            <w:tcW w:w="991" w:type="dxa"/>
            <w:shd w:val="clear" w:color="auto" w:fill="auto"/>
          </w:tcPr>
          <w:p w14:paraId="7FDF774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3AF0193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80429D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2C54B2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25E03C2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266FA39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3E3BD6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</w:tr>
      <w:tr w:rsidR="00B241B4" w:rsidRPr="00420EF6" w14:paraId="61270025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5E820293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3CA9A3C9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52FD1C7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14.01.09</w:t>
            </w:r>
          </w:p>
        </w:tc>
        <w:tc>
          <w:tcPr>
            <w:tcW w:w="991" w:type="dxa"/>
            <w:shd w:val="clear" w:color="auto" w:fill="auto"/>
          </w:tcPr>
          <w:p w14:paraId="53395E1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5ADB6AE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EA1E66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41000B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44F922E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4BD0CB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39E0B5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0B055293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303D73F8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4096B37B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70704CF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14.01.11</w:t>
            </w:r>
          </w:p>
        </w:tc>
        <w:tc>
          <w:tcPr>
            <w:tcW w:w="991" w:type="dxa"/>
            <w:shd w:val="clear" w:color="auto" w:fill="auto"/>
          </w:tcPr>
          <w:p w14:paraId="1F45DDC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5658DAC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9CED25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E678A8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653B193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744271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C9C160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3F630165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663D9104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62F12875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58AA00D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14.01.12</w:t>
            </w:r>
          </w:p>
        </w:tc>
        <w:tc>
          <w:tcPr>
            <w:tcW w:w="991" w:type="dxa"/>
            <w:shd w:val="clear" w:color="auto" w:fill="auto"/>
          </w:tcPr>
          <w:p w14:paraId="0CEE5CD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2F6C9B2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4898C2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BD26B3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3268F07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EDE790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7D69D7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1D1B8FD3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54395782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36DEEB92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2100159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14.01.17</w:t>
            </w:r>
          </w:p>
        </w:tc>
        <w:tc>
          <w:tcPr>
            <w:tcW w:w="991" w:type="dxa"/>
            <w:shd w:val="clear" w:color="auto" w:fill="auto"/>
          </w:tcPr>
          <w:p w14:paraId="1B49C5C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783567C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3DAA97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6A3026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16A1208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E69004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D3D8B7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552A9766" w14:textId="77777777" w:rsidTr="0063629A">
        <w:trPr>
          <w:jc w:val="center"/>
        </w:trPr>
        <w:tc>
          <w:tcPr>
            <w:tcW w:w="7634" w:type="dxa"/>
            <w:gridSpan w:val="3"/>
            <w:shd w:val="clear" w:color="auto" w:fill="auto"/>
          </w:tcPr>
          <w:p w14:paraId="45694B59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УО «Гродненский государственный медицинский университет», Итого</w:t>
            </w:r>
          </w:p>
        </w:tc>
        <w:tc>
          <w:tcPr>
            <w:tcW w:w="991" w:type="dxa"/>
            <w:shd w:val="clear" w:color="auto" w:fill="auto"/>
          </w:tcPr>
          <w:p w14:paraId="737C69E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10</w:t>
            </w:r>
          </w:p>
        </w:tc>
        <w:tc>
          <w:tcPr>
            <w:tcW w:w="991" w:type="dxa"/>
            <w:shd w:val="clear" w:color="auto" w:fill="auto"/>
          </w:tcPr>
          <w:p w14:paraId="06F885B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072E5E1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8DBD94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9</w:t>
            </w:r>
          </w:p>
        </w:tc>
        <w:tc>
          <w:tcPr>
            <w:tcW w:w="991" w:type="dxa"/>
            <w:shd w:val="clear" w:color="auto" w:fill="auto"/>
          </w:tcPr>
          <w:p w14:paraId="452AE1C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1924E54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77D18B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</w:tr>
      <w:tr w:rsidR="00B241B4" w:rsidRPr="00420EF6" w14:paraId="4E317A46" w14:textId="77777777" w:rsidTr="007E5C03">
        <w:trPr>
          <w:trHeight w:val="42"/>
          <w:jc w:val="center"/>
        </w:trPr>
        <w:tc>
          <w:tcPr>
            <w:tcW w:w="7634" w:type="dxa"/>
            <w:gridSpan w:val="3"/>
            <w:shd w:val="clear" w:color="auto" w:fill="auto"/>
          </w:tcPr>
          <w:p w14:paraId="5DFEF93F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Министерство здравоохранения Республики Беларусь, Итого</w:t>
            </w:r>
          </w:p>
        </w:tc>
        <w:tc>
          <w:tcPr>
            <w:tcW w:w="991" w:type="dxa"/>
            <w:shd w:val="clear" w:color="auto" w:fill="auto"/>
          </w:tcPr>
          <w:p w14:paraId="19ACD3E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140</w:t>
            </w:r>
          </w:p>
        </w:tc>
        <w:tc>
          <w:tcPr>
            <w:tcW w:w="991" w:type="dxa"/>
            <w:shd w:val="clear" w:color="auto" w:fill="auto"/>
          </w:tcPr>
          <w:p w14:paraId="1649517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11</w:t>
            </w:r>
          </w:p>
        </w:tc>
        <w:tc>
          <w:tcPr>
            <w:tcW w:w="991" w:type="dxa"/>
            <w:shd w:val="clear" w:color="auto" w:fill="auto"/>
          </w:tcPr>
          <w:p w14:paraId="15C6AC8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25</w:t>
            </w:r>
          </w:p>
        </w:tc>
        <w:tc>
          <w:tcPr>
            <w:tcW w:w="991" w:type="dxa"/>
            <w:shd w:val="clear" w:color="auto" w:fill="auto"/>
          </w:tcPr>
          <w:p w14:paraId="01D490C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100</w:t>
            </w:r>
          </w:p>
        </w:tc>
        <w:tc>
          <w:tcPr>
            <w:tcW w:w="991" w:type="dxa"/>
            <w:shd w:val="clear" w:color="auto" w:fill="auto"/>
          </w:tcPr>
          <w:p w14:paraId="52C2F9C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22</w:t>
            </w:r>
          </w:p>
        </w:tc>
        <w:tc>
          <w:tcPr>
            <w:tcW w:w="991" w:type="dxa"/>
            <w:shd w:val="clear" w:color="auto" w:fill="auto"/>
          </w:tcPr>
          <w:p w14:paraId="1CF65A0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1E8E1F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22</w:t>
            </w:r>
          </w:p>
        </w:tc>
      </w:tr>
      <w:tr w:rsidR="00B241B4" w:rsidRPr="00C210DC" w14:paraId="5E466CA1" w14:textId="77777777" w:rsidTr="004B6310">
        <w:trPr>
          <w:jc w:val="center"/>
        </w:trPr>
        <w:tc>
          <w:tcPr>
            <w:tcW w:w="14572" w:type="dxa"/>
            <w:gridSpan w:val="10"/>
            <w:shd w:val="clear" w:color="auto" w:fill="auto"/>
          </w:tcPr>
          <w:p w14:paraId="5B2CBC73" w14:textId="77777777" w:rsidR="00B241B4" w:rsidRPr="00C210DC" w:rsidRDefault="00B241B4" w:rsidP="00B241B4">
            <w:pPr>
              <w:pStyle w:val="ad"/>
              <w:jc w:val="center"/>
              <w:rPr>
                <w:b/>
                <w:bCs/>
                <w:sz w:val="22"/>
              </w:rPr>
            </w:pPr>
            <w:r w:rsidRPr="00C210DC">
              <w:rPr>
                <w:b/>
                <w:bCs/>
                <w:sz w:val="22"/>
              </w:rPr>
              <w:t>Министерство культуры Республики Беларусь</w:t>
            </w:r>
          </w:p>
        </w:tc>
      </w:tr>
      <w:tr w:rsidR="00B241B4" w:rsidRPr="00420EF6" w14:paraId="100BBB23" w14:textId="77777777" w:rsidTr="00C7411F">
        <w:trPr>
          <w:jc w:val="center"/>
        </w:trPr>
        <w:tc>
          <w:tcPr>
            <w:tcW w:w="2547" w:type="dxa"/>
            <w:vMerge w:val="restart"/>
            <w:shd w:val="clear" w:color="auto" w:fill="auto"/>
          </w:tcPr>
          <w:p w14:paraId="4EC2490F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УО «Белорусская государственная академия искусств»</w:t>
            </w:r>
          </w:p>
        </w:tc>
        <w:tc>
          <w:tcPr>
            <w:tcW w:w="3544" w:type="dxa"/>
            <w:shd w:val="clear" w:color="auto" w:fill="auto"/>
          </w:tcPr>
          <w:p w14:paraId="0E79A5DC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6BDCA17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17.00.01</w:t>
            </w:r>
          </w:p>
        </w:tc>
        <w:tc>
          <w:tcPr>
            <w:tcW w:w="991" w:type="dxa"/>
            <w:shd w:val="clear" w:color="auto" w:fill="auto"/>
          </w:tcPr>
          <w:p w14:paraId="0A2C3DF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5E50C7A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5C09071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16310D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08A0D7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B33E77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142F05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5E38B36D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2D16ECA8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6381B2AF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01B0D29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17.00.03</w:t>
            </w:r>
          </w:p>
        </w:tc>
        <w:tc>
          <w:tcPr>
            <w:tcW w:w="991" w:type="dxa"/>
            <w:shd w:val="clear" w:color="auto" w:fill="auto"/>
          </w:tcPr>
          <w:p w14:paraId="778CD89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715D962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2E567F2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75805E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6E764D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614FBA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E07043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0E496880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40483E74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2E90CA86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03B63D1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17.00.04</w:t>
            </w:r>
          </w:p>
        </w:tc>
        <w:tc>
          <w:tcPr>
            <w:tcW w:w="991" w:type="dxa"/>
            <w:shd w:val="clear" w:color="auto" w:fill="auto"/>
          </w:tcPr>
          <w:p w14:paraId="0153517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7469D49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1B0E91A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8F7B55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1F4075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9C9AA4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8966FB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2776368B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313AAAE0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32BA2BF1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2B348AD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17.00.06</w:t>
            </w:r>
          </w:p>
        </w:tc>
        <w:tc>
          <w:tcPr>
            <w:tcW w:w="991" w:type="dxa"/>
            <w:shd w:val="clear" w:color="auto" w:fill="auto"/>
          </w:tcPr>
          <w:p w14:paraId="19BF9FE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6766C23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6C360C5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7083C38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9F0601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5A2402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C84A33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140B8296" w14:textId="77777777" w:rsidTr="0063629A">
        <w:trPr>
          <w:jc w:val="center"/>
        </w:trPr>
        <w:tc>
          <w:tcPr>
            <w:tcW w:w="7634" w:type="dxa"/>
            <w:gridSpan w:val="3"/>
            <w:shd w:val="clear" w:color="auto" w:fill="auto"/>
          </w:tcPr>
          <w:p w14:paraId="7D1749DC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УО «Белорусская государственная академия искусств», Итого</w:t>
            </w:r>
          </w:p>
        </w:tc>
        <w:tc>
          <w:tcPr>
            <w:tcW w:w="991" w:type="dxa"/>
            <w:shd w:val="clear" w:color="auto" w:fill="auto"/>
          </w:tcPr>
          <w:p w14:paraId="0179753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5</w:t>
            </w:r>
          </w:p>
        </w:tc>
        <w:tc>
          <w:tcPr>
            <w:tcW w:w="991" w:type="dxa"/>
            <w:shd w:val="clear" w:color="auto" w:fill="auto"/>
          </w:tcPr>
          <w:p w14:paraId="2B91541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14:paraId="0153727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795AED1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047B51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9F9F8B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5C7260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5BEEBA73" w14:textId="77777777" w:rsidTr="00C7411F">
        <w:trPr>
          <w:jc w:val="center"/>
        </w:trPr>
        <w:tc>
          <w:tcPr>
            <w:tcW w:w="2547" w:type="dxa"/>
            <w:shd w:val="clear" w:color="auto" w:fill="auto"/>
          </w:tcPr>
          <w:p w14:paraId="189D815F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УО «Белорусская государственная академия музыки»</w:t>
            </w:r>
          </w:p>
        </w:tc>
        <w:tc>
          <w:tcPr>
            <w:tcW w:w="3544" w:type="dxa"/>
            <w:shd w:val="clear" w:color="auto" w:fill="auto"/>
          </w:tcPr>
          <w:p w14:paraId="6D78DAEC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50737F8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17.00.02</w:t>
            </w:r>
          </w:p>
        </w:tc>
        <w:tc>
          <w:tcPr>
            <w:tcW w:w="991" w:type="dxa"/>
            <w:shd w:val="clear" w:color="auto" w:fill="auto"/>
          </w:tcPr>
          <w:p w14:paraId="79F0382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5</w:t>
            </w:r>
          </w:p>
        </w:tc>
        <w:tc>
          <w:tcPr>
            <w:tcW w:w="991" w:type="dxa"/>
            <w:shd w:val="clear" w:color="auto" w:fill="auto"/>
          </w:tcPr>
          <w:p w14:paraId="0FA82A4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14:paraId="4169EF0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803E39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683E0D7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2F97554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5BAECCA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2F1D480F" w14:textId="77777777" w:rsidTr="0063629A">
        <w:trPr>
          <w:jc w:val="center"/>
        </w:trPr>
        <w:tc>
          <w:tcPr>
            <w:tcW w:w="7634" w:type="dxa"/>
            <w:gridSpan w:val="3"/>
            <w:shd w:val="clear" w:color="auto" w:fill="auto"/>
          </w:tcPr>
          <w:p w14:paraId="7073B10E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УО «Белорусская государственная академия музыки», Итого</w:t>
            </w:r>
          </w:p>
        </w:tc>
        <w:tc>
          <w:tcPr>
            <w:tcW w:w="991" w:type="dxa"/>
            <w:shd w:val="clear" w:color="auto" w:fill="auto"/>
          </w:tcPr>
          <w:p w14:paraId="215C59C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5</w:t>
            </w:r>
          </w:p>
        </w:tc>
        <w:tc>
          <w:tcPr>
            <w:tcW w:w="991" w:type="dxa"/>
            <w:shd w:val="clear" w:color="auto" w:fill="auto"/>
          </w:tcPr>
          <w:p w14:paraId="6EECEC2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14:paraId="122C6B3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D1AB95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1544D83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0D282DE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59766C1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2F877AD5" w14:textId="77777777" w:rsidTr="00C7411F">
        <w:trPr>
          <w:jc w:val="center"/>
        </w:trPr>
        <w:tc>
          <w:tcPr>
            <w:tcW w:w="2547" w:type="dxa"/>
            <w:vMerge w:val="restart"/>
            <w:shd w:val="clear" w:color="auto" w:fill="auto"/>
          </w:tcPr>
          <w:p w14:paraId="1162268B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УО «Белорусский государственный университет культуры и искусств»</w:t>
            </w:r>
          </w:p>
        </w:tc>
        <w:tc>
          <w:tcPr>
            <w:tcW w:w="3544" w:type="dxa"/>
            <w:shd w:val="clear" w:color="auto" w:fill="auto"/>
          </w:tcPr>
          <w:p w14:paraId="7D6D53B8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6631C70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05.25.03</w:t>
            </w:r>
          </w:p>
        </w:tc>
        <w:tc>
          <w:tcPr>
            <w:tcW w:w="991" w:type="dxa"/>
            <w:shd w:val="clear" w:color="auto" w:fill="auto"/>
          </w:tcPr>
          <w:p w14:paraId="1EAC79A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59C40B6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50F570E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72F9915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B4938E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319CE3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008E00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41451253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7B8014BE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7BA8B548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123F798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13.00.05</w:t>
            </w:r>
          </w:p>
        </w:tc>
        <w:tc>
          <w:tcPr>
            <w:tcW w:w="991" w:type="dxa"/>
            <w:shd w:val="clear" w:color="auto" w:fill="auto"/>
          </w:tcPr>
          <w:p w14:paraId="2825F8F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53CC520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6072AE0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A8B2F3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89E2CD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72A026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1A9FC6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76330D76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11DCCD40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5EBAD495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407A4B2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17.00.09</w:t>
            </w:r>
          </w:p>
        </w:tc>
        <w:tc>
          <w:tcPr>
            <w:tcW w:w="991" w:type="dxa"/>
            <w:shd w:val="clear" w:color="auto" w:fill="auto"/>
          </w:tcPr>
          <w:p w14:paraId="2EA19D5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5</w:t>
            </w:r>
          </w:p>
        </w:tc>
        <w:tc>
          <w:tcPr>
            <w:tcW w:w="991" w:type="dxa"/>
            <w:shd w:val="clear" w:color="auto" w:fill="auto"/>
          </w:tcPr>
          <w:p w14:paraId="091CDBD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14:paraId="332B399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1C4C8E2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3FF6282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16F9D5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1F4C4E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3608BB0F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1F985A83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32D503C5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30FE6E8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24.00.01</w:t>
            </w:r>
          </w:p>
        </w:tc>
        <w:tc>
          <w:tcPr>
            <w:tcW w:w="991" w:type="dxa"/>
            <w:shd w:val="clear" w:color="auto" w:fill="auto"/>
          </w:tcPr>
          <w:p w14:paraId="2BE3730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14:paraId="4FC0DE0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3511E65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0ABE7BD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48A2821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1D66483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7EC0F0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</w:tr>
      <w:tr w:rsidR="00B241B4" w:rsidRPr="00420EF6" w14:paraId="6A9F2723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07FD07B1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11CD198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19A161D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24.00.03</w:t>
            </w:r>
          </w:p>
        </w:tc>
        <w:tc>
          <w:tcPr>
            <w:tcW w:w="991" w:type="dxa"/>
            <w:shd w:val="clear" w:color="auto" w:fill="auto"/>
          </w:tcPr>
          <w:p w14:paraId="5F33B36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5D771E2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3DCCE24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7810F63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DC34A1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7FE3C9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F66ED0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162E168E" w14:textId="77777777" w:rsidTr="0063629A">
        <w:trPr>
          <w:jc w:val="center"/>
        </w:trPr>
        <w:tc>
          <w:tcPr>
            <w:tcW w:w="7634" w:type="dxa"/>
            <w:gridSpan w:val="3"/>
            <w:shd w:val="clear" w:color="auto" w:fill="auto"/>
          </w:tcPr>
          <w:p w14:paraId="76AD5981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УО «Белорусский государственный университет культуры и искусств», Итого</w:t>
            </w:r>
          </w:p>
        </w:tc>
        <w:tc>
          <w:tcPr>
            <w:tcW w:w="991" w:type="dxa"/>
            <w:shd w:val="clear" w:color="auto" w:fill="auto"/>
          </w:tcPr>
          <w:p w14:paraId="734FAA5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14</w:t>
            </w:r>
          </w:p>
        </w:tc>
        <w:tc>
          <w:tcPr>
            <w:tcW w:w="991" w:type="dxa"/>
            <w:shd w:val="clear" w:color="auto" w:fill="auto"/>
          </w:tcPr>
          <w:p w14:paraId="52479F6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8</w:t>
            </w:r>
          </w:p>
        </w:tc>
        <w:tc>
          <w:tcPr>
            <w:tcW w:w="991" w:type="dxa"/>
            <w:shd w:val="clear" w:color="auto" w:fill="auto"/>
          </w:tcPr>
          <w:p w14:paraId="20BB28B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14:paraId="4716608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4081152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331515F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AF78EC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</w:tr>
      <w:tr w:rsidR="00B241B4" w:rsidRPr="00420EF6" w14:paraId="32F27D84" w14:textId="77777777" w:rsidTr="0063629A">
        <w:trPr>
          <w:jc w:val="center"/>
        </w:trPr>
        <w:tc>
          <w:tcPr>
            <w:tcW w:w="7634" w:type="dxa"/>
            <w:gridSpan w:val="3"/>
            <w:shd w:val="clear" w:color="auto" w:fill="auto"/>
          </w:tcPr>
          <w:p w14:paraId="01241564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Министерство культуры Республики Беларусь, Итого</w:t>
            </w:r>
          </w:p>
        </w:tc>
        <w:tc>
          <w:tcPr>
            <w:tcW w:w="991" w:type="dxa"/>
            <w:shd w:val="clear" w:color="auto" w:fill="auto"/>
          </w:tcPr>
          <w:p w14:paraId="60553B9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24</w:t>
            </w:r>
          </w:p>
        </w:tc>
        <w:tc>
          <w:tcPr>
            <w:tcW w:w="991" w:type="dxa"/>
            <w:shd w:val="clear" w:color="auto" w:fill="auto"/>
          </w:tcPr>
          <w:p w14:paraId="40DC451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15</w:t>
            </w:r>
          </w:p>
        </w:tc>
        <w:tc>
          <w:tcPr>
            <w:tcW w:w="991" w:type="dxa"/>
            <w:shd w:val="clear" w:color="auto" w:fill="auto"/>
          </w:tcPr>
          <w:p w14:paraId="5D54110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5</w:t>
            </w:r>
          </w:p>
        </w:tc>
        <w:tc>
          <w:tcPr>
            <w:tcW w:w="991" w:type="dxa"/>
            <w:shd w:val="clear" w:color="auto" w:fill="auto"/>
          </w:tcPr>
          <w:p w14:paraId="7D1DE27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14:paraId="7E855CB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5D43044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6F08780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</w:tr>
      <w:tr w:rsidR="00B241B4" w:rsidRPr="00C210DC" w14:paraId="136B8F88" w14:textId="77777777" w:rsidTr="004B6310">
        <w:trPr>
          <w:jc w:val="center"/>
        </w:trPr>
        <w:tc>
          <w:tcPr>
            <w:tcW w:w="14572" w:type="dxa"/>
            <w:gridSpan w:val="10"/>
            <w:shd w:val="clear" w:color="auto" w:fill="auto"/>
          </w:tcPr>
          <w:p w14:paraId="1BC5EEEC" w14:textId="77777777" w:rsidR="00B241B4" w:rsidRPr="00C210DC" w:rsidRDefault="00B241B4" w:rsidP="00B241B4">
            <w:pPr>
              <w:pStyle w:val="ad"/>
              <w:jc w:val="center"/>
              <w:rPr>
                <w:b/>
                <w:bCs/>
                <w:sz w:val="22"/>
              </w:rPr>
            </w:pPr>
            <w:r w:rsidRPr="00C210DC">
              <w:rPr>
                <w:b/>
                <w:bCs/>
                <w:sz w:val="22"/>
              </w:rPr>
              <w:t>Министерство обороны Республики Беларусь</w:t>
            </w:r>
          </w:p>
        </w:tc>
      </w:tr>
      <w:tr w:rsidR="00B241B4" w:rsidRPr="00420EF6" w14:paraId="38C8B606" w14:textId="77777777" w:rsidTr="00D63281">
        <w:trPr>
          <w:trHeight w:val="407"/>
          <w:jc w:val="center"/>
        </w:trPr>
        <w:tc>
          <w:tcPr>
            <w:tcW w:w="2547" w:type="dxa"/>
            <w:vMerge w:val="restart"/>
            <w:shd w:val="clear" w:color="auto" w:fill="auto"/>
          </w:tcPr>
          <w:p w14:paraId="206E05F0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УО «Военная академия Республики Беларусь»</w:t>
            </w:r>
          </w:p>
        </w:tc>
        <w:tc>
          <w:tcPr>
            <w:tcW w:w="3544" w:type="dxa"/>
            <w:shd w:val="clear" w:color="auto" w:fill="auto"/>
          </w:tcPr>
          <w:p w14:paraId="37E67E23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Министерство обороны Республики Беларусь</w:t>
            </w:r>
          </w:p>
        </w:tc>
        <w:tc>
          <w:tcPr>
            <w:tcW w:w="1543" w:type="dxa"/>
            <w:shd w:val="clear" w:color="auto" w:fill="auto"/>
          </w:tcPr>
          <w:p w14:paraId="2081D62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20.01.04</w:t>
            </w:r>
          </w:p>
        </w:tc>
        <w:tc>
          <w:tcPr>
            <w:tcW w:w="991" w:type="dxa"/>
            <w:shd w:val="clear" w:color="auto" w:fill="auto"/>
          </w:tcPr>
          <w:p w14:paraId="3001CDB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14:paraId="503ECC9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143C6DA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D47E94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7ACE00F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C0712F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66F597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7E837AEA" w14:textId="77777777" w:rsidTr="00D63281">
        <w:trPr>
          <w:trHeight w:val="543"/>
          <w:jc w:val="center"/>
        </w:trPr>
        <w:tc>
          <w:tcPr>
            <w:tcW w:w="2547" w:type="dxa"/>
            <w:vMerge/>
            <w:shd w:val="clear" w:color="auto" w:fill="auto"/>
          </w:tcPr>
          <w:p w14:paraId="06FBE511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088F6B56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Министерство обороны Республики Беларусь</w:t>
            </w:r>
          </w:p>
        </w:tc>
        <w:tc>
          <w:tcPr>
            <w:tcW w:w="1543" w:type="dxa"/>
            <w:shd w:val="clear" w:color="auto" w:fill="auto"/>
          </w:tcPr>
          <w:p w14:paraId="0115718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20.01.09</w:t>
            </w:r>
          </w:p>
        </w:tc>
        <w:tc>
          <w:tcPr>
            <w:tcW w:w="991" w:type="dxa"/>
            <w:shd w:val="clear" w:color="auto" w:fill="auto"/>
          </w:tcPr>
          <w:p w14:paraId="2EB0ECC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14:paraId="5477A87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14:paraId="0D86C85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06C0915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4957BD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5BDE0B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063C4D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7762A543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150F6B28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0B8E92A9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Министерство обороны Республики Беларусь</w:t>
            </w:r>
          </w:p>
        </w:tc>
        <w:tc>
          <w:tcPr>
            <w:tcW w:w="1543" w:type="dxa"/>
            <w:shd w:val="clear" w:color="auto" w:fill="auto"/>
          </w:tcPr>
          <w:p w14:paraId="779D088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20.02.14</w:t>
            </w:r>
          </w:p>
        </w:tc>
        <w:tc>
          <w:tcPr>
            <w:tcW w:w="991" w:type="dxa"/>
            <w:shd w:val="clear" w:color="auto" w:fill="auto"/>
          </w:tcPr>
          <w:p w14:paraId="5E5DFB0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5674852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4F25E15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B41D5A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7AFA50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85B644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521A92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6ED0282D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1E6AFDB8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0994316C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Министерство обороны Республики Беларусь</w:t>
            </w:r>
          </w:p>
        </w:tc>
        <w:tc>
          <w:tcPr>
            <w:tcW w:w="1543" w:type="dxa"/>
            <w:shd w:val="clear" w:color="auto" w:fill="auto"/>
          </w:tcPr>
          <w:p w14:paraId="1538AAD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05.12.04</w:t>
            </w:r>
          </w:p>
        </w:tc>
        <w:tc>
          <w:tcPr>
            <w:tcW w:w="991" w:type="dxa"/>
            <w:shd w:val="clear" w:color="auto" w:fill="auto"/>
          </w:tcPr>
          <w:p w14:paraId="39FED33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7FF8FDE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0E307CF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5374D5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5A02B7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CAFB10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B26E94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444E88F5" w14:textId="77777777" w:rsidTr="0063629A">
        <w:trPr>
          <w:jc w:val="center"/>
        </w:trPr>
        <w:tc>
          <w:tcPr>
            <w:tcW w:w="7634" w:type="dxa"/>
            <w:gridSpan w:val="3"/>
            <w:shd w:val="clear" w:color="auto" w:fill="auto"/>
          </w:tcPr>
          <w:p w14:paraId="42A228F4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УО «Военная академия Республики Беларусь», Итого</w:t>
            </w:r>
          </w:p>
        </w:tc>
        <w:tc>
          <w:tcPr>
            <w:tcW w:w="991" w:type="dxa"/>
            <w:shd w:val="clear" w:color="auto" w:fill="auto"/>
          </w:tcPr>
          <w:p w14:paraId="6209F3F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9</w:t>
            </w:r>
          </w:p>
        </w:tc>
        <w:tc>
          <w:tcPr>
            <w:tcW w:w="991" w:type="dxa"/>
            <w:shd w:val="clear" w:color="auto" w:fill="auto"/>
          </w:tcPr>
          <w:p w14:paraId="32E1A7C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6</w:t>
            </w:r>
          </w:p>
        </w:tc>
        <w:tc>
          <w:tcPr>
            <w:tcW w:w="991" w:type="dxa"/>
            <w:shd w:val="clear" w:color="auto" w:fill="auto"/>
          </w:tcPr>
          <w:p w14:paraId="15EE044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6726540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4473957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13AFF0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F55A95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0CCBA0DC" w14:textId="77777777" w:rsidTr="00C7411F">
        <w:trPr>
          <w:jc w:val="center"/>
        </w:trPr>
        <w:tc>
          <w:tcPr>
            <w:tcW w:w="2547" w:type="dxa"/>
            <w:shd w:val="clear" w:color="auto" w:fill="auto"/>
          </w:tcPr>
          <w:p w14:paraId="13E8FFBD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ГУ «Научно-исследовательский институт Вооруженных Сил Республики Беларусь»</w:t>
            </w:r>
          </w:p>
        </w:tc>
        <w:tc>
          <w:tcPr>
            <w:tcW w:w="3544" w:type="dxa"/>
            <w:shd w:val="clear" w:color="auto" w:fill="auto"/>
          </w:tcPr>
          <w:p w14:paraId="6CA7BC3D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 xml:space="preserve">Министерство обороны Республики Беларусь </w:t>
            </w:r>
          </w:p>
        </w:tc>
        <w:tc>
          <w:tcPr>
            <w:tcW w:w="1543" w:type="dxa"/>
            <w:shd w:val="clear" w:color="auto" w:fill="auto"/>
          </w:tcPr>
          <w:p w14:paraId="79ED746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20.02.01</w:t>
            </w:r>
          </w:p>
        </w:tc>
        <w:tc>
          <w:tcPr>
            <w:tcW w:w="991" w:type="dxa"/>
            <w:shd w:val="clear" w:color="auto" w:fill="auto"/>
          </w:tcPr>
          <w:p w14:paraId="2597AA8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4676A4E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50A24A2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D029DA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8668B9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107341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C6654A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56D6E2BB" w14:textId="77777777" w:rsidTr="0063629A">
        <w:trPr>
          <w:jc w:val="center"/>
        </w:trPr>
        <w:tc>
          <w:tcPr>
            <w:tcW w:w="7634" w:type="dxa"/>
            <w:gridSpan w:val="3"/>
            <w:shd w:val="clear" w:color="auto" w:fill="auto"/>
          </w:tcPr>
          <w:p w14:paraId="7AE6BEE2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ГУ «Научно-исследовательский институт Вооруженных Сил Республики Беларусь», Итого</w:t>
            </w:r>
          </w:p>
        </w:tc>
        <w:tc>
          <w:tcPr>
            <w:tcW w:w="991" w:type="dxa"/>
            <w:shd w:val="clear" w:color="auto" w:fill="auto"/>
          </w:tcPr>
          <w:p w14:paraId="0135CF5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085F7A4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51E3729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DB05DB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209117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0EF30F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335179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3F24C290" w14:textId="77777777" w:rsidTr="00C7411F">
        <w:trPr>
          <w:jc w:val="center"/>
        </w:trPr>
        <w:tc>
          <w:tcPr>
            <w:tcW w:w="2547" w:type="dxa"/>
            <w:shd w:val="clear" w:color="auto" w:fill="auto"/>
          </w:tcPr>
          <w:p w14:paraId="0CC51473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Военно-медицинский институт в учреждении образования «Белорусский государственный медицинский университет»</w:t>
            </w:r>
          </w:p>
        </w:tc>
        <w:tc>
          <w:tcPr>
            <w:tcW w:w="3544" w:type="dxa"/>
            <w:shd w:val="clear" w:color="auto" w:fill="auto"/>
          </w:tcPr>
          <w:p w14:paraId="7FAE448F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Министерство обороны Республики Беларусь</w:t>
            </w:r>
          </w:p>
        </w:tc>
        <w:tc>
          <w:tcPr>
            <w:tcW w:w="1543" w:type="dxa"/>
            <w:shd w:val="clear" w:color="auto" w:fill="auto"/>
          </w:tcPr>
          <w:p w14:paraId="5B89186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14.01.17</w:t>
            </w:r>
          </w:p>
        </w:tc>
        <w:tc>
          <w:tcPr>
            <w:tcW w:w="991" w:type="dxa"/>
            <w:shd w:val="clear" w:color="auto" w:fill="auto"/>
          </w:tcPr>
          <w:p w14:paraId="357A54B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3111429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7E340DE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E05D3C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09A14C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21C7CA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9E5C78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7441C4C6" w14:textId="77777777" w:rsidTr="0063629A">
        <w:trPr>
          <w:jc w:val="center"/>
        </w:trPr>
        <w:tc>
          <w:tcPr>
            <w:tcW w:w="7634" w:type="dxa"/>
            <w:gridSpan w:val="3"/>
            <w:shd w:val="clear" w:color="auto" w:fill="auto"/>
          </w:tcPr>
          <w:p w14:paraId="0048E875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Военно-медицинский институт в учреждении образования «Белорусский государственный медицинский университет», Итого</w:t>
            </w:r>
          </w:p>
        </w:tc>
        <w:tc>
          <w:tcPr>
            <w:tcW w:w="991" w:type="dxa"/>
            <w:shd w:val="clear" w:color="auto" w:fill="auto"/>
          </w:tcPr>
          <w:p w14:paraId="080A715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13AA461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064E8B8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E4C703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5798A7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2C2CED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684EB4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7BE5BF02" w14:textId="77777777" w:rsidTr="0063629A">
        <w:trPr>
          <w:jc w:val="center"/>
        </w:trPr>
        <w:tc>
          <w:tcPr>
            <w:tcW w:w="7634" w:type="dxa"/>
            <w:gridSpan w:val="3"/>
            <w:shd w:val="clear" w:color="auto" w:fill="auto"/>
          </w:tcPr>
          <w:p w14:paraId="1A26C78F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Министерство обороны Республики Беларусь, Итого</w:t>
            </w:r>
          </w:p>
        </w:tc>
        <w:tc>
          <w:tcPr>
            <w:tcW w:w="991" w:type="dxa"/>
            <w:shd w:val="clear" w:color="auto" w:fill="auto"/>
          </w:tcPr>
          <w:p w14:paraId="5CC2748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12</w:t>
            </w:r>
          </w:p>
        </w:tc>
        <w:tc>
          <w:tcPr>
            <w:tcW w:w="991" w:type="dxa"/>
            <w:shd w:val="clear" w:color="auto" w:fill="auto"/>
          </w:tcPr>
          <w:p w14:paraId="2AFCD54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9</w:t>
            </w:r>
          </w:p>
        </w:tc>
        <w:tc>
          <w:tcPr>
            <w:tcW w:w="991" w:type="dxa"/>
            <w:shd w:val="clear" w:color="auto" w:fill="auto"/>
          </w:tcPr>
          <w:p w14:paraId="408FD3A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5CA98A89" w14:textId="7EE588F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6F349BC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04A3F9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B75A91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C210DC" w14:paraId="4DFB177C" w14:textId="77777777" w:rsidTr="004B6310">
        <w:trPr>
          <w:jc w:val="center"/>
        </w:trPr>
        <w:tc>
          <w:tcPr>
            <w:tcW w:w="14572" w:type="dxa"/>
            <w:gridSpan w:val="10"/>
            <w:shd w:val="clear" w:color="auto" w:fill="auto"/>
          </w:tcPr>
          <w:p w14:paraId="37DDAB22" w14:textId="77777777" w:rsidR="00B241B4" w:rsidRPr="00C210DC" w:rsidRDefault="00B241B4" w:rsidP="00B241B4">
            <w:pPr>
              <w:pStyle w:val="ad"/>
              <w:jc w:val="center"/>
              <w:rPr>
                <w:b/>
                <w:bCs/>
                <w:sz w:val="22"/>
              </w:rPr>
            </w:pPr>
            <w:r w:rsidRPr="00C210DC">
              <w:rPr>
                <w:b/>
                <w:bCs/>
                <w:sz w:val="22"/>
              </w:rPr>
              <w:t>Министерство образования Республики Беларусь</w:t>
            </w:r>
          </w:p>
        </w:tc>
      </w:tr>
      <w:tr w:rsidR="00B241B4" w:rsidRPr="00420EF6" w14:paraId="61134650" w14:textId="77777777" w:rsidTr="00C7411F">
        <w:trPr>
          <w:jc w:val="center"/>
        </w:trPr>
        <w:tc>
          <w:tcPr>
            <w:tcW w:w="2547" w:type="dxa"/>
            <w:vMerge w:val="restart"/>
            <w:shd w:val="clear" w:color="auto" w:fill="auto"/>
          </w:tcPr>
          <w:p w14:paraId="22E4E98A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Белорусский государственный университет</w:t>
            </w:r>
          </w:p>
        </w:tc>
        <w:tc>
          <w:tcPr>
            <w:tcW w:w="3544" w:type="dxa"/>
            <w:shd w:val="clear" w:color="auto" w:fill="auto"/>
          </w:tcPr>
          <w:p w14:paraId="42E00F73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28BD911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01.01.01</w:t>
            </w:r>
          </w:p>
        </w:tc>
        <w:tc>
          <w:tcPr>
            <w:tcW w:w="991" w:type="dxa"/>
            <w:shd w:val="clear" w:color="auto" w:fill="auto"/>
          </w:tcPr>
          <w:p w14:paraId="0B73B87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14:paraId="7178349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14:paraId="2B85BD9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4C77A7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3B1DF9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9DAFB0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0DCC8E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142CBAB0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3B7D5E87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53A0375C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4478A7D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01.01.02</w:t>
            </w:r>
          </w:p>
        </w:tc>
        <w:tc>
          <w:tcPr>
            <w:tcW w:w="991" w:type="dxa"/>
            <w:shd w:val="clear" w:color="auto" w:fill="auto"/>
          </w:tcPr>
          <w:p w14:paraId="63CC317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2B92387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238DC4D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0C627A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CEB210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360009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5024C1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12EA8432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1302A03F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66CA4E1A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7A2324A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01.01.05</w:t>
            </w:r>
          </w:p>
        </w:tc>
        <w:tc>
          <w:tcPr>
            <w:tcW w:w="991" w:type="dxa"/>
            <w:shd w:val="clear" w:color="auto" w:fill="auto"/>
          </w:tcPr>
          <w:p w14:paraId="3141A8A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3EF0F3D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3CC7C77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73BEED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3146299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BB7236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BD62F8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1D7C99D2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49DE3B85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6D9E307C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68B6F6B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01.01.06</w:t>
            </w:r>
          </w:p>
        </w:tc>
        <w:tc>
          <w:tcPr>
            <w:tcW w:w="991" w:type="dxa"/>
            <w:shd w:val="clear" w:color="auto" w:fill="auto"/>
          </w:tcPr>
          <w:p w14:paraId="4E23931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45CE8D3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200BF86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645729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148F4C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6E3307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4C610B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67310ECA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5025D67E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56A28B5F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34C98F0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01.02.04</w:t>
            </w:r>
          </w:p>
        </w:tc>
        <w:tc>
          <w:tcPr>
            <w:tcW w:w="991" w:type="dxa"/>
            <w:shd w:val="clear" w:color="auto" w:fill="auto"/>
          </w:tcPr>
          <w:p w14:paraId="3381FA3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7</w:t>
            </w:r>
          </w:p>
        </w:tc>
        <w:tc>
          <w:tcPr>
            <w:tcW w:w="991" w:type="dxa"/>
            <w:shd w:val="clear" w:color="auto" w:fill="auto"/>
          </w:tcPr>
          <w:p w14:paraId="1C6983B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6</w:t>
            </w:r>
          </w:p>
        </w:tc>
        <w:tc>
          <w:tcPr>
            <w:tcW w:w="991" w:type="dxa"/>
            <w:shd w:val="clear" w:color="auto" w:fill="auto"/>
          </w:tcPr>
          <w:p w14:paraId="16EF255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F77C82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61475D2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9CEB13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97135F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6CB17418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60113A17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0FEE74FA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4A0A4E8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01.02.08</w:t>
            </w:r>
          </w:p>
        </w:tc>
        <w:tc>
          <w:tcPr>
            <w:tcW w:w="991" w:type="dxa"/>
            <w:shd w:val="clear" w:color="auto" w:fill="auto"/>
          </w:tcPr>
          <w:p w14:paraId="08732AE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4541603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781513B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BA154D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7410A3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5326DD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AADE83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5276EC06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6EBFA3D1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48FC86BB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1AC98CE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01.04.01</w:t>
            </w:r>
          </w:p>
        </w:tc>
        <w:tc>
          <w:tcPr>
            <w:tcW w:w="991" w:type="dxa"/>
            <w:shd w:val="clear" w:color="auto" w:fill="auto"/>
          </w:tcPr>
          <w:p w14:paraId="412E382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252D14A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4D7DEE0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3219EE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BDA7A6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797BEE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3828D6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5201CC13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374992F3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C9735EB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6FFC305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01.04.03</w:t>
            </w:r>
          </w:p>
        </w:tc>
        <w:tc>
          <w:tcPr>
            <w:tcW w:w="991" w:type="dxa"/>
            <w:shd w:val="clear" w:color="auto" w:fill="auto"/>
          </w:tcPr>
          <w:p w14:paraId="38D76DB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3B9A00D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1E1F2AC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CB7B7C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F1237B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8EF587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120CA6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21B4FADB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29FEDC01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314AE9CE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21F85CB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01.04.04</w:t>
            </w:r>
          </w:p>
        </w:tc>
        <w:tc>
          <w:tcPr>
            <w:tcW w:w="991" w:type="dxa"/>
            <w:shd w:val="clear" w:color="auto" w:fill="auto"/>
          </w:tcPr>
          <w:p w14:paraId="5009293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0A7E722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2FED255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7BE742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07A546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003FC2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3EC779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525B4DFF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370867F8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588968B6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2A83033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01.04.05</w:t>
            </w:r>
          </w:p>
        </w:tc>
        <w:tc>
          <w:tcPr>
            <w:tcW w:w="991" w:type="dxa"/>
            <w:shd w:val="clear" w:color="auto" w:fill="auto"/>
          </w:tcPr>
          <w:p w14:paraId="7F1FC49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14:paraId="00C61D7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4B64354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E5C5AE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1818361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3E113C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CC1D02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36097297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13CC03B6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4B708F4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4CDF361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01.04.10</w:t>
            </w:r>
          </w:p>
        </w:tc>
        <w:tc>
          <w:tcPr>
            <w:tcW w:w="991" w:type="dxa"/>
            <w:shd w:val="clear" w:color="auto" w:fill="auto"/>
          </w:tcPr>
          <w:p w14:paraId="2A2A9B5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3F9759E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2C60332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197494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3E2975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6D48BB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300F02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72F36CDC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237DD8B5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2DEF6708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5450582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01.04.21</w:t>
            </w:r>
          </w:p>
        </w:tc>
        <w:tc>
          <w:tcPr>
            <w:tcW w:w="991" w:type="dxa"/>
            <w:shd w:val="clear" w:color="auto" w:fill="auto"/>
          </w:tcPr>
          <w:p w14:paraId="2951A2A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3BD906F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0FED94C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870E4E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E0ACA5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F0028B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426E38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30819577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7FA42450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5711FC95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6813D32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02.00.01</w:t>
            </w:r>
          </w:p>
        </w:tc>
        <w:tc>
          <w:tcPr>
            <w:tcW w:w="991" w:type="dxa"/>
            <w:shd w:val="clear" w:color="auto" w:fill="auto"/>
          </w:tcPr>
          <w:p w14:paraId="5B98055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7210A3D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036AE19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65C962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8F9102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5EDE55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284ECE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2D91A343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764FC281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6CE5CB9E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46C156D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02.00.02</w:t>
            </w:r>
          </w:p>
        </w:tc>
        <w:tc>
          <w:tcPr>
            <w:tcW w:w="991" w:type="dxa"/>
            <w:shd w:val="clear" w:color="auto" w:fill="auto"/>
          </w:tcPr>
          <w:p w14:paraId="022E873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4E056F5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418E39B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8485CA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B161C5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A4B55D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728A6B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7F191728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47310BD2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3F9F3FE5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5B630E6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02.00.03</w:t>
            </w:r>
          </w:p>
        </w:tc>
        <w:tc>
          <w:tcPr>
            <w:tcW w:w="991" w:type="dxa"/>
            <w:shd w:val="clear" w:color="auto" w:fill="auto"/>
          </w:tcPr>
          <w:p w14:paraId="022C79F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7F4E8A9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032852C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CFC471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53F993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3E6BB3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5A9D33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364194AD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009A577D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3C1B16ED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764B44A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02.00.04</w:t>
            </w:r>
          </w:p>
        </w:tc>
        <w:tc>
          <w:tcPr>
            <w:tcW w:w="991" w:type="dxa"/>
            <w:shd w:val="clear" w:color="auto" w:fill="auto"/>
          </w:tcPr>
          <w:p w14:paraId="4094EB8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14:paraId="2C1D148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14:paraId="72A9617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70E38E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7A9C1D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67D6F3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51FF68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6B3018C0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0CF17F73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27B32703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1EEC557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02.00.06</w:t>
            </w:r>
          </w:p>
        </w:tc>
        <w:tc>
          <w:tcPr>
            <w:tcW w:w="991" w:type="dxa"/>
            <w:shd w:val="clear" w:color="auto" w:fill="auto"/>
          </w:tcPr>
          <w:p w14:paraId="6B97729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14:paraId="2C15270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14:paraId="4287660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F62DC2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EA3F54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30527A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7CE94D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6CC913B3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2F325D23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3A2BC408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3C0C493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03.01.03</w:t>
            </w:r>
          </w:p>
        </w:tc>
        <w:tc>
          <w:tcPr>
            <w:tcW w:w="991" w:type="dxa"/>
            <w:shd w:val="clear" w:color="auto" w:fill="auto"/>
          </w:tcPr>
          <w:p w14:paraId="3E61827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3DD6237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5B1C1E3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0C1145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A35B24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9045C5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757C26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6857061C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79059BA8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67316FF1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6EA070C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03.01.05</w:t>
            </w:r>
          </w:p>
        </w:tc>
        <w:tc>
          <w:tcPr>
            <w:tcW w:w="991" w:type="dxa"/>
            <w:shd w:val="clear" w:color="auto" w:fill="auto"/>
          </w:tcPr>
          <w:p w14:paraId="1C126DC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0A0A919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527EF71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BDAD70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578B41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2A189D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A31820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6A9A543C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6D9254C2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21CA8898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71E6FB4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03.01.06</w:t>
            </w:r>
          </w:p>
        </w:tc>
        <w:tc>
          <w:tcPr>
            <w:tcW w:w="991" w:type="dxa"/>
            <w:shd w:val="clear" w:color="auto" w:fill="auto"/>
          </w:tcPr>
          <w:p w14:paraId="45426DE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207FA0E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5B4D3B5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CE9C4D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F30E58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1E1AD0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9B7C8A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4C004FC1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3D9E7543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030561A9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00804D7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03.01.07</w:t>
            </w:r>
          </w:p>
        </w:tc>
        <w:tc>
          <w:tcPr>
            <w:tcW w:w="991" w:type="dxa"/>
            <w:shd w:val="clear" w:color="auto" w:fill="auto"/>
          </w:tcPr>
          <w:p w14:paraId="5528832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0E3B82F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1C1C1FB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DFA5F9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932EE9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01F7E7B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1E80BDD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3BF8147F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43007DBF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04E4F20A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5E26217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03.02.03</w:t>
            </w:r>
          </w:p>
        </w:tc>
        <w:tc>
          <w:tcPr>
            <w:tcW w:w="991" w:type="dxa"/>
            <w:shd w:val="clear" w:color="auto" w:fill="auto"/>
          </w:tcPr>
          <w:p w14:paraId="77DE455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2517118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0107D8F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51C01D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E7F0A6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ABE84A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9F375B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64C59F1B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37372142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5903A1A3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7B5CE10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03.02.08</w:t>
            </w:r>
          </w:p>
        </w:tc>
        <w:tc>
          <w:tcPr>
            <w:tcW w:w="991" w:type="dxa"/>
            <w:shd w:val="clear" w:color="auto" w:fill="auto"/>
          </w:tcPr>
          <w:p w14:paraId="35328CB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F4CE5A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4121E3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61DFDD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79F330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3175C0B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0D6E8A8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0939D41F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0C75B9E2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B68DC3C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20D5A81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03.03.01</w:t>
            </w:r>
          </w:p>
        </w:tc>
        <w:tc>
          <w:tcPr>
            <w:tcW w:w="991" w:type="dxa"/>
            <w:shd w:val="clear" w:color="auto" w:fill="auto"/>
          </w:tcPr>
          <w:p w14:paraId="3F9D457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0F7F471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20D71B2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73A03F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7B7995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9825A7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8D5B2D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419587B3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0A8B54B9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E3DFE2C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4B4CA3F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05.11.10</w:t>
            </w:r>
          </w:p>
        </w:tc>
        <w:tc>
          <w:tcPr>
            <w:tcW w:w="991" w:type="dxa"/>
            <w:shd w:val="clear" w:color="auto" w:fill="auto"/>
          </w:tcPr>
          <w:p w14:paraId="563B2D9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37510B8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B33A4F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74D562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7CEFD52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7D082E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53B5E1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74A4818E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2083B4B9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77B8D6C0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091370C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05.13.01</w:t>
            </w:r>
          </w:p>
        </w:tc>
        <w:tc>
          <w:tcPr>
            <w:tcW w:w="991" w:type="dxa"/>
            <w:shd w:val="clear" w:color="auto" w:fill="auto"/>
          </w:tcPr>
          <w:p w14:paraId="49DA1A7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4F37475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16B7A55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E4F26A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D8A3D3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1B5B467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17AA204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765B665E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660B0EE8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5147D0E4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4B25A94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05.13.17</w:t>
            </w:r>
          </w:p>
        </w:tc>
        <w:tc>
          <w:tcPr>
            <w:tcW w:w="991" w:type="dxa"/>
            <w:shd w:val="clear" w:color="auto" w:fill="auto"/>
          </w:tcPr>
          <w:p w14:paraId="7EDBB23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4D51461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41F9E2B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A7AD5C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5680A9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36AE76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73CE64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1DFF6B78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2B731B10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79E1F27A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6C201EF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05.25.02</w:t>
            </w:r>
          </w:p>
        </w:tc>
        <w:tc>
          <w:tcPr>
            <w:tcW w:w="991" w:type="dxa"/>
            <w:shd w:val="clear" w:color="auto" w:fill="auto"/>
          </w:tcPr>
          <w:p w14:paraId="2750D24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629EF07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067AD6F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194EF1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9A4EB6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6E84C3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8C022B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184DB238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6ACA908A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7817F5F1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4A43097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05.27.01</w:t>
            </w:r>
          </w:p>
        </w:tc>
        <w:tc>
          <w:tcPr>
            <w:tcW w:w="991" w:type="dxa"/>
            <w:shd w:val="clear" w:color="auto" w:fill="auto"/>
          </w:tcPr>
          <w:p w14:paraId="08CF489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1320965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64340DA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BFD74A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571C7A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903F02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7202C3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4A0E8DAA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77BADF90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571F939E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716EFB6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07.00.02</w:t>
            </w:r>
          </w:p>
        </w:tc>
        <w:tc>
          <w:tcPr>
            <w:tcW w:w="991" w:type="dxa"/>
            <w:shd w:val="clear" w:color="auto" w:fill="auto"/>
          </w:tcPr>
          <w:p w14:paraId="49B0551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14:paraId="0CBC70A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14:paraId="343B6E3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7003E3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F5FEF6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6E70A61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72A1F3B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3F84C0B0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2B5D8DCC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3F15992F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3AA2844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07.00.03</w:t>
            </w:r>
          </w:p>
        </w:tc>
        <w:tc>
          <w:tcPr>
            <w:tcW w:w="991" w:type="dxa"/>
            <w:shd w:val="clear" w:color="auto" w:fill="auto"/>
          </w:tcPr>
          <w:p w14:paraId="07B885D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14:paraId="4CF31C8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14:paraId="2599A92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2FB15A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57ABBB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1080A56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2569AF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</w:tr>
      <w:tr w:rsidR="00B241B4" w:rsidRPr="00420EF6" w14:paraId="22DB526D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62E1058A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6D9E64A8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708885F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07.00.06</w:t>
            </w:r>
          </w:p>
        </w:tc>
        <w:tc>
          <w:tcPr>
            <w:tcW w:w="991" w:type="dxa"/>
            <w:shd w:val="clear" w:color="auto" w:fill="auto"/>
          </w:tcPr>
          <w:p w14:paraId="4087C47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33891FE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2E9A123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7B8FF3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F241F9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7DD0E0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66F9CB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6AA736F4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52F5D971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3CA3A695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6D3A767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07.00.07</w:t>
            </w:r>
          </w:p>
        </w:tc>
        <w:tc>
          <w:tcPr>
            <w:tcW w:w="991" w:type="dxa"/>
            <w:shd w:val="clear" w:color="auto" w:fill="auto"/>
          </w:tcPr>
          <w:p w14:paraId="76E0D43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2A39C8A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05D3689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A602BF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6847F8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41CFFC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78CABC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77762A53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2BF40F13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4CF31CF9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25AB6AD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07.00.15</w:t>
            </w:r>
          </w:p>
        </w:tc>
        <w:tc>
          <w:tcPr>
            <w:tcW w:w="991" w:type="dxa"/>
            <w:shd w:val="clear" w:color="auto" w:fill="auto"/>
          </w:tcPr>
          <w:p w14:paraId="3C2E0FD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4E22C09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264322A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894D9D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17645B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315DDFF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7966CA9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7741CD04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0B42AE50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825E5CB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00ED4F1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08.00.05</w:t>
            </w:r>
          </w:p>
        </w:tc>
        <w:tc>
          <w:tcPr>
            <w:tcW w:w="991" w:type="dxa"/>
            <w:shd w:val="clear" w:color="auto" w:fill="auto"/>
          </w:tcPr>
          <w:p w14:paraId="2B004E5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14:paraId="45C96A4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5AFEAD2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74659E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60F3185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68F937A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3BD8625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</w:tr>
      <w:tr w:rsidR="00B241B4" w:rsidRPr="00420EF6" w14:paraId="6B77F922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326306BE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C067D45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4000762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08.00.14</w:t>
            </w:r>
          </w:p>
        </w:tc>
        <w:tc>
          <w:tcPr>
            <w:tcW w:w="991" w:type="dxa"/>
            <w:shd w:val="clear" w:color="auto" w:fill="auto"/>
          </w:tcPr>
          <w:p w14:paraId="6CC208A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6AD25E2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23740C6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60D022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C19064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5712F01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0C92815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7F468B77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749D7F17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59218B5E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76EC724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09.00.03</w:t>
            </w:r>
          </w:p>
        </w:tc>
        <w:tc>
          <w:tcPr>
            <w:tcW w:w="991" w:type="dxa"/>
            <w:shd w:val="clear" w:color="auto" w:fill="auto"/>
          </w:tcPr>
          <w:p w14:paraId="67E92BE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7745ADD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472B973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E548E6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CE8614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9E7F86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331F9B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5D1FC793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50616331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43273E85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5396477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09.00.11</w:t>
            </w:r>
          </w:p>
        </w:tc>
        <w:tc>
          <w:tcPr>
            <w:tcW w:w="991" w:type="dxa"/>
            <w:shd w:val="clear" w:color="auto" w:fill="auto"/>
          </w:tcPr>
          <w:p w14:paraId="474151B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2FE8A20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0A9C205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291558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C8A6D5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5925C6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AEFD08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4840D1EC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2738280C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30651F70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3273E5A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10.01.01</w:t>
            </w:r>
          </w:p>
        </w:tc>
        <w:tc>
          <w:tcPr>
            <w:tcW w:w="991" w:type="dxa"/>
            <w:shd w:val="clear" w:color="auto" w:fill="auto"/>
          </w:tcPr>
          <w:p w14:paraId="233EFD7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428E42A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669FCFA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BEDB1A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8C51CC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CEEA2B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9E6045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74CEFB08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79C2288B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289A4639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4184B79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10.01.02</w:t>
            </w:r>
          </w:p>
        </w:tc>
        <w:tc>
          <w:tcPr>
            <w:tcW w:w="991" w:type="dxa"/>
            <w:shd w:val="clear" w:color="auto" w:fill="auto"/>
          </w:tcPr>
          <w:p w14:paraId="1B83451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5FE502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855EF5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3CBAA2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74B9A4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5A6B207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5AC93A5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122E9085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4381584B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54250EC9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2CB5112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10.01.03</w:t>
            </w:r>
          </w:p>
        </w:tc>
        <w:tc>
          <w:tcPr>
            <w:tcW w:w="991" w:type="dxa"/>
            <w:shd w:val="clear" w:color="auto" w:fill="auto"/>
          </w:tcPr>
          <w:p w14:paraId="3960FB9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14:paraId="58A0763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14:paraId="1EE41C2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01A08B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1CE60C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563808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5463A1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58B326E1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1F6AF8D6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65D8FE42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УО «Могилевский государственный университет имени А.А.Кулешова»</w:t>
            </w:r>
          </w:p>
        </w:tc>
        <w:tc>
          <w:tcPr>
            <w:tcW w:w="1543" w:type="dxa"/>
            <w:shd w:val="clear" w:color="auto" w:fill="auto"/>
          </w:tcPr>
          <w:p w14:paraId="509F25F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10.01.03</w:t>
            </w:r>
          </w:p>
        </w:tc>
        <w:tc>
          <w:tcPr>
            <w:tcW w:w="991" w:type="dxa"/>
            <w:shd w:val="clear" w:color="auto" w:fill="auto"/>
          </w:tcPr>
          <w:p w14:paraId="0480FFA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63DB771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7575732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5CF239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69526E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3025DF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CDB6B6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07E29BDD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6BE770E0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28E2288E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073A87B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10.01.10</w:t>
            </w:r>
          </w:p>
        </w:tc>
        <w:tc>
          <w:tcPr>
            <w:tcW w:w="991" w:type="dxa"/>
            <w:shd w:val="clear" w:color="auto" w:fill="auto"/>
          </w:tcPr>
          <w:p w14:paraId="6B75067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0385E9A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4361B78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6CBC78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22B1A8E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14A9AE9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4C9B965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40FE10D8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1B82191F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690A77B3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519F0C2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10.02.01</w:t>
            </w:r>
          </w:p>
        </w:tc>
        <w:tc>
          <w:tcPr>
            <w:tcW w:w="991" w:type="dxa"/>
            <w:shd w:val="clear" w:color="auto" w:fill="auto"/>
          </w:tcPr>
          <w:p w14:paraId="5DA142B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0E89B34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53AED51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5311B8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7FA243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24D57D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C2F633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22E51EC0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6DD8FC9E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3860248C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5B66DF1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10.02.02</w:t>
            </w:r>
          </w:p>
        </w:tc>
        <w:tc>
          <w:tcPr>
            <w:tcW w:w="991" w:type="dxa"/>
            <w:shd w:val="clear" w:color="auto" w:fill="auto"/>
          </w:tcPr>
          <w:p w14:paraId="1489FD4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0CC5766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0E5C852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E6C9E9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80D62B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4901DF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7DA0B0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1C194C70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4AD9691E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1A274AD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2062BCF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10.02.19</w:t>
            </w:r>
          </w:p>
        </w:tc>
        <w:tc>
          <w:tcPr>
            <w:tcW w:w="991" w:type="dxa"/>
            <w:shd w:val="clear" w:color="auto" w:fill="auto"/>
          </w:tcPr>
          <w:p w14:paraId="06F8C28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104A6FC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12AE355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041894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2D3D0D0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A29153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51FB2C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776C36C6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1196329E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4A208747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УО «Гомельский государственный университет имени Франциска Скорины»</w:t>
            </w:r>
          </w:p>
        </w:tc>
        <w:tc>
          <w:tcPr>
            <w:tcW w:w="1543" w:type="dxa"/>
            <w:shd w:val="clear" w:color="auto" w:fill="auto"/>
          </w:tcPr>
          <w:p w14:paraId="5FD51BF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12.00.01</w:t>
            </w:r>
          </w:p>
        </w:tc>
        <w:tc>
          <w:tcPr>
            <w:tcW w:w="991" w:type="dxa"/>
            <w:shd w:val="clear" w:color="auto" w:fill="auto"/>
          </w:tcPr>
          <w:p w14:paraId="4A9D6DD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C5290B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824050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32E306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51436B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4A98484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511D986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1F430A87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0D7E5334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424A9C60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435DE85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12.00.02</w:t>
            </w:r>
          </w:p>
        </w:tc>
        <w:tc>
          <w:tcPr>
            <w:tcW w:w="991" w:type="dxa"/>
            <w:shd w:val="clear" w:color="auto" w:fill="auto"/>
          </w:tcPr>
          <w:p w14:paraId="04A726C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1B884E1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57292E2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1DCB84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B957BE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0BEB15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EA65CC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21D80BA1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69F79FA7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5BB4B5DD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3EB1C43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12.00.03</w:t>
            </w:r>
          </w:p>
        </w:tc>
        <w:tc>
          <w:tcPr>
            <w:tcW w:w="991" w:type="dxa"/>
            <w:shd w:val="clear" w:color="auto" w:fill="auto"/>
          </w:tcPr>
          <w:p w14:paraId="44C13F2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14:paraId="44A0BED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14:paraId="65C5373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9E4D46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AB685C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0737333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BB535A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</w:tr>
      <w:tr w:rsidR="00B241B4" w:rsidRPr="00420EF6" w14:paraId="7F408135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7842EFBC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3AF3EDBE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3AF461F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12.00.04</w:t>
            </w:r>
          </w:p>
        </w:tc>
        <w:tc>
          <w:tcPr>
            <w:tcW w:w="991" w:type="dxa"/>
            <w:shd w:val="clear" w:color="auto" w:fill="auto"/>
          </w:tcPr>
          <w:p w14:paraId="4C5F600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01F3CCD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0105A42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0773C6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955B3F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7E54B4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2854F4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48B3C36A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68A9C3AA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53C442DF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2B46575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12.00.06</w:t>
            </w:r>
          </w:p>
        </w:tc>
        <w:tc>
          <w:tcPr>
            <w:tcW w:w="991" w:type="dxa"/>
            <w:shd w:val="clear" w:color="auto" w:fill="auto"/>
          </w:tcPr>
          <w:p w14:paraId="4491F89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14:paraId="2EFA1A4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14:paraId="4BCF382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7AA6E5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057B33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F83BE0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C1E7D2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7E02E067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335CA495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0422B143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41F7159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12.00.09</w:t>
            </w:r>
          </w:p>
        </w:tc>
        <w:tc>
          <w:tcPr>
            <w:tcW w:w="991" w:type="dxa"/>
            <w:shd w:val="clear" w:color="auto" w:fill="auto"/>
          </w:tcPr>
          <w:p w14:paraId="3F04B2F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3252E83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31A3D6E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5775F7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F96170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BFDFD0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9E1944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3D10D988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4F67C37B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5AC32D75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0CB3D14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12.00.10</w:t>
            </w:r>
          </w:p>
        </w:tc>
        <w:tc>
          <w:tcPr>
            <w:tcW w:w="991" w:type="dxa"/>
            <w:shd w:val="clear" w:color="auto" w:fill="auto"/>
          </w:tcPr>
          <w:p w14:paraId="69712AB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3581CEE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4FEC6FB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C8728A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82F991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50FC11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86F9E1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5763DCE1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4A7615F1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2F3488BB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0D6E410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12.00.14</w:t>
            </w:r>
          </w:p>
        </w:tc>
        <w:tc>
          <w:tcPr>
            <w:tcW w:w="991" w:type="dxa"/>
            <w:shd w:val="clear" w:color="auto" w:fill="auto"/>
          </w:tcPr>
          <w:p w14:paraId="59C1943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7260DB2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08C5203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D71DA4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3D0097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F08307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837FFF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0AA87877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2D1D9362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62ABE2CD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УО «Могилевский государственный университет имени А.А.Кулешова»</w:t>
            </w:r>
          </w:p>
        </w:tc>
        <w:tc>
          <w:tcPr>
            <w:tcW w:w="1543" w:type="dxa"/>
            <w:shd w:val="clear" w:color="auto" w:fill="auto"/>
          </w:tcPr>
          <w:p w14:paraId="7728C84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12.00.15</w:t>
            </w:r>
          </w:p>
        </w:tc>
        <w:tc>
          <w:tcPr>
            <w:tcW w:w="991" w:type="dxa"/>
            <w:shd w:val="clear" w:color="auto" w:fill="auto"/>
          </w:tcPr>
          <w:p w14:paraId="72977A7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84330F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4BAD4B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E80426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980714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7F85FD3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52510E8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71DB9A29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7C223203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46E5938D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705A68C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13.00.01</w:t>
            </w:r>
          </w:p>
        </w:tc>
        <w:tc>
          <w:tcPr>
            <w:tcW w:w="991" w:type="dxa"/>
            <w:shd w:val="clear" w:color="auto" w:fill="auto"/>
          </w:tcPr>
          <w:p w14:paraId="577385D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05E2959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6091D82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61E84F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6BE0036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BEF29B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11FF3D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65ECA984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10B60352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31AA0DF9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63E6D13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13.00.02</w:t>
            </w:r>
          </w:p>
        </w:tc>
        <w:tc>
          <w:tcPr>
            <w:tcW w:w="991" w:type="dxa"/>
            <w:shd w:val="clear" w:color="auto" w:fill="auto"/>
          </w:tcPr>
          <w:p w14:paraId="28F5EB7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7D566FE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780F8B3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075CB3E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A6E15D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3C495F3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65D6364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4DDB81C4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43300C7D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255BE197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50EA30F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13.00.04</w:t>
            </w:r>
          </w:p>
        </w:tc>
        <w:tc>
          <w:tcPr>
            <w:tcW w:w="991" w:type="dxa"/>
            <w:shd w:val="clear" w:color="auto" w:fill="auto"/>
          </w:tcPr>
          <w:p w14:paraId="4364C4F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0BE5777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D252FD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6A8ADD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6020B74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2246A9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A1A4BD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7A985263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790E2B2B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2F9B1133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6AEF9FA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19.00.01</w:t>
            </w:r>
          </w:p>
        </w:tc>
        <w:tc>
          <w:tcPr>
            <w:tcW w:w="991" w:type="dxa"/>
            <w:shd w:val="clear" w:color="auto" w:fill="auto"/>
          </w:tcPr>
          <w:p w14:paraId="05CD9B0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3BBFF8E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4EBBE48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93B9EA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F427E0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4E9BB1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5BA63E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7015B6D6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409D9142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77DA5D07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0F2FBD6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19.00.05</w:t>
            </w:r>
          </w:p>
        </w:tc>
        <w:tc>
          <w:tcPr>
            <w:tcW w:w="991" w:type="dxa"/>
            <w:shd w:val="clear" w:color="auto" w:fill="auto"/>
          </w:tcPr>
          <w:p w14:paraId="35819C3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4853B41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4E31A23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128DE1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7DDD8F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4D9AB8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D959F8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2A06F02D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0C1423F6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7BB43D5A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4CA28D3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22.00.01</w:t>
            </w:r>
          </w:p>
        </w:tc>
        <w:tc>
          <w:tcPr>
            <w:tcW w:w="991" w:type="dxa"/>
            <w:shd w:val="clear" w:color="auto" w:fill="auto"/>
          </w:tcPr>
          <w:p w14:paraId="131184E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2225462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0B01EA2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381217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BEE257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2A1FAEB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1C7E080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54144EDA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6738BCF2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06B57E83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7BC31EF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22.00.04</w:t>
            </w:r>
          </w:p>
        </w:tc>
        <w:tc>
          <w:tcPr>
            <w:tcW w:w="991" w:type="dxa"/>
            <w:shd w:val="clear" w:color="auto" w:fill="auto"/>
          </w:tcPr>
          <w:p w14:paraId="0787A62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79FCDCA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74AB153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259D1B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ACE771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DBBE75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CA654E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29BD421A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2A21E3BA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712A2AF0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79BE274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22.00.08</w:t>
            </w:r>
          </w:p>
        </w:tc>
        <w:tc>
          <w:tcPr>
            <w:tcW w:w="991" w:type="dxa"/>
            <w:shd w:val="clear" w:color="auto" w:fill="auto"/>
          </w:tcPr>
          <w:p w14:paraId="0EF4E26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639D36C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214BF33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9BF882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3D66EC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465581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EF00A0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63671349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5C9DA294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2672FE61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2495975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23.00.02</w:t>
            </w:r>
          </w:p>
        </w:tc>
        <w:tc>
          <w:tcPr>
            <w:tcW w:w="991" w:type="dxa"/>
            <w:shd w:val="clear" w:color="auto" w:fill="auto"/>
          </w:tcPr>
          <w:p w14:paraId="19DAF49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7FE6097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3706E8F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F2301A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D031B9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B45507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D2D717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35772638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045BB9AE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4DEEF9BD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63EFA3F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23.00.04</w:t>
            </w:r>
          </w:p>
        </w:tc>
        <w:tc>
          <w:tcPr>
            <w:tcW w:w="991" w:type="dxa"/>
            <w:shd w:val="clear" w:color="auto" w:fill="auto"/>
          </w:tcPr>
          <w:p w14:paraId="7B7258E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6CC980C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095DB9F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BB32B3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38CCC1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B7D9D4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D07F60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3B0B9605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3701EF90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60502A26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7E6DCE8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23.00.05</w:t>
            </w:r>
          </w:p>
        </w:tc>
        <w:tc>
          <w:tcPr>
            <w:tcW w:w="991" w:type="dxa"/>
            <w:shd w:val="clear" w:color="auto" w:fill="auto"/>
          </w:tcPr>
          <w:p w14:paraId="5599830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7D45CB4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7993A9F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0ED81C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29805D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D25919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54FA22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73262FC8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468702FA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4489FD66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7CCAFDF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24.00.01</w:t>
            </w:r>
          </w:p>
        </w:tc>
        <w:tc>
          <w:tcPr>
            <w:tcW w:w="991" w:type="dxa"/>
            <w:shd w:val="clear" w:color="auto" w:fill="auto"/>
          </w:tcPr>
          <w:p w14:paraId="127D79E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72BB050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0BBC195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A25AD2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271472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EC378A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BF8CEE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2155E06F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1B0410E2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06086015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auto"/>
          </w:tcPr>
          <w:p w14:paraId="0A5ABF0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24.00.03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14:paraId="565F284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1B987F7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445DB12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961C0E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631CC9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F83581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CD70E8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141BCDDA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768FD86A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076E4F66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2DE8BD5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25.03.01</w:t>
            </w:r>
          </w:p>
        </w:tc>
        <w:tc>
          <w:tcPr>
            <w:tcW w:w="991" w:type="dxa"/>
            <w:shd w:val="clear" w:color="auto" w:fill="auto"/>
          </w:tcPr>
          <w:p w14:paraId="54B3AE4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14:paraId="0C31E28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14:paraId="70CC8E9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286209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E9E6CC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EBFA8E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9BF1F2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468360A9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09B4E922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7C607505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763F73" w14:textId="4A9D4E2F" w:rsidR="00B241B4" w:rsidRPr="004B6310" w:rsidRDefault="00750A85" w:rsidP="00B241B4">
            <w:pPr>
              <w:pStyle w:val="a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="00B241B4" w:rsidRPr="004B6310">
              <w:rPr>
                <w:sz w:val="22"/>
              </w:rPr>
              <w:t>08.00.05</w:t>
            </w:r>
            <w:r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6CD15B" w14:textId="6B95AD1D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4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43A85AD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2CB1A83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368F5C7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34DA045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AE5344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6145EB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76006C33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392011BB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1E5500B6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090E6C" w14:textId="4D34ED61" w:rsidR="00B241B4" w:rsidRPr="004B6310" w:rsidRDefault="00750A85" w:rsidP="00B241B4">
            <w:pPr>
              <w:pStyle w:val="a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="00B241B4" w:rsidRPr="004B6310">
              <w:rPr>
                <w:sz w:val="22"/>
              </w:rPr>
              <w:t>08.00.13</w:t>
            </w:r>
            <w:r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7B29EF" w14:textId="6EDD7B90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1C04BAD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7C7FF40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53C0FC3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2D99B8C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D51A2F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FE602A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217C807A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0943CED3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09623685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D232D5" w14:textId="0C245B72" w:rsidR="00B241B4" w:rsidRPr="004B6310" w:rsidRDefault="00750A85" w:rsidP="00B241B4">
            <w:pPr>
              <w:pStyle w:val="a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="00B241B4" w:rsidRPr="004B6310">
              <w:rPr>
                <w:sz w:val="22"/>
              </w:rPr>
              <w:t>08.00.01</w:t>
            </w:r>
            <w:r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F4D6CA" w14:textId="20444201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3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4CE0F32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6CDDDF7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16D3859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4BB8E14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EA7181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B54062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57087A1F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4059834A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450E85D9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31B91C" w14:textId="265F8381" w:rsidR="00B241B4" w:rsidRPr="004B6310" w:rsidRDefault="00750A85" w:rsidP="00B241B4">
            <w:pPr>
              <w:pStyle w:val="a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="00B241B4" w:rsidRPr="004B6310">
              <w:rPr>
                <w:sz w:val="22"/>
              </w:rPr>
              <w:t>10.01.02</w:t>
            </w:r>
            <w:r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975ADC" w14:textId="7BDA575C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4085952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5FB7838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1E3CEE9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229AD57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8FB838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3F0C6D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47A0BC7C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7B41DF8F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292A6B29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5DC142" w14:textId="19E94F89" w:rsidR="00B241B4" w:rsidRPr="004B6310" w:rsidRDefault="00750A85" w:rsidP="00B241B4">
            <w:pPr>
              <w:pStyle w:val="a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="00B241B4" w:rsidRPr="004B6310">
              <w:rPr>
                <w:sz w:val="22"/>
              </w:rPr>
              <w:t>08.00.14</w:t>
            </w:r>
            <w:r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CBF81D" w14:textId="1FE2C229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49FA430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20EA633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5AED48F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5C14FB9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C0534E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ECBB30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12F29014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7C6BB4D0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4B04929D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795F0A" w14:textId="71B10769" w:rsidR="00B241B4" w:rsidRPr="004B6310" w:rsidRDefault="00750A85" w:rsidP="00B241B4">
            <w:pPr>
              <w:pStyle w:val="a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="00B241B4" w:rsidRPr="004B6310">
              <w:rPr>
                <w:sz w:val="22"/>
              </w:rPr>
              <w:t>05.13.19</w:t>
            </w:r>
            <w:r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3FB97C" w14:textId="1E3395AD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6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77BB7C0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6E91D1E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6B2FC36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2268DAF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BA5937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A16421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08585574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7E8DFE51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28626C54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E29294" w14:textId="689327F4" w:rsidR="00B241B4" w:rsidRPr="004B6310" w:rsidRDefault="00750A85" w:rsidP="00B241B4">
            <w:pPr>
              <w:pStyle w:val="a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="00B241B4" w:rsidRPr="004B6310">
              <w:rPr>
                <w:sz w:val="22"/>
              </w:rPr>
              <w:t>03.02.08</w:t>
            </w:r>
            <w:r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1E1D38" w14:textId="5DFDDA2B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0353C4F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3FB6EBA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677A3B0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5738887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ED7104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B9904C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3EC136D6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3FD307DA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1DE0FF54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AFF7C8" w14:textId="2F7E83AB" w:rsidR="00B241B4" w:rsidRPr="004B6310" w:rsidRDefault="00750A85" w:rsidP="00B241B4">
            <w:pPr>
              <w:pStyle w:val="a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="00B241B4" w:rsidRPr="004B6310">
              <w:rPr>
                <w:sz w:val="22"/>
              </w:rPr>
              <w:t>07.00.02</w:t>
            </w:r>
            <w:r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C18B53" w14:textId="67B832EA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040AB69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2A0A69C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6C88213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3D6E86A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431A37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F5804E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7CC60269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15618191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58B458A3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B95190" w14:textId="1ABD8F98" w:rsidR="00B241B4" w:rsidRPr="004B6310" w:rsidRDefault="00750A85" w:rsidP="00B241B4">
            <w:pPr>
              <w:pStyle w:val="a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="00B241B4" w:rsidRPr="004B6310">
              <w:rPr>
                <w:sz w:val="22"/>
              </w:rPr>
              <w:t>12.00.15</w:t>
            </w:r>
            <w:r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7ACDD0" w14:textId="560392A9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03368FD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5F39C8F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46DF374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7C5841D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0E36F0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028801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113D9377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5357681C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5B41DEA6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077667" w14:textId="61CDA673" w:rsidR="00B241B4" w:rsidRPr="004B6310" w:rsidRDefault="00750A85" w:rsidP="00B241B4">
            <w:pPr>
              <w:pStyle w:val="a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="00B241B4" w:rsidRPr="004B6310">
              <w:rPr>
                <w:sz w:val="22"/>
              </w:rPr>
              <w:t>01.04.05</w:t>
            </w:r>
            <w:r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55F6B3" w14:textId="422B320F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42E6347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147710B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36C84C3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3D21964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C8E0A2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027C85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30B85A9C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024EF841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2A96840D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54B9B9" w14:textId="6668DCB8" w:rsidR="00B241B4" w:rsidRPr="004B6310" w:rsidRDefault="00750A85" w:rsidP="00B241B4">
            <w:pPr>
              <w:pStyle w:val="a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="00B241B4" w:rsidRPr="004B6310">
              <w:rPr>
                <w:sz w:val="22"/>
              </w:rPr>
              <w:t>05.13.11</w:t>
            </w:r>
            <w:r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65F0C5" w14:textId="0666C31F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5DD28FD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71E599A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104568E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51D529E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9B626A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BF7139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1D14C00C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2B78CDB8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5478C46A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3F5AB" w14:textId="74FD056D" w:rsidR="00B241B4" w:rsidRPr="004B6310" w:rsidRDefault="00750A85" w:rsidP="00B241B4">
            <w:pPr>
              <w:pStyle w:val="a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="00B241B4" w:rsidRPr="004B6310">
              <w:rPr>
                <w:sz w:val="22"/>
              </w:rPr>
              <w:t>03.01.02</w:t>
            </w:r>
            <w:r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C46ED2" w14:textId="76D05B64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3ADC55F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31DBB3B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548B118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762D61C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60C1BE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997513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62B715BE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40183DE3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7D0B09C6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82E8BE" w14:textId="2FBA7004" w:rsidR="00B241B4" w:rsidRPr="004B6310" w:rsidRDefault="00750A85" w:rsidP="00B241B4">
            <w:pPr>
              <w:pStyle w:val="a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="00B241B4" w:rsidRPr="004B6310">
              <w:rPr>
                <w:sz w:val="22"/>
              </w:rPr>
              <w:t>05.13.18</w:t>
            </w:r>
            <w:r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278595" w14:textId="09A1BFAA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4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7F3C86A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5007D47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576DF06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2FAC9B3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BCAD01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E9CDC2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3271CE91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24C9F5D0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72E7F397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78EF8D" w14:textId="1BBFEA30" w:rsidR="00B241B4" w:rsidRPr="004B6310" w:rsidRDefault="00750A85" w:rsidP="00B241B4">
            <w:pPr>
              <w:pStyle w:val="a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="00B241B4" w:rsidRPr="004B6310">
              <w:rPr>
                <w:sz w:val="22"/>
              </w:rPr>
              <w:t>25.03.02</w:t>
            </w:r>
            <w:r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8ACC44" w14:textId="62AAEF13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38CB109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61483A0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2AE83D0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2A7AC8E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37A341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22C241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6BEF1CBF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530E5157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67534714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DAA741" w14:textId="4136612E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03.02.04</w:t>
            </w:r>
            <w:r w:rsidR="00750A85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4F2C0C" w14:textId="6C061A93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7B59B47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3B6DBC1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7BD6478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6682D93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4D3DE6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F091EC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257C7D37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4F2EC4C5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503F9D4C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823D62" w14:textId="76BDA1F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01.04.03</w:t>
            </w:r>
            <w:r w:rsidR="00750A85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79AB19" w14:textId="5058B8FD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24A5B76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04798B5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45E24BF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158801C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DB986C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174B62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445F5C12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33DC5D74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27FA0701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EB7F5D" w14:textId="4FF9AA75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09.00.05</w:t>
            </w:r>
            <w:r w:rsidR="00750A85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81F000" w14:textId="589E679C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29E0E1F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334A139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3BDDF3D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4CE0B8E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42347E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88AEAD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2E0DE499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195BF9F4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7890D031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8FDDBC" w14:textId="50501690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25.03.10</w:t>
            </w:r>
            <w:r w:rsidR="00750A85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3A71E7" w14:textId="44998354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3530876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21C673A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554E7D5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3F2C5A7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39830F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09C7A5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7D8D657E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660793A0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4BB75D5B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854C0A" w14:textId="0822DFB2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07.00.03</w:t>
            </w:r>
            <w:r w:rsidR="00750A85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30FA0" w14:textId="6CE77FE8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0E3B277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0E66F9B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1F86E5B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1528014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AC5485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D7646F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172D94BC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347B84F7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01A8CAAE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742B9C" w14:textId="21120D4B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10.01.09</w:t>
            </w:r>
            <w:r w:rsidR="00750A85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B9D491" w14:textId="0D4EBF6A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261C9C4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32A38B2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471E6F0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7597005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CF3FEE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787289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6550513B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4AAF9C48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4E0B4189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DF445" w14:textId="148CB3C0" w:rsidR="00B241B4" w:rsidRPr="004B6310" w:rsidRDefault="00B638ED" w:rsidP="00B241B4">
            <w:pPr>
              <w:pStyle w:val="a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B241B4" w:rsidRPr="004B6310">
              <w:rPr>
                <w:sz w:val="22"/>
              </w:rPr>
              <w:t>07.00.09</w:t>
            </w:r>
            <w:r w:rsidR="00750A85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0CA30" w14:textId="2DAC268F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19898C7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4CDDD8B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75D0B70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6309943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188607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7E8B40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1ADEFC5C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55492910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72B9227A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6C9017" w14:textId="1F3DE0AA" w:rsidR="00B241B4" w:rsidRPr="004B6310" w:rsidRDefault="00B638ED" w:rsidP="00B241B4">
            <w:pPr>
              <w:pStyle w:val="a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B241B4" w:rsidRPr="004B6310">
              <w:rPr>
                <w:sz w:val="22"/>
              </w:rPr>
              <w:t>12.00.03</w:t>
            </w:r>
            <w:r w:rsidR="00750A85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E0A03E" w14:textId="0C19AF92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627034D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05A8703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29E6438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01B95F7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F8F643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B05717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54309B2C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77842152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22FF4712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562FD1" w14:textId="23E09554" w:rsidR="00B241B4" w:rsidRPr="004B6310" w:rsidRDefault="00750A85" w:rsidP="00B241B4">
            <w:pPr>
              <w:pStyle w:val="a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B241B4" w:rsidRPr="004B6310">
              <w:rPr>
                <w:sz w:val="22"/>
              </w:rPr>
              <w:t>01.04.16</w:t>
            </w:r>
            <w:r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753A32" w14:textId="1AC5B60D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63465EC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1DAE4D7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42DD790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457A173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7D90F2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D279FF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6F96DF9B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67BDDC05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79AEA160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71DFDA" w14:textId="79CD7A80" w:rsidR="00B241B4" w:rsidRPr="004B6310" w:rsidRDefault="00750A85" w:rsidP="00B241B4">
            <w:pPr>
              <w:pStyle w:val="a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B241B4" w:rsidRPr="004B6310">
              <w:rPr>
                <w:sz w:val="22"/>
              </w:rPr>
              <w:t>01.04.07</w:t>
            </w:r>
            <w:r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A59154" w14:textId="3A4E5FA1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5CC502E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0D0D4B6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5211C4E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0EBC4EC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927E9B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B3EB44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2C0FCEAD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0A0D3905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38512419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E29E2A" w14:textId="5AE1692C" w:rsidR="00B241B4" w:rsidRPr="004B6310" w:rsidRDefault="00750A85" w:rsidP="00B241B4">
            <w:pPr>
              <w:pStyle w:val="a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B241B4" w:rsidRPr="004B6310">
              <w:rPr>
                <w:sz w:val="22"/>
              </w:rPr>
              <w:t>05.27.01</w:t>
            </w:r>
            <w:r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DA64E2" w14:textId="6FBA7641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585D11B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057D444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31B0B3A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62E9DEE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119CCD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5D51EE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2B2897D3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75788A40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2C5CBD6D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DBC1F4" w14:textId="33815CBE" w:rsidR="00B241B4" w:rsidRPr="004B6310" w:rsidRDefault="00B638ED" w:rsidP="00B241B4">
            <w:pPr>
              <w:pStyle w:val="a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B241B4" w:rsidRPr="004B6310">
              <w:rPr>
                <w:sz w:val="22"/>
              </w:rPr>
              <w:t>22.00.01</w:t>
            </w:r>
            <w:r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ACB929" w14:textId="20304664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1E4815C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4E77B8B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61F5833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22B7CD2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046AB9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2315F7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3DE0BB5A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4F554CF9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1676C5B3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8B2450" w14:textId="74D87C67" w:rsidR="00B241B4" w:rsidRPr="004B6310" w:rsidRDefault="00B638ED" w:rsidP="00B241B4">
            <w:pPr>
              <w:pStyle w:val="a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B241B4" w:rsidRPr="004B6310">
              <w:rPr>
                <w:sz w:val="22"/>
              </w:rPr>
              <w:t>03.02.05</w:t>
            </w:r>
            <w:r w:rsidR="00750A85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FD0B6C" w14:textId="0041EC7E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77ABF97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1B8E0BC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3367423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1B63044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0A8E82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ADEBC0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5F8E4793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71803EDD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5FF895F3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9D7A3F" w14:textId="790A66B7" w:rsidR="00B241B4" w:rsidRPr="004B6310" w:rsidRDefault="00B638ED" w:rsidP="00B241B4">
            <w:pPr>
              <w:pStyle w:val="a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B241B4" w:rsidRPr="004B6310">
              <w:rPr>
                <w:sz w:val="22"/>
              </w:rPr>
              <w:t>05.13.17</w:t>
            </w:r>
            <w:r w:rsidR="00750A85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679D19" w14:textId="05C009D3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3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5402BC9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0809FE5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02702C4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245E4D6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0CBF3B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B524E2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73D8D208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705CBED2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31117820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3A2497" w14:textId="1F136E79" w:rsidR="00B241B4" w:rsidRPr="004B6310" w:rsidRDefault="00B638ED" w:rsidP="00B241B4">
            <w:pPr>
              <w:pStyle w:val="a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B241B4" w:rsidRPr="004B6310">
              <w:rPr>
                <w:sz w:val="22"/>
              </w:rPr>
              <w:t>01.04.14</w:t>
            </w:r>
            <w:r w:rsidR="00750A85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9A7AD6" w14:textId="5B7BE1A2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6467569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6B7263A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1E66EF3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6DF3E51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0A9D5C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E7B863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4028F40C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5FFE65E1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3D975503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A5199F" w14:textId="4781D253" w:rsidR="00B241B4" w:rsidRPr="004B6310" w:rsidRDefault="00B638ED" w:rsidP="00B241B4">
            <w:pPr>
              <w:pStyle w:val="a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B241B4" w:rsidRPr="004B6310">
              <w:rPr>
                <w:sz w:val="22"/>
              </w:rPr>
              <w:t>02.00.21</w:t>
            </w:r>
            <w:r w:rsidR="00750A85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D4D82E" w14:textId="2BB7D1FF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31763A7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1FAD0A2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4C6BFCE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65D1BEE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A95520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D7798A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7F250CAA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7E2749F8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444DB896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AF3851" w14:textId="5A6EA719" w:rsidR="00B241B4" w:rsidRPr="004B6310" w:rsidRDefault="00B638ED" w:rsidP="00B241B4">
            <w:pPr>
              <w:pStyle w:val="a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B241B4" w:rsidRPr="004B6310">
              <w:rPr>
                <w:sz w:val="22"/>
              </w:rPr>
              <w:t>07.00.15</w:t>
            </w:r>
            <w:r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1075DD" w14:textId="6AF0BA76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3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6F864B4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0E02617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0C612D7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0719893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9B1E72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8FDE41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32F510FF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4B63D7AF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50562D37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116C40" w14:textId="620D47F7" w:rsidR="00B241B4" w:rsidRPr="004B6310" w:rsidRDefault="00B638ED" w:rsidP="00B241B4">
            <w:pPr>
              <w:pStyle w:val="a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B241B4" w:rsidRPr="004B6310">
              <w:rPr>
                <w:sz w:val="22"/>
              </w:rPr>
              <w:t>08.00.10</w:t>
            </w:r>
            <w:r w:rsidR="00750A85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72A1D9" w14:textId="02308B63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40B7F06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6B8F635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76E296A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6DB9AE4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75FA32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B02BC0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455D4F8A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7E99CB31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6D151EB8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865DD" w14:textId="328EBF6C" w:rsidR="00B241B4" w:rsidRPr="004B6310" w:rsidRDefault="00B638ED" w:rsidP="00B241B4">
            <w:pPr>
              <w:pStyle w:val="a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B241B4" w:rsidRPr="004B6310">
              <w:rPr>
                <w:sz w:val="22"/>
              </w:rPr>
              <w:t>01.04.02</w:t>
            </w:r>
            <w:r w:rsidR="00750A85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78B437" w14:textId="77FB0E24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23A66F2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43032ED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6C27E73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51DEC46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A22B5D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0A7831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465DCCEF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27C14BD5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3D86F708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BFC0C6" w14:textId="29527345" w:rsidR="00B241B4" w:rsidRPr="004B6310" w:rsidRDefault="00B638ED" w:rsidP="00B241B4">
            <w:pPr>
              <w:pStyle w:val="a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B241B4" w:rsidRPr="004B6310">
              <w:rPr>
                <w:sz w:val="22"/>
              </w:rPr>
              <w:t>01.01.04</w:t>
            </w:r>
            <w:r w:rsidR="00750A85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536816" w14:textId="52FDFDE5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5ACCED1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02B0175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387C673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179026B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02AD9E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6F66A6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30B288B7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178BD7E6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6AE65BAF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582D34" w14:textId="65903813" w:rsidR="00B241B4" w:rsidRPr="004B6310" w:rsidRDefault="00B638ED" w:rsidP="00B241B4">
            <w:pPr>
              <w:pStyle w:val="a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B241B4" w:rsidRPr="004B6310">
              <w:rPr>
                <w:sz w:val="22"/>
              </w:rPr>
              <w:t>05.13.01</w:t>
            </w:r>
            <w:r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CAFBA2" w14:textId="79FAE94B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5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2524443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7B5A3EC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5026829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706C230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F88DDB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0AFBB5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7408DB27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4C33B058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7600EDF7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B6204F" w14:textId="2879DD8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02.00.09</w:t>
            </w:r>
            <w:r w:rsidR="00750A85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0228AE" w14:textId="0AE258EB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77DF549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4DBD9D6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7E4BF27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42A2E4E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E353C6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B5C03C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5CA905FE" w14:textId="77777777" w:rsidTr="0063629A">
        <w:trPr>
          <w:jc w:val="center"/>
        </w:trPr>
        <w:tc>
          <w:tcPr>
            <w:tcW w:w="7634" w:type="dxa"/>
            <w:gridSpan w:val="3"/>
            <w:shd w:val="clear" w:color="auto" w:fill="auto"/>
          </w:tcPr>
          <w:p w14:paraId="12CC516B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Белорусский государственный университет, Итого</w:t>
            </w:r>
          </w:p>
        </w:tc>
        <w:tc>
          <w:tcPr>
            <w:tcW w:w="991" w:type="dxa"/>
            <w:shd w:val="clear" w:color="auto" w:fill="auto"/>
          </w:tcPr>
          <w:p w14:paraId="435C3F3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172</w:t>
            </w:r>
          </w:p>
        </w:tc>
        <w:tc>
          <w:tcPr>
            <w:tcW w:w="991" w:type="dxa"/>
            <w:shd w:val="clear" w:color="auto" w:fill="auto"/>
          </w:tcPr>
          <w:p w14:paraId="44F2673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98</w:t>
            </w:r>
          </w:p>
        </w:tc>
        <w:tc>
          <w:tcPr>
            <w:tcW w:w="991" w:type="dxa"/>
            <w:shd w:val="clear" w:color="auto" w:fill="auto"/>
          </w:tcPr>
          <w:p w14:paraId="226F80D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2AAE0D8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10</w:t>
            </w:r>
          </w:p>
        </w:tc>
        <w:tc>
          <w:tcPr>
            <w:tcW w:w="991" w:type="dxa"/>
            <w:shd w:val="clear" w:color="auto" w:fill="auto"/>
          </w:tcPr>
          <w:p w14:paraId="724A871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16</w:t>
            </w:r>
          </w:p>
        </w:tc>
        <w:tc>
          <w:tcPr>
            <w:tcW w:w="991" w:type="dxa"/>
            <w:shd w:val="clear" w:color="auto" w:fill="auto"/>
          </w:tcPr>
          <w:p w14:paraId="302DE91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14:paraId="6C538F3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3</w:t>
            </w:r>
          </w:p>
        </w:tc>
      </w:tr>
      <w:tr w:rsidR="00B241B4" w:rsidRPr="00420EF6" w14:paraId="21CC924E" w14:textId="77777777" w:rsidTr="00C7411F">
        <w:trPr>
          <w:jc w:val="center"/>
        </w:trPr>
        <w:tc>
          <w:tcPr>
            <w:tcW w:w="2547" w:type="dxa"/>
            <w:vMerge w:val="restart"/>
            <w:shd w:val="clear" w:color="auto" w:fill="auto"/>
          </w:tcPr>
          <w:p w14:paraId="5B57CE4B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УО «Белорусский государственный педагогический университет имени Максима Танка»</w:t>
            </w:r>
          </w:p>
        </w:tc>
        <w:tc>
          <w:tcPr>
            <w:tcW w:w="3544" w:type="dxa"/>
            <w:shd w:val="clear" w:color="auto" w:fill="auto"/>
          </w:tcPr>
          <w:p w14:paraId="5291F819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44E7C3A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07.00.03</w:t>
            </w:r>
          </w:p>
        </w:tc>
        <w:tc>
          <w:tcPr>
            <w:tcW w:w="991" w:type="dxa"/>
            <w:shd w:val="clear" w:color="auto" w:fill="auto"/>
          </w:tcPr>
          <w:p w14:paraId="0A49BF1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4A341AD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4BF662E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63D059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E0D661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312B5E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FD9638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5DF48C31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401586C3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4DFCB2C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688212C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10.02.20</w:t>
            </w:r>
          </w:p>
        </w:tc>
        <w:tc>
          <w:tcPr>
            <w:tcW w:w="991" w:type="dxa"/>
            <w:shd w:val="clear" w:color="auto" w:fill="auto"/>
          </w:tcPr>
          <w:p w14:paraId="6117342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5239CB6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E3C666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E31B4F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13F94ED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E533EE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AA16D8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2DCFCF5A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09B32911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393B2EEB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УО «Могилевский государственный университет имени А.А.Кулешова»</w:t>
            </w:r>
          </w:p>
        </w:tc>
        <w:tc>
          <w:tcPr>
            <w:tcW w:w="1543" w:type="dxa"/>
            <w:shd w:val="clear" w:color="auto" w:fill="auto"/>
          </w:tcPr>
          <w:p w14:paraId="2E83BAA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13.00.01</w:t>
            </w:r>
          </w:p>
        </w:tc>
        <w:tc>
          <w:tcPr>
            <w:tcW w:w="991" w:type="dxa"/>
            <w:shd w:val="clear" w:color="auto" w:fill="auto"/>
          </w:tcPr>
          <w:p w14:paraId="0E9B4A0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67356A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1CFAD9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74355C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D3F21B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09FD429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53EFB3C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7410FE94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18527A2D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2F25D8F4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5A00E2D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13.00.01</w:t>
            </w:r>
          </w:p>
        </w:tc>
        <w:tc>
          <w:tcPr>
            <w:tcW w:w="991" w:type="dxa"/>
            <w:shd w:val="clear" w:color="auto" w:fill="auto"/>
          </w:tcPr>
          <w:p w14:paraId="6F0BB9B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2FE03FE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900512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C36A6B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47A6173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9D4776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6F6C5D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48D2EFD5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4B037192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5E28C6FA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5D6655F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13.00.02</w:t>
            </w:r>
          </w:p>
        </w:tc>
        <w:tc>
          <w:tcPr>
            <w:tcW w:w="991" w:type="dxa"/>
            <w:shd w:val="clear" w:color="auto" w:fill="auto"/>
          </w:tcPr>
          <w:p w14:paraId="39FCA2D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6</w:t>
            </w:r>
          </w:p>
        </w:tc>
        <w:tc>
          <w:tcPr>
            <w:tcW w:w="991" w:type="dxa"/>
            <w:shd w:val="clear" w:color="auto" w:fill="auto"/>
          </w:tcPr>
          <w:p w14:paraId="2C00289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14:paraId="1D20EBF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309196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5F215B5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DBAE6C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6348B5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683F5203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5F47AD0C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5BC68A10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6AAB667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13.00.03</w:t>
            </w:r>
          </w:p>
        </w:tc>
        <w:tc>
          <w:tcPr>
            <w:tcW w:w="991" w:type="dxa"/>
            <w:shd w:val="clear" w:color="auto" w:fill="auto"/>
          </w:tcPr>
          <w:p w14:paraId="4C860D1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DAFFCF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389A8D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31F10A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9CEBAB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6ADD2B4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41D3751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5CA023CE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603A1D72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30888EE2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01DE403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13.00.04</w:t>
            </w:r>
          </w:p>
        </w:tc>
        <w:tc>
          <w:tcPr>
            <w:tcW w:w="991" w:type="dxa"/>
            <w:shd w:val="clear" w:color="auto" w:fill="auto"/>
          </w:tcPr>
          <w:p w14:paraId="4652DFE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7463FA1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A7ECB3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D466B3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018C41A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CC046C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7679A8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451FCD5B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068A6BEF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075B57FD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564B462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13.00.08</w:t>
            </w:r>
          </w:p>
        </w:tc>
        <w:tc>
          <w:tcPr>
            <w:tcW w:w="991" w:type="dxa"/>
            <w:shd w:val="clear" w:color="auto" w:fill="auto"/>
          </w:tcPr>
          <w:p w14:paraId="20CFE7D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62FE057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62552D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20E7F86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7E31F37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D55165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446A47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41DF0407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70160661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FFADC7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УО «Брестский государственный университет имени А.С.Пушкина»</w:t>
            </w:r>
          </w:p>
        </w:tc>
        <w:tc>
          <w:tcPr>
            <w:tcW w:w="1543" w:type="dxa"/>
            <w:shd w:val="clear" w:color="auto" w:fill="auto"/>
          </w:tcPr>
          <w:p w14:paraId="46BA6C8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19.00.01</w:t>
            </w:r>
          </w:p>
        </w:tc>
        <w:tc>
          <w:tcPr>
            <w:tcW w:w="991" w:type="dxa"/>
            <w:shd w:val="clear" w:color="auto" w:fill="auto"/>
          </w:tcPr>
          <w:p w14:paraId="78E3657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6B7826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913A2D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15A9C4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C2ADE1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3395C61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13DDDFC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41FED382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23AA4A80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56F8CEB0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221E2D0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19.00.01</w:t>
            </w:r>
          </w:p>
        </w:tc>
        <w:tc>
          <w:tcPr>
            <w:tcW w:w="991" w:type="dxa"/>
            <w:shd w:val="clear" w:color="auto" w:fill="auto"/>
          </w:tcPr>
          <w:p w14:paraId="7AB1248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78D32C7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85E31A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30A33B0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11BEB8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726B90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394795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19878868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6804F176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20B02C1D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21990BC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19.00.05</w:t>
            </w:r>
          </w:p>
        </w:tc>
        <w:tc>
          <w:tcPr>
            <w:tcW w:w="991" w:type="dxa"/>
            <w:shd w:val="clear" w:color="auto" w:fill="auto"/>
          </w:tcPr>
          <w:p w14:paraId="0764E64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44E3BCC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6FCD65C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5C71E9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32EDA52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1E6A82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8CCF2B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1E29AD35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7F88CD47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3E381248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auto"/>
          </w:tcPr>
          <w:p w14:paraId="082226C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19.00.07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14:paraId="21376DB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6679379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356461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FCCB17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5AC0B70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2E3BA75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18ECBB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</w:tr>
      <w:tr w:rsidR="00B241B4" w:rsidRPr="00420EF6" w14:paraId="180A2807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3FE6848C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0977D4D7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2CF7BF" w14:textId="56986D70" w:rsidR="00B241B4" w:rsidRPr="004B6310" w:rsidRDefault="00B638ED" w:rsidP="00B241B4">
            <w:pPr>
              <w:pStyle w:val="a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="00B241B4" w:rsidRPr="004B6310">
              <w:rPr>
                <w:sz w:val="22"/>
              </w:rPr>
              <w:t>25.03.02</w:t>
            </w:r>
            <w:r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294AB4" w14:textId="389B8ED0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0023BFF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7687779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46048D9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37B7B92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E4635C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68ADB4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2A3AA9C8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58AE5F18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348311A8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493020" w14:textId="33EF3D87" w:rsidR="00B241B4" w:rsidRPr="004B6310" w:rsidRDefault="00B638ED" w:rsidP="00B241B4">
            <w:pPr>
              <w:pStyle w:val="a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="00B241B4" w:rsidRPr="004B6310">
              <w:rPr>
                <w:sz w:val="22"/>
              </w:rPr>
              <w:t>07.00.02</w:t>
            </w:r>
            <w:r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C80A26" w14:textId="43BAAC38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1A3A3B6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4706CCD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6AEC504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06D1AD2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4EBC14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363798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52194211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279020CB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5F46DBFE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728DB8" w14:textId="461F7A66" w:rsidR="00B241B4" w:rsidRPr="004B6310" w:rsidRDefault="00B638ED" w:rsidP="00B241B4">
            <w:pPr>
              <w:pStyle w:val="a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="00B241B4" w:rsidRPr="004B6310">
              <w:rPr>
                <w:sz w:val="22"/>
              </w:rPr>
              <w:t>07.00.09</w:t>
            </w:r>
            <w:r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B39BA5" w14:textId="7E497982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3266CD9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2CE968E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116B34D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58D7401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4C3D68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80AD1A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73E00BE3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2E0856BA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10F3DB2A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2B9992" w14:textId="72C94C09" w:rsidR="00B241B4" w:rsidRPr="004B6310" w:rsidRDefault="00B638ED" w:rsidP="00B241B4">
            <w:pPr>
              <w:pStyle w:val="a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="00B241B4" w:rsidRPr="004B6310">
              <w:rPr>
                <w:sz w:val="22"/>
              </w:rPr>
              <w:t>07.00.03</w:t>
            </w:r>
            <w:r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AF628A" w14:textId="08C8CA06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4063FC3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56CF604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6CAEAC7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041BFF9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128348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E7399C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5B6FDBDF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7534E911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09DE16B5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19D607" w14:textId="7D97E409" w:rsidR="00B241B4" w:rsidRPr="004B6310" w:rsidRDefault="00B638ED" w:rsidP="00B241B4">
            <w:pPr>
              <w:pStyle w:val="a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="00B241B4" w:rsidRPr="004B6310">
              <w:rPr>
                <w:sz w:val="22"/>
              </w:rPr>
              <w:t>10.01.02</w:t>
            </w:r>
            <w:r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48DD5" w14:textId="0390971A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3531DC3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54D976B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35ACCB7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41072EE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BA06D5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48EF59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0F43B88C" w14:textId="77777777" w:rsidTr="0063629A">
        <w:trPr>
          <w:jc w:val="center"/>
        </w:trPr>
        <w:tc>
          <w:tcPr>
            <w:tcW w:w="7634" w:type="dxa"/>
            <w:gridSpan w:val="3"/>
            <w:shd w:val="clear" w:color="auto" w:fill="auto"/>
          </w:tcPr>
          <w:p w14:paraId="6D52E12F" w14:textId="54E1C73F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 xml:space="preserve">УО «Белорусский государственный педагогический университет </w:t>
            </w:r>
            <w:r>
              <w:rPr>
                <w:sz w:val="22"/>
              </w:rPr>
              <w:br/>
            </w:r>
            <w:r w:rsidRPr="004B6310">
              <w:rPr>
                <w:sz w:val="22"/>
              </w:rPr>
              <w:t>имени Максима Танка», Итого</w:t>
            </w:r>
          </w:p>
        </w:tc>
        <w:tc>
          <w:tcPr>
            <w:tcW w:w="991" w:type="dxa"/>
            <w:shd w:val="clear" w:color="auto" w:fill="auto"/>
          </w:tcPr>
          <w:p w14:paraId="1F95CCD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23</w:t>
            </w:r>
          </w:p>
        </w:tc>
        <w:tc>
          <w:tcPr>
            <w:tcW w:w="991" w:type="dxa"/>
            <w:shd w:val="clear" w:color="auto" w:fill="auto"/>
          </w:tcPr>
          <w:p w14:paraId="50E0759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6</w:t>
            </w:r>
          </w:p>
        </w:tc>
        <w:tc>
          <w:tcPr>
            <w:tcW w:w="991" w:type="dxa"/>
            <w:shd w:val="clear" w:color="auto" w:fill="auto"/>
          </w:tcPr>
          <w:p w14:paraId="4E0B72F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2845B95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10</w:t>
            </w:r>
          </w:p>
        </w:tc>
        <w:tc>
          <w:tcPr>
            <w:tcW w:w="991" w:type="dxa"/>
            <w:shd w:val="clear" w:color="auto" w:fill="auto"/>
          </w:tcPr>
          <w:p w14:paraId="15E4B32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14:paraId="01BA740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6902109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</w:tr>
      <w:tr w:rsidR="00B241B4" w:rsidRPr="00420EF6" w14:paraId="7845B75A" w14:textId="77777777" w:rsidTr="00C7411F">
        <w:trPr>
          <w:jc w:val="center"/>
        </w:trPr>
        <w:tc>
          <w:tcPr>
            <w:tcW w:w="2547" w:type="dxa"/>
            <w:vMerge w:val="restart"/>
            <w:shd w:val="clear" w:color="auto" w:fill="auto"/>
          </w:tcPr>
          <w:p w14:paraId="340B79C0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УО «Белорусский государственный технологический университет»</w:t>
            </w:r>
          </w:p>
        </w:tc>
        <w:tc>
          <w:tcPr>
            <w:tcW w:w="3544" w:type="dxa"/>
            <w:shd w:val="clear" w:color="auto" w:fill="auto"/>
          </w:tcPr>
          <w:p w14:paraId="374A78A4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3F0306C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03.01.06</w:t>
            </w:r>
          </w:p>
        </w:tc>
        <w:tc>
          <w:tcPr>
            <w:tcW w:w="991" w:type="dxa"/>
            <w:shd w:val="clear" w:color="auto" w:fill="auto"/>
          </w:tcPr>
          <w:p w14:paraId="7227693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6CFC3EE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2406926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B2BCCA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A568B2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524BC9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D62F46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64CBC4F9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2597E58B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4F4DC410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756766F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05.13.05</w:t>
            </w:r>
          </w:p>
        </w:tc>
        <w:tc>
          <w:tcPr>
            <w:tcW w:w="991" w:type="dxa"/>
            <w:shd w:val="clear" w:color="auto" w:fill="auto"/>
          </w:tcPr>
          <w:p w14:paraId="1AE6D53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248DBE8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CD3E37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17CA279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15CCFB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098E0B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3F0B7E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0DC2A672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78507D2A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42DEA600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72931DA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05.13.06</w:t>
            </w:r>
          </w:p>
        </w:tc>
        <w:tc>
          <w:tcPr>
            <w:tcW w:w="991" w:type="dxa"/>
            <w:shd w:val="clear" w:color="auto" w:fill="auto"/>
          </w:tcPr>
          <w:p w14:paraId="10E5465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46C94EB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33DD1EF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4F9BFD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C40D02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D7F35F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446735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42C7A380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7F7829D8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3FEA39C8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17B7804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05.17.01</w:t>
            </w:r>
          </w:p>
        </w:tc>
        <w:tc>
          <w:tcPr>
            <w:tcW w:w="991" w:type="dxa"/>
            <w:shd w:val="clear" w:color="auto" w:fill="auto"/>
          </w:tcPr>
          <w:p w14:paraId="75C1F13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2C4FFD1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13AD05B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6FC022D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904FC7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F55B51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6115A7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72EB323D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7FD84867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275E8EA1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7192900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05.17.06</w:t>
            </w:r>
          </w:p>
        </w:tc>
        <w:tc>
          <w:tcPr>
            <w:tcW w:w="991" w:type="dxa"/>
            <w:shd w:val="clear" w:color="auto" w:fill="auto"/>
          </w:tcPr>
          <w:p w14:paraId="1EAC38B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50083B6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6DC2C2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797659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7620D78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4FA0E9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80DC27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032DC23F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43F33F87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65D8F123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4EA7B66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05.17.08</w:t>
            </w:r>
          </w:p>
        </w:tc>
        <w:tc>
          <w:tcPr>
            <w:tcW w:w="991" w:type="dxa"/>
            <w:shd w:val="clear" w:color="auto" w:fill="auto"/>
          </w:tcPr>
          <w:p w14:paraId="130DCD2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138470C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5AE6E4F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6EBE3A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2894F6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68B875D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78E8FC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</w:tr>
      <w:tr w:rsidR="00B241B4" w:rsidRPr="00420EF6" w14:paraId="02A641C4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0D81AA48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426E32E6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18A3688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05.17.11</w:t>
            </w:r>
          </w:p>
        </w:tc>
        <w:tc>
          <w:tcPr>
            <w:tcW w:w="991" w:type="dxa"/>
            <w:shd w:val="clear" w:color="auto" w:fill="auto"/>
          </w:tcPr>
          <w:p w14:paraId="4FED43F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5C54C3B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3AE5997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53DAE2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A4F811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717FE2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E7F3F2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75282674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3F35AF14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098A78EC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204DBA5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05.21.01</w:t>
            </w:r>
          </w:p>
        </w:tc>
        <w:tc>
          <w:tcPr>
            <w:tcW w:w="991" w:type="dxa"/>
            <w:shd w:val="clear" w:color="auto" w:fill="auto"/>
          </w:tcPr>
          <w:p w14:paraId="60F390A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7B01FF3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16A9781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E70D55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9B5FD7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5C8BBC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0D8B86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76B05179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20582FD2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722F528B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1C7E94B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05.21.03</w:t>
            </w:r>
          </w:p>
        </w:tc>
        <w:tc>
          <w:tcPr>
            <w:tcW w:w="991" w:type="dxa"/>
            <w:shd w:val="clear" w:color="auto" w:fill="auto"/>
          </w:tcPr>
          <w:p w14:paraId="3F1CBC0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4C670AB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281255E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6276A02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BEB40E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B25A90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ED118C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1C387004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65327E39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5D2146DE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60A89DA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05.21.05</w:t>
            </w:r>
          </w:p>
        </w:tc>
        <w:tc>
          <w:tcPr>
            <w:tcW w:w="991" w:type="dxa"/>
            <w:shd w:val="clear" w:color="auto" w:fill="auto"/>
          </w:tcPr>
          <w:p w14:paraId="3FB4AB7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1122DCF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0184607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4E75F34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E01AA4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0EF3F4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55BC24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62B41382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3C2DFD9B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4B66E6F8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45B792C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05.25.05</w:t>
            </w:r>
          </w:p>
        </w:tc>
        <w:tc>
          <w:tcPr>
            <w:tcW w:w="991" w:type="dxa"/>
            <w:shd w:val="clear" w:color="auto" w:fill="auto"/>
          </w:tcPr>
          <w:p w14:paraId="2E85EE1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14:paraId="630B215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3D0A3F8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4D32DCE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3350733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061BA4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034552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4A46F5AA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315D479B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6290D5EE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696BF66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06.03.02</w:t>
            </w:r>
          </w:p>
        </w:tc>
        <w:tc>
          <w:tcPr>
            <w:tcW w:w="991" w:type="dxa"/>
            <w:shd w:val="clear" w:color="auto" w:fill="auto"/>
          </w:tcPr>
          <w:p w14:paraId="6DD7EF2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FFEBE6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ADB4C6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A0F2D9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353C9D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4073702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7A3999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</w:tr>
      <w:tr w:rsidR="00B241B4" w:rsidRPr="00420EF6" w14:paraId="06BC6741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1F4B581F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28805D2D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5F835ED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08.00.05</w:t>
            </w:r>
          </w:p>
        </w:tc>
        <w:tc>
          <w:tcPr>
            <w:tcW w:w="991" w:type="dxa"/>
            <w:shd w:val="clear" w:color="auto" w:fill="auto"/>
          </w:tcPr>
          <w:p w14:paraId="4DDB241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6B0578F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4BFDEB4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6736E28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F9CF43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351AB0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F1B55E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44ACB6EC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04D1E04A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029628CA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auto"/>
          </w:tcPr>
          <w:p w14:paraId="55A77FC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25.03.13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14:paraId="15DF0B6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28C5722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39B8B55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E123B9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1C84563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BED21E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33B4AA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4CFB4BDB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30F2611D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5D846628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4FF774" w14:textId="31CF3ABA" w:rsidR="00B241B4" w:rsidRPr="004B6310" w:rsidRDefault="00B638ED" w:rsidP="00B241B4">
            <w:pPr>
              <w:pStyle w:val="a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="00B241B4" w:rsidRPr="004B6310">
              <w:rPr>
                <w:sz w:val="22"/>
              </w:rPr>
              <w:t>05.17.06</w:t>
            </w:r>
            <w:r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D4FEB3" w14:textId="642B5BD9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573BDF8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2EFB61B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7CDF6B6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222795A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3A3DAE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011266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3083729D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5F99F5DC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3079E8F1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A2E3B" w14:textId="61468AF3" w:rsidR="00B241B4" w:rsidRPr="004B6310" w:rsidRDefault="00B638ED" w:rsidP="00B241B4">
            <w:pPr>
              <w:pStyle w:val="a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="00B241B4" w:rsidRPr="004B6310">
              <w:rPr>
                <w:sz w:val="22"/>
              </w:rPr>
              <w:t>05.02.13</w:t>
            </w:r>
            <w:r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FC6E9D" w14:textId="045A9259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202C6D6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636EDA1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2EB2A3D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16443B0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29895A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2B18D3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41AD6AF2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3DD0BFA3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0C549873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692B27" w14:textId="36701D47" w:rsidR="00B241B4" w:rsidRPr="004B6310" w:rsidRDefault="00B638ED" w:rsidP="00B241B4">
            <w:pPr>
              <w:pStyle w:val="a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="00B241B4" w:rsidRPr="004B6310">
              <w:rPr>
                <w:sz w:val="22"/>
              </w:rPr>
              <w:t>05.16.09</w:t>
            </w:r>
            <w:r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A9338F" w14:textId="2641AF10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032BDE3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44F9127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224720D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1DC3203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1B77E1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76E688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6E2DA7A1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34ECA693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75BF1503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961C76" w14:textId="152CCC37" w:rsidR="00B241B4" w:rsidRPr="004B6310" w:rsidRDefault="00B638ED" w:rsidP="00B241B4">
            <w:pPr>
              <w:pStyle w:val="a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="00B241B4" w:rsidRPr="004B6310">
              <w:rPr>
                <w:sz w:val="22"/>
              </w:rPr>
              <w:t>02.00.03</w:t>
            </w:r>
            <w:r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CEA4D3" w14:textId="34A21B62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5595F0D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74455F2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2460C02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2EB84F3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FC4C46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AAF9D2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3DF32BB9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6884B4FC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46201E29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31D2F9" w14:textId="786423D7" w:rsidR="00B241B4" w:rsidRPr="004B6310" w:rsidRDefault="00B638ED" w:rsidP="00B241B4">
            <w:pPr>
              <w:pStyle w:val="a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="00B241B4" w:rsidRPr="004B6310">
              <w:rPr>
                <w:sz w:val="22"/>
              </w:rPr>
              <w:t>02.00.21</w:t>
            </w:r>
            <w:r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7909E" w14:textId="2C182353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70F3E86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5827533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77B04DC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41A5B61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D47A40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06CEE0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2BD46F26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34E13B1D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3FA59862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3C111" w14:textId="4069912C" w:rsidR="00B241B4" w:rsidRPr="004B6310" w:rsidRDefault="00B638ED" w:rsidP="00B241B4">
            <w:pPr>
              <w:pStyle w:val="a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="00B241B4" w:rsidRPr="004B6310">
              <w:rPr>
                <w:sz w:val="22"/>
              </w:rPr>
              <w:t>06.03.02</w:t>
            </w:r>
            <w:r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A27E5F" w14:textId="6283D390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70D6CA2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7B15B9C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0B857E2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1B46980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E43454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5C5442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3CF47442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0FB8DCB3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41F774FA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4F6C44" w14:textId="073167F9" w:rsidR="00B241B4" w:rsidRPr="004B6310" w:rsidRDefault="00B638ED" w:rsidP="00B241B4">
            <w:pPr>
              <w:pStyle w:val="a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="00B241B4" w:rsidRPr="004B6310">
              <w:rPr>
                <w:sz w:val="22"/>
              </w:rPr>
              <w:t>06.03.01</w:t>
            </w:r>
            <w:r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F9578C" w14:textId="789FD488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4AA096D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0DC6744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1167323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3EFE35D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963FBA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BBA164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1F1EA1D9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091CEE1C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35E74B64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3FD0B" w14:textId="6101743A" w:rsidR="00B241B4" w:rsidRPr="004B6310" w:rsidRDefault="00B638ED" w:rsidP="00B241B4">
            <w:pPr>
              <w:pStyle w:val="a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="00B241B4" w:rsidRPr="004B6310">
              <w:rPr>
                <w:sz w:val="22"/>
              </w:rPr>
              <w:t>05.17.04</w:t>
            </w:r>
            <w:r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4F4DF0" w14:textId="0F8BDDC9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296DB9D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717F5C2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3DFEFEF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7A88FA0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3EC379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81D179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7F32E143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7533B8D4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5C46834B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27ABD7" w14:textId="6FD374F5" w:rsidR="00B241B4" w:rsidRPr="004B6310" w:rsidRDefault="00B638ED" w:rsidP="00B241B4">
            <w:pPr>
              <w:pStyle w:val="a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="00B241B4" w:rsidRPr="004B6310">
              <w:rPr>
                <w:sz w:val="22"/>
              </w:rPr>
              <w:t>02.00.05</w:t>
            </w:r>
            <w:r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F8178B" w14:textId="07C09554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7CAC116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70256BF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66AB0BB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4AEE2FF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EB4176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DF305D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5064E0DF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5DF8CC56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2CC3E8F8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CD30E2" w14:textId="1942B967" w:rsidR="00B241B4" w:rsidRPr="004B6310" w:rsidRDefault="00B638ED" w:rsidP="00B241B4">
            <w:pPr>
              <w:pStyle w:val="a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="00B241B4" w:rsidRPr="004B6310">
              <w:rPr>
                <w:sz w:val="22"/>
              </w:rPr>
              <w:t>05.13.06</w:t>
            </w:r>
            <w:r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D9302F" w14:textId="03E15839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5B1A4C1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1AE535F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66532B8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1FB8BC3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D1A823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D0192A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5A081AA6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4913A5AD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11C7AF73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A27AD6" w14:textId="3F71A91D" w:rsidR="00B241B4" w:rsidRPr="004B6310" w:rsidRDefault="00B638ED" w:rsidP="00B241B4">
            <w:pPr>
              <w:pStyle w:val="a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="00B241B4" w:rsidRPr="004B6310">
              <w:rPr>
                <w:sz w:val="22"/>
              </w:rPr>
              <w:t>05.11.13</w:t>
            </w:r>
            <w:r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4F3616" w14:textId="43C8E814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71DADBB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742C8AC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6BD5834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791B476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68E8B2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57CA66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70A0154B" w14:textId="77777777" w:rsidTr="0063629A">
        <w:trPr>
          <w:jc w:val="center"/>
        </w:trPr>
        <w:tc>
          <w:tcPr>
            <w:tcW w:w="7634" w:type="dxa"/>
            <w:gridSpan w:val="3"/>
            <w:shd w:val="clear" w:color="auto" w:fill="auto"/>
          </w:tcPr>
          <w:p w14:paraId="03F347B9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УО «Белорусский государственный технологический университет», Итого</w:t>
            </w:r>
          </w:p>
        </w:tc>
        <w:tc>
          <w:tcPr>
            <w:tcW w:w="991" w:type="dxa"/>
            <w:shd w:val="clear" w:color="auto" w:fill="auto"/>
          </w:tcPr>
          <w:p w14:paraId="2713298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31</w:t>
            </w:r>
          </w:p>
        </w:tc>
        <w:tc>
          <w:tcPr>
            <w:tcW w:w="991" w:type="dxa"/>
            <w:shd w:val="clear" w:color="auto" w:fill="auto"/>
          </w:tcPr>
          <w:p w14:paraId="252CBEB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11</w:t>
            </w:r>
          </w:p>
        </w:tc>
        <w:tc>
          <w:tcPr>
            <w:tcW w:w="991" w:type="dxa"/>
            <w:shd w:val="clear" w:color="auto" w:fill="auto"/>
          </w:tcPr>
          <w:p w14:paraId="409C4AF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6</w:t>
            </w:r>
          </w:p>
        </w:tc>
        <w:tc>
          <w:tcPr>
            <w:tcW w:w="991" w:type="dxa"/>
            <w:shd w:val="clear" w:color="auto" w:fill="auto"/>
          </w:tcPr>
          <w:p w14:paraId="46F3D3B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14:paraId="130D2CD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7B7DA0B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D8ACB2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</w:tr>
      <w:tr w:rsidR="00B241B4" w:rsidRPr="00420EF6" w14:paraId="4BBAFB41" w14:textId="77777777" w:rsidTr="00C7411F">
        <w:trPr>
          <w:jc w:val="center"/>
        </w:trPr>
        <w:tc>
          <w:tcPr>
            <w:tcW w:w="2547" w:type="dxa"/>
            <w:vMerge w:val="restart"/>
            <w:shd w:val="clear" w:color="auto" w:fill="auto"/>
          </w:tcPr>
          <w:p w14:paraId="485DC9B1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УО «Белорусский государственный университет информатики и радиоэлектроники»</w:t>
            </w:r>
          </w:p>
        </w:tc>
        <w:tc>
          <w:tcPr>
            <w:tcW w:w="3544" w:type="dxa"/>
            <w:shd w:val="clear" w:color="auto" w:fill="auto"/>
          </w:tcPr>
          <w:p w14:paraId="510F776C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5965483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01.04.04</w:t>
            </w:r>
          </w:p>
        </w:tc>
        <w:tc>
          <w:tcPr>
            <w:tcW w:w="991" w:type="dxa"/>
            <w:shd w:val="clear" w:color="auto" w:fill="auto"/>
          </w:tcPr>
          <w:p w14:paraId="1D8F777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23E6C6C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6764A31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AD2CC8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3FC4E7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15A669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41EC6B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101C0D23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5F45C819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31A5EF8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75BA1B8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01.04.07</w:t>
            </w:r>
          </w:p>
        </w:tc>
        <w:tc>
          <w:tcPr>
            <w:tcW w:w="991" w:type="dxa"/>
            <w:shd w:val="clear" w:color="auto" w:fill="auto"/>
          </w:tcPr>
          <w:p w14:paraId="7FBFA05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757681A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5E595E2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57DE0B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922076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9829BC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29E5B2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3613AEF0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1F30B802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2B0FE95D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1C7856F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05.11.10</w:t>
            </w:r>
          </w:p>
        </w:tc>
        <w:tc>
          <w:tcPr>
            <w:tcW w:w="991" w:type="dxa"/>
            <w:shd w:val="clear" w:color="auto" w:fill="auto"/>
          </w:tcPr>
          <w:p w14:paraId="4FAC6AA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2484D30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6A164A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89F26B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1C9D48B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8FAA51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29B2CD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255517FF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2C2AF293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06A8AC86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0FEF503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05.11.17</w:t>
            </w:r>
          </w:p>
        </w:tc>
        <w:tc>
          <w:tcPr>
            <w:tcW w:w="991" w:type="dxa"/>
            <w:shd w:val="clear" w:color="auto" w:fill="auto"/>
          </w:tcPr>
          <w:p w14:paraId="6AE54F6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7A2330A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330F412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B443D9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3FB35A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745137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0089BF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5214854F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4C86585E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58F8F9F8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629A878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05.12.04</w:t>
            </w:r>
          </w:p>
        </w:tc>
        <w:tc>
          <w:tcPr>
            <w:tcW w:w="991" w:type="dxa"/>
            <w:shd w:val="clear" w:color="auto" w:fill="auto"/>
          </w:tcPr>
          <w:p w14:paraId="5D4EC14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31599C3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55CA67C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0FD3FC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E84650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82465B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75E920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34CD29C4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784B0A14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71CE8E0F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1C2CCBC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05.12.13</w:t>
            </w:r>
          </w:p>
        </w:tc>
        <w:tc>
          <w:tcPr>
            <w:tcW w:w="991" w:type="dxa"/>
            <w:shd w:val="clear" w:color="auto" w:fill="auto"/>
          </w:tcPr>
          <w:p w14:paraId="7D91CA7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5D11DE4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1189EF2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3A7F04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CB9901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5DA648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650620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7C6414E7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3DC816C6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401E8A36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6EA9231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05.13.06</w:t>
            </w:r>
          </w:p>
        </w:tc>
        <w:tc>
          <w:tcPr>
            <w:tcW w:w="991" w:type="dxa"/>
            <w:shd w:val="clear" w:color="auto" w:fill="auto"/>
          </w:tcPr>
          <w:p w14:paraId="69B5062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60B9A7F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4D6D5F2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7E7823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77BD3F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47FB65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28250D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149D6C88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2682E917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0734E4E9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133E720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05.13.17</w:t>
            </w:r>
          </w:p>
        </w:tc>
        <w:tc>
          <w:tcPr>
            <w:tcW w:w="991" w:type="dxa"/>
            <w:shd w:val="clear" w:color="auto" w:fill="auto"/>
          </w:tcPr>
          <w:p w14:paraId="5DAA011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5DF7A05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FCE5E0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2AF91BA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1A61CF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CB15CD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B4441C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6F9D6C9F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76595812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5C94B35B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4FB19DF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05.13.18</w:t>
            </w:r>
          </w:p>
        </w:tc>
        <w:tc>
          <w:tcPr>
            <w:tcW w:w="991" w:type="dxa"/>
            <w:shd w:val="clear" w:color="auto" w:fill="auto"/>
          </w:tcPr>
          <w:p w14:paraId="6C06333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44E7DC6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0DFF85B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EBA2BC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72D564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1534FA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423E1E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358FF7D9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055D0195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5C12614E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482BE5A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05.16.08</w:t>
            </w:r>
          </w:p>
        </w:tc>
        <w:tc>
          <w:tcPr>
            <w:tcW w:w="991" w:type="dxa"/>
            <w:shd w:val="clear" w:color="auto" w:fill="auto"/>
          </w:tcPr>
          <w:p w14:paraId="5716C66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14:paraId="1FC581B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14:paraId="770DCA0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70B6C9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C52C4B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E524A3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5F7269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422FB7DE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6F2411E0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55CEBA9B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76D9AC7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05.27.01</w:t>
            </w:r>
          </w:p>
        </w:tc>
        <w:tc>
          <w:tcPr>
            <w:tcW w:w="991" w:type="dxa"/>
            <w:shd w:val="clear" w:color="auto" w:fill="auto"/>
          </w:tcPr>
          <w:p w14:paraId="17B9469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14:paraId="39D6CDA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14:paraId="009D3B1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AF1BC8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6D942B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7E1E92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0BB080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747CA737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3BAD8E23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0C32A5A4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0E093EA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05.27.06</w:t>
            </w:r>
          </w:p>
        </w:tc>
        <w:tc>
          <w:tcPr>
            <w:tcW w:w="991" w:type="dxa"/>
            <w:shd w:val="clear" w:color="auto" w:fill="auto"/>
          </w:tcPr>
          <w:p w14:paraId="13B5376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2A1A4C3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4DEBD5B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B72BC9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BBA21B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EACEF5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B67498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35B84F4A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6D27EDD3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2FDBB9CE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1B73DAF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08.00.05</w:t>
            </w:r>
          </w:p>
        </w:tc>
        <w:tc>
          <w:tcPr>
            <w:tcW w:w="991" w:type="dxa"/>
            <w:shd w:val="clear" w:color="auto" w:fill="auto"/>
          </w:tcPr>
          <w:p w14:paraId="46A337D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7EA27A0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A30B54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79A7A1D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EF8734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C6BFB7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59A90F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1672469C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7AC69183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2EC9414E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auto"/>
          </w:tcPr>
          <w:p w14:paraId="79DB2AC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08.00.13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14:paraId="6804B4C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1799631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727BF0F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7D79AE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55F71A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99801A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784A31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5255F2A9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390B958E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0C753BFC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8AEC65" w14:textId="3B0C6FD0" w:rsidR="00B241B4" w:rsidRPr="004B6310" w:rsidRDefault="00B638ED" w:rsidP="00B241B4">
            <w:pPr>
              <w:pStyle w:val="a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="00B241B4" w:rsidRPr="004B6310">
              <w:rPr>
                <w:sz w:val="22"/>
              </w:rPr>
              <w:t>05.13.18</w:t>
            </w:r>
            <w:r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9B9ADC" w14:textId="727D5F26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7090BE4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7BE10AF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036E060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2EEA678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19375B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1180A7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60EA4502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464B1429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49514FC5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E2177" w14:textId="5AF66279" w:rsidR="00B241B4" w:rsidRPr="004B6310" w:rsidRDefault="00B638ED" w:rsidP="00B241B4">
            <w:pPr>
              <w:pStyle w:val="a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="00B241B4" w:rsidRPr="004B6310">
              <w:rPr>
                <w:sz w:val="22"/>
              </w:rPr>
              <w:t>05.13.05</w:t>
            </w:r>
            <w:r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06B775" w14:textId="1502DFB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3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4FB8EC8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0457D06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37E246C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7EC1E77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FDA337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0F48DA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02F941BA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166650AB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6E317C05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6FCC17" w14:textId="00922CBB" w:rsidR="00B241B4" w:rsidRPr="004B6310" w:rsidRDefault="00B638ED" w:rsidP="00B241B4">
            <w:pPr>
              <w:pStyle w:val="a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="00B241B4" w:rsidRPr="004B6310">
              <w:rPr>
                <w:sz w:val="22"/>
              </w:rPr>
              <w:t>05.12.07</w:t>
            </w:r>
            <w:r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F58D5D" w14:textId="7733EEB2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093CD7C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7E2E4FC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51B7230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79C814D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BD37C2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B4DCE8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56F586C3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2F5B3BE3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5A153999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4F9405" w14:textId="35A9CE4D" w:rsidR="00B241B4" w:rsidRPr="004B6310" w:rsidRDefault="00B638ED" w:rsidP="00B241B4">
            <w:pPr>
              <w:pStyle w:val="a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="00B241B4" w:rsidRPr="004B6310">
              <w:rPr>
                <w:sz w:val="22"/>
              </w:rPr>
              <w:t>05.13.01</w:t>
            </w:r>
            <w:r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EE842B" w14:textId="3E7973BF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6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7751454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03DC997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40F7C1F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7BDA18B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8F336D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58AC00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071EC365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243FC5DA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3D95FBF6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EFD5F2" w14:textId="425234A5" w:rsidR="00B241B4" w:rsidRPr="004B6310" w:rsidRDefault="00B638ED" w:rsidP="00B241B4">
            <w:pPr>
              <w:pStyle w:val="a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="00B241B4" w:rsidRPr="004B6310">
              <w:rPr>
                <w:sz w:val="22"/>
              </w:rPr>
              <w:t>05.12.13</w:t>
            </w:r>
            <w:r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EF8CFE" w14:textId="348C0519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3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6500AB3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65B526A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719803E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6FDA495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43DB1F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DE1B66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3187C3C3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423A9B7C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5D6BBAD0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EAA471" w14:textId="1B2A5E7A" w:rsidR="00B241B4" w:rsidRPr="004B6310" w:rsidRDefault="00B638ED" w:rsidP="00B241B4">
            <w:pPr>
              <w:pStyle w:val="a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="00B241B4" w:rsidRPr="004B6310">
              <w:rPr>
                <w:sz w:val="22"/>
              </w:rPr>
              <w:t>05.13.11</w:t>
            </w:r>
            <w:r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B34597" w14:textId="6162EB1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3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748170B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24CE2BE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1476BD2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2A42FCD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6E9EFF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7A78AE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6F12E003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406DEA81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53CA2876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7F094B" w14:textId="170F9334" w:rsidR="00B241B4" w:rsidRPr="004B6310" w:rsidRDefault="00B638ED" w:rsidP="00B241B4">
            <w:pPr>
              <w:pStyle w:val="a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="00B241B4" w:rsidRPr="004B6310">
              <w:rPr>
                <w:sz w:val="22"/>
              </w:rPr>
              <w:t>05.27.01</w:t>
            </w:r>
            <w:r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942E3A" w14:textId="27A430FF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5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18BE58D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5961F30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1DB67BF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7CBD78D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BD16AA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BF4880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6EB5A7AA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4228B5EC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2ED7E8B1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068C7E" w14:textId="4E0A6D41" w:rsidR="00B241B4" w:rsidRPr="004B6310" w:rsidRDefault="00B638ED" w:rsidP="00B241B4">
            <w:pPr>
              <w:pStyle w:val="a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="00B241B4" w:rsidRPr="004B6310">
              <w:rPr>
                <w:sz w:val="22"/>
              </w:rPr>
              <w:t>05.13.15</w:t>
            </w:r>
            <w:r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488E79" w14:textId="05A26B31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5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048E837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6A57097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2813A0E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14119DD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2E1BAC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8C6D3B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7C7F8F21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49EE29D5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50C79AA2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8412EB" w14:textId="4871913D" w:rsidR="00B241B4" w:rsidRPr="004B6310" w:rsidRDefault="00B638ED" w:rsidP="00B241B4">
            <w:pPr>
              <w:pStyle w:val="a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="00B241B4" w:rsidRPr="004B6310">
              <w:rPr>
                <w:sz w:val="22"/>
              </w:rPr>
              <w:t>05.27.06</w:t>
            </w:r>
            <w:r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D68196" w14:textId="1B4DFE82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2536248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2923D1A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5E2F4E4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57DC079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F1BEBF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D395BB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24A87E81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44A2F287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3A3F0387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772DC2" w14:textId="1D9CD4AF" w:rsidR="00B241B4" w:rsidRPr="004B6310" w:rsidRDefault="00B638ED" w:rsidP="00B241B4">
            <w:pPr>
              <w:pStyle w:val="a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="00B241B4" w:rsidRPr="004B6310">
              <w:rPr>
                <w:sz w:val="22"/>
              </w:rPr>
              <w:t>05.11.17</w:t>
            </w:r>
            <w:r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232B8A" w14:textId="5FDA256D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294A329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1E837C1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353C186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5D8215E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28EB52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7C9680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6BE0BFAF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6F09E9E9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6A5F81AF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FF0218" w14:textId="75DBDC50" w:rsidR="00B241B4" w:rsidRPr="004B6310" w:rsidRDefault="00B638ED" w:rsidP="00B241B4">
            <w:pPr>
              <w:pStyle w:val="a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="00B241B4" w:rsidRPr="004B6310">
              <w:rPr>
                <w:sz w:val="22"/>
              </w:rPr>
              <w:t>01.04.03</w:t>
            </w:r>
            <w:r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0045AA" w14:textId="65A33280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3B7D307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4CB86D4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5A449A1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14D8AD7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78375C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94A8BC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19AC4BAC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2826827A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68685D5B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26080" w14:textId="5C0BEF4E" w:rsidR="00B241B4" w:rsidRPr="004B6310" w:rsidRDefault="00B638ED" w:rsidP="00B241B4">
            <w:pPr>
              <w:pStyle w:val="a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="00B241B4" w:rsidRPr="004B6310">
              <w:rPr>
                <w:sz w:val="22"/>
              </w:rPr>
              <w:t>05.13.17</w:t>
            </w:r>
            <w:r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CCCC51" w14:textId="6077AF29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7EC713A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3649811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3CE9918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67813A9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3B19C6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FCAFF2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1FE153A5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01DFD5A9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03147583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ECD026" w14:textId="18EC3B32" w:rsidR="00B241B4" w:rsidRPr="004B6310" w:rsidRDefault="00B638ED" w:rsidP="00B241B4">
            <w:pPr>
              <w:pStyle w:val="a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="00B241B4" w:rsidRPr="004B6310">
              <w:rPr>
                <w:sz w:val="22"/>
              </w:rPr>
              <w:t>05.26.02</w:t>
            </w:r>
            <w:r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FA1D11" w14:textId="647BA745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4339CA2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1B0CFDC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5C6FA8C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42ABE2E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72D236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9B495B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081F6BE0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2252AEA5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5902B147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57D99E" w14:textId="6FC1BA20" w:rsidR="00B241B4" w:rsidRPr="004B6310" w:rsidRDefault="00B638ED" w:rsidP="00B241B4">
            <w:pPr>
              <w:pStyle w:val="a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="00B241B4" w:rsidRPr="004B6310">
              <w:rPr>
                <w:sz w:val="22"/>
              </w:rPr>
              <w:t>05.13.19</w:t>
            </w:r>
            <w:r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4460A8" w14:textId="408A0750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7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3A3CFA3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5057695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44702CC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1E71CA4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E6990F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2EAE35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584093A4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387A34DD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434ACD81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BAA681" w14:textId="1EC27052" w:rsidR="00B241B4" w:rsidRPr="004B6310" w:rsidRDefault="00B638ED" w:rsidP="00B241B4">
            <w:pPr>
              <w:pStyle w:val="a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="00B241B4" w:rsidRPr="004B6310">
              <w:rPr>
                <w:sz w:val="22"/>
              </w:rPr>
              <w:t>05.13.06</w:t>
            </w:r>
            <w:r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927822" w14:textId="163949CB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14177EF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646E1ED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6FA32EB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6245382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487A68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30B6C2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5B339254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406CF05E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2E4E0E4E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879D1B" w14:textId="6B9FE08C" w:rsidR="00B241B4" w:rsidRPr="004B6310" w:rsidRDefault="00B638ED" w:rsidP="00B241B4">
            <w:pPr>
              <w:pStyle w:val="a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="00B241B4" w:rsidRPr="004B6310">
              <w:rPr>
                <w:sz w:val="22"/>
              </w:rPr>
              <w:t>05.12.04</w:t>
            </w:r>
            <w:r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A2D553" w14:textId="20D87A3D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4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75DE93B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76D4AC2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57DDB06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6EC4737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18DC01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60E3C7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6B30F3CA" w14:textId="77777777" w:rsidTr="0063629A">
        <w:trPr>
          <w:jc w:val="center"/>
        </w:trPr>
        <w:tc>
          <w:tcPr>
            <w:tcW w:w="7634" w:type="dxa"/>
            <w:gridSpan w:val="3"/>
            <w:shd w:val="clear" w:color="auto" w:fill="auto"/>
          </w:tcPr>
          <w:p w14:paraId="64817CAD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УО «Белорусский государственный университет информатики и радиоэлектроники», Итого</w:t>
            </w:r>
          </w:p>
        </w:tc>
        <w:tc>
          <w:tcPr>
            <w:tcW w:w="991" w:type="dxa"/>
            <w:shd w:val="clear" w:color="auto" w:fill="auto"/>
          </w:tcPr>
          <w:p w14:paraId="5698E2B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66</w:t>
            </w:r>
          </w:p>
        </w:tc>
        <w:tc>
          <w:tcPr>
            <w:tcW w:w="991" w:type="dxa"/>
            <w:shd w:val="clear" w:color="auto" w:fill="auto"/>
          </w:tcPr>
          <w:p w14:paraId="423E9FE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16</w:t>
            </w:r>
          </w:p>
        </w:tc>
        <w:tc>
          <w:tcPr>
            <w:tcW w:w="991" w:type="dxa"/>
            <w:shd w:val="clear" w:color="auto" w:fill="auto"/>
          </w:tcPr>
          <w:p w14:paraId="778A6DA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14:paraId="149DE46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0851298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CB1EFA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144104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606D3C6C" w14:textId="77777777" w:rsidTr="00C7411F">
        <w:trPr>
          <w:jc w:val="center"/>
        </w:trPr>
        <w:tc>
          <w:tcPr>
            <w:tcW w:w="2547" w:type="dxa"/>
            <w:vMerge w:val="restart"/>
            <w:shd w:val="clear" w:color="auto" w:fill="auto"/>
          </w:tcPr>
          <w:p w14:paraId="50058C96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УО «Белорусский государственный экономический университет»</w:t>
            </w:r>
          </w:p>
        </w:tc>
        <w:tc>
          <w:tcPr>
            <w:tcW w:w="3544" w:type="dxa"/>
            <w:shd w:val="clear" w:color="auto" w:fill="auto"/>
          </w:tcPr>
          <w:p w14:paraId="7FEF283C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14E78C8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05.18.15</w:t>
            </w:r>
          </w:p>
        </w:tc>
        <w:tc>
          <w:tcPr>
            <w:tcW w:w="991" w:type="dxa"/>
            <w:shd w:val="clear" w:color="auto" w:fill="auto"/>
          </w:tcPr>
          <w:p w14:paraId="1206949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217E7F1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0CDEEF0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F84863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A1D6E9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628F17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BC5702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6303657D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59B3DF90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64947977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2F04C87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08.00.01</w:t>
            </w:r>
          </w:p>
        </w:tc>
        <w:tc>
          <w:tcPr>
            <w:tcW w:w="991" w:type="dxa"/>
            <w:shd w:val="clear" w:color="auto" w:fill="auto"/>
          </w:tcPr>
          <w:p w14:paraId="658C195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4AB5AFD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3728C27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1BA5CB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5584163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4754791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EB5798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</w:tr>
      <w:tr w:rsidR="00B241B4" w:rsidRPr="00420EF6" w14:paraId="21DB795D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14595084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4172A534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6638A02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08.00.05</w:t>
            </w:r>
          </w:p>
        </w:tc>
        <w:tc>
          <w:tcPr>
            <w:tcW w:w="991" w:type="dxa"/>
            <w:shd w:val="clear" w:color="auto" w:fill="auto"/>
          </w:tcPr>
          <w:p w14:paraId="256486A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5</w:t>
            </w:r>
          </w:p>
        </w:tc>
        <w:tc>
          <w:tcPr>
            <w:tcW w:w="991" w:type="dxa"/>
            <w:shd w:val="clear" w:color="auto" w:fill="auto"/>
          </w:tcPr>
          <w:p w14:paraId="1C8DAA8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14:paraId="01D2CC7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0EF9B9A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1D543B2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14:paraId="436D03F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483E875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</w:tr>
      <w:tr w:rsidR="00B241B4" w:rsidRPr="00420EF6" w14:paraId="547A400B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7BCBAD50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4FC4CFAC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4C5FCBD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08.00.10</w:t>
            </w:r>
          </w:p>
        </w:tc>
        <w:tc>
          <w:tcPr>
            <w:tcW w:w="991" w:type="dxa"/>
            <w:shd w:val="clear" w:color="auto" w:fill="auto"/>
          </w:tcPr>
          <w:p w14:paraId="121B75C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14:paraId="428162F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78BEDFF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4DA2198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EBB6A4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56E8EBC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40A9FDC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5E3A9249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70F7C407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6C283F2B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5F0C53E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08.00.12</w:t>
            </w:r>
          </w:p>
        </w:tc>
        <w:tc>
          <w:tcPr>
            <w:tcW w:w="991" w:type="dxa"/>
            <w:shd w:val="clear" w:color="auto" w:fill="auto"/>
          </w:tcPr>
          <w:p w14:paraId="76FC75F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6</w:t>
            </w:r>
          </w:p>
        </w:tc>
        <w:tc>
          <w:tcPr>
            <w:tcW w:w="991" w:type="dxa"/>
            <w:shd w:val="clear" w:color="auto" w:fill="auto"/>
          </w:tcPr>
          <w:p w14:paraId="4E45D6B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14:paraId="684B635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2F2E6B7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22DDF89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14:paraId="3897A24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2C3A938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</w:tr>
      <w:tr w:rsidR="00B241B4" w:rsidRPr="00420EF6" w14:paraId="31DEDE18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080AD81C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231158A1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6B81E3A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08.00.13</w:t>
            </w:r>
          </w:p>
        </w:tc>
        <w:tc>
          <w:tcPr>
            <w:tcW w:w="991" w:type="dxa"/>
            <w:shd w:val="clear" w:color="auto" w:fill="auto"/>
          </w:tcPr>
          <w:p w14:paraId="7106EB8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3186C26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9DCEF5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BD5C09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624ACD6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AB6D31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2CDF28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3A998A1C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4DFB1483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344ED59C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4F658A5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08.00.14</w:t>
            </w:r>
          </w:p>
        </w:tc>
        <w:tc>
          <w:tcPr>
            <w:tcW w:w="991" w:type="dxa"/>
            <w:shd w:val="clear" w:color="auto" w:fill="auto"/>
          </w:tcPr>
          <w:p w14:paraId="05797FE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212BA4C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225CDEB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5FD9522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F3147B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1098C4A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4FBDACC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22B25C75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2F5422C6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49C6CE29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6ADFD8A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12.00.02</w:t>
            </w:r>
          </w:p>
        </w:tc>
        <w:tc>
          <w:tcPr>
            <w:tcW w:w="991" w:type="dxa"/>
            <w:shd w:val="clear" w:color="auto" w:fill="auto"/>
          </w:tcPr>
          <w:p w14:paraId="28867B3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4A32E2F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1D394D8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A61332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DF42E9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BAC456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AEE4AA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308A2D56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2F91B71E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042ABFBC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770A4DD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12.00.03</w:t>
            </w:r>
          </w:p>
        </w:tc>
        <w:tc>
          <w:tcPr>
            <w:tcW w:w="991" w:type="dxa"/>
            <w:shd w:val="clear" w:color="auto" w:fill="auto"/>
          </w:tcPr>
          <w:p w14:paraId="6159E47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509E604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66E1573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DDBD2B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25307CD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033332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73F401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66F13A21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3FFA0F90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7733E08D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1C3A67E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12.00.05</w:t>
            </w:r>
          </w:p>
        </w:tc>
        <w:tc>
          <w:tcPr>
            <w:tcW w:w="991" w:type="dxa"/>
            <w:shd w:val="clear" w:color="auto" w:fill="auto"/>
          </w:tcPr>
          <w:p w14:paraId="07AFD08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7EDF577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592BE95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04A4935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8B5426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CC236E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1C1E81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2A2A25A1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4F4FEF49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489BA18E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auto"/>
          </w:tcPr>
          <w:p w14:paraId="15919CD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12.00.14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14:paraId="0E3B2FF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0FACB9C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705EE77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3E2D5F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0362F0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9B70D6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E8973B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5BD08915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2DF250A7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440CF53A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402894C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23.00.02</w:t>
            </w:r>
          </w:p>
        </w:tc>
        <w:tc>
          <w:tcPr>
            <w:tcW w:w="991" w:type="dxa"/>
            <w:shd w:val="clear" w:color="auto" w:fill="auto"/>
          </w:tcPr>
          <w:p w14:paraId="6FDF6C0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69413AE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067DF72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97F6C5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86BD89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C5FE46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5CB1AD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56668670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6A27DD91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166BF5F2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C6F877" w14:textId="3DBFCE5D" w:rsidR="00B241B4" w:rsidRPr="004B6310" w:rsidRDefault="00B638ED" w:rsidP="00B241B4">
            <w:pPr>
              <w:pStyle w:val="a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="00B241B4" w:rsidRPr="004B6310">
              <w:rPr>
                <w:sz w:val="22"/>
              </w:rPr>
              <w:t>05.19.08</w:t>
            </w:r>
            <w:r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36C5DF" w14:textId="65D56285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0251D14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17D685C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1BD62BB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0257B37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98DC27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E6A12F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67DA3E25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3640686E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5FF31375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3E64FF" w14:textId="48ED4CFC" w:rsidR="00B241B4" w:rsidRPr="004B6310" w:rsidRDefault="00B638ED" w:rsidP="00B241B4">
            <w:pPr>
              <w:pStyle w:val="a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</w:t>
            </w:r>
            <w:r w:rsidR="00B241B4" w:rsidRPr="004B6310">
              <w:rPr>
                <w:sz w:val="22"/>
              </w:rPr>
              <w:t>08.00.01</w:t>
            </w:r>
            <w:r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B536EB" w14:textId="4D205DDA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0A08BCA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0C39054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028CC67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6DA5BFB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AB94B3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188601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2A325882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3A8F06B5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1C0116F6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DAA099" w14:textId="32D10620" w:rsidR="00B241B4" w:rsidRPr="004B6310" w:rsidRDefault="00B638ED" w:rsidP="00B241B4">
            <w:pPr>
              <w:pStyle w:val="a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="00B241B4" w:rsidRPr="004B6310">
              <w:rPr>
                <w:sz w:val="22"/>
              </w:rPr>
              <w:t>08.00.05</w:t>
            </w:r>
            <w:r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50077E" w14:textId="2CA3AD9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4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2F3C34A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33BBE5B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4A69A16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5161140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449375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7DBE6C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17DA2ADE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687A4DBD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370535AF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E9553C" w14:textId="6DCBA788" w:rsidR="00B241B4" w:rsidRPr="004B6310" w:rsidRDefault="00B638ED" w:rsidP="00B241B4">
            <w:pPr>
              <w:pStyle w:val="a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</w:t>
            </w:r>
            <w:r w:rsidR="00B241B4" w:rsidRPr="004B6310">
              <w:rPr>
                <w:sz w:val="22"/>
              </w:rPr>
              <w:t>08.00.13</w:t>
            </w:r>
            <w:r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77D6C1" w14:textId="52AF2CCC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1F76A2E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255423E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27F2204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0ECDD31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928A84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7CD3E4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3B646BD8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27AB45D1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70A21B1F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F756F2" w14:textId="571A3D63" w:rsidR="00B241B4" w:rsidRPr="004B6310" w:rsidRDefault="00B638ED" w:rsidP="00B241B4">
            <w:pPr>
              <w:pStyle w:val="a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</w:t>
            </w:r>
            <w:r w:rsidR="00B241B4" w:rsidRPr="004B6310">
              <w:rPr>
                <w:sz w:val="22"/>
              </w:rPr>
              <w:t>08.00.10</w:t>
            </w:r>
            <w:r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F3DEE" w14:textId="38E6ECE1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4587C04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03E773E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61571DA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661A096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FE79DE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3A2109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0964CC34" w14:textId="77777777" w:rsidTr="0063629A">
        <w:trPr>
          <w:jc w:val="center"/>
        </w:trPr>
        <w:tc>
          <w:tcPr>
            <w:tcW w:w="7634" w:type="dxa"/>
            <w:gridSpan w:val="3"/>
            <w:shd w:val="clear" w:color="auto" w:fill="auto"/>
          </w:tcPr>
          <w:p w14:paraId="168A0D45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УО «Белорусский государственный экономический университет», Итого</w:t>
            </w:r>
          </w:p>
        </w:tc>
        <w:tc>
          <w:tcPr>
            <w:tcW w:w="991" w:type="dxa"/>
            <w:shd w:val="clear" w:color="auto" w:fill="auto"/>
          </w:tcPr>
          <w:p w14:paraId="492BD4B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36</w:t>
            </w:r>
          </w:p>
        </w:tc>
        <w:tc>
          <w:tcPr>
            <w:tcW w:w="991" w:type="dxa"/>
            <w:shd w:val="clear" w:color="auto" w:fill="auto"/>
          </w:tcPr>
          <w:p w14:paraId="318BBF8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16</w:t>
            </w:r>
          </w:p>
        </w:tc>
        <w:tc>
          <w:tcPr>
            <w:tcW w:w="991" w:type="dxa"/>
            <w:shd w:val="clear" w:color="auto" w:fill="auto"/>
          </w:tcPr>
          <w:p w14:paraId="59406CF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5</w:t>
            </w:r>
          </w:p>
        </w:tc>
        <w:tc>
          <w:tcPr>
            <w:tcW w:w="991" w:type="dxa"/>
            <w:shd w:val="clear" w:color="auto" w:fill="auto"/>
          </w:tcPr>
          <w:p w14:paraId="17A163C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6</w:t>
            </w:r>
          </w:p>
        </w:tc>
        <w:tc>
          <w:tcPr>
            <w:tcW w:w="991" w:type="dxa"/>
            <w:shd w:val="clear" w:color="auto" w:fill="auto"/>
          </w:tcPr>
          <w:p w14:paraId="257C87A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10</w:t>
            </w:r>
          </w:p>
        </w:tc>
        <w:tc>
          <w:tcPr>
            <w:tcW w:w="991" w:type="dxa"/>
            <w:shd w:val="clear" w:color="auto" w:fill="auto"/>
          </w:tcPr>
          <w:p w14:paraId="356DEA4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14:paraId="54C0F43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3</w:t>
            </w:r>
          </w:p>
        </w:tc>
      </w:tr>
      <w:tr w:rsidR="00B241B4" w:rsidRPr="00420EF6" w14:paraId="250CBE62" w14:textId="77777777" w:rsidTr="00C7411F">
        <w:trPr>
          <w:jc w:val="center"/>
        </w:trPr>
        <w:tc>
          <w:tcPr>
            <w:tcW w:w="2547" w:type="dxa"/>
            <w:vMerge w:val="restart"/>
            <w:shd w:val="clear" w:color="auto" w:fill="auto"/>
          </w:tcPr>
          <w:p w14:paraId="0FD42BC5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Белорусский национальный технический университет</w:t>
            </w:r>
          </w:p>
        </w:tc>
        <w:tc>
          <w:tcPr>
            <w:tcW w:w="3544" w:type="dxa"/>
            <w:shd w:val="clear" w:color="auto" w:fill="auto"/>
          </w:tcPr>
          <w:p w14:paraId="599FD079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УО «Военная академия Республики Беларусь», Министерство обороны Республики Беларусь</w:t>
            </w:r>
          </w:p>
        </w:tc>
        <w:tc>
          <w:tcPr>
            <w:tcW w:w="1543" w:type="dxa"/>
            <w:shd w:val="clear" w:color="auto" w:fill="auto"/>
          </w:tcPr>
          <w:p w14:paraId="1C42858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01.02.04</w:t>
            </w:r>
          </w:p>
        </w:tc>
        <w:tc>
          <w:tcPr>
            <w:tcW w:w="991" w:type="dxa"/>
            <w:shd w:val="clear" w:color="auto" w:fill="auto"/>
          </w:tcPr>
          <w:p w14:paraId="0D2B246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3E7F41B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E0741C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58B3AC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5ECEFF4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2F3C8B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FB16F6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758DFA59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74F06CE5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468E8F57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ОАО «Пеленг», Государственный военно-промышленный комитет Республики Беларусь</w:t>
            </w:r>
          </w:p>
        </w:tc>
        <w:tc>
          <w:tcPr>
            <w:tcW w:w="1543" w:type="dxa"/>
            <w:shd w:val="clear" w:color="auto" w:fill="auto"/>
          </w:tcPr>
          <w:p w14:paraId="24A9C33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01.04.05</w:t>
            </w:r>
          </w:p>
        </w:tc>
        <w:tc>
          <w:tcPr>
            <w:tcW w:w="991" w:type="dxa"/>
            <w:shd w:val="clear" w:color="auto" w:fill="auto"/>
          </w:tcPr>
          <w:p w14:paraId="1C5B90F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1C9BAE0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3C9AEC9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35CFEE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D54E0F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082940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028BAA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663A2EC3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62CA2C6E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01175ACC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7802E79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03.02.08</w:t>
            </w:r>
          </w:p>
        </w:tc>
        <w:tc>
          <w:tcPr>
            <w:tcW w:w="991" w:type="dxa"/>
            <w:shd w:val="clear" w:color="auto" w:fill="auto"/>
          </w:tcPr>
          <w:p w14:paraId="227CC2B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2746A08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5B8A124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AECB59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600373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1539B3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F75689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351BD4F7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6120DABC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44744DB7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3CD6432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05.02.02</w:t>
            </w:r>
          </w:p>
        </w:tc>
        <w:tc>
          <w:tcPr>
            <w:tcW w:w="991" w:type="dxa"/>
            <w:shd w:val="clear" w:color="auto" w:fill="auto"/>
          </w:tcPr>
          <w:p w14:paraId="02DA97D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1700E6A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89E828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1402FD7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1C2987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15F1B9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8B14E7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560CF7AC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07C5E83E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4E6B4433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042442C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05.02.05</w:t>
            </w:r>
          </w:p>
        </w:tc>
        <w:tc>
          <w:tcPr>
            <w:tcW w:w="991" w:type="dxa"/>
            <w:shd w:val="clear" w:color="auto" w:fill="auto"/>
          </w:tcPr>
          <w:p w14:paraId="7E22957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0FCE14B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FFE43D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87D7D4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513ADAB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9E474F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C69130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1194C4C4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4A86576D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ED4D78D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665E05B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05.02.07</w:t>
            </w:r>
          </w:p>
        </w:tc>
        <w:tc>
          <w:tcPr>
            <w:tcW w:w="991" w:type="dxa"/>
            <w:shd w:val="clear" w:color="auto" w:fill="auto"/>
          </w:tcPr>
          <w:p w14:paraId="400E91A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09F7834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7773DDB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30D5B5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275284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3976E0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364155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68E310CB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134D5239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857FEF8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02DD34A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05.02.09</w:t>
            </w:r>
          </w:p>
        </w:tc>
        <w:tc>
          <w:tcPr>
            <w:tcW w:w="991" w:type="dxa"/>
            <w:shd w:val="clear" w:color="auto" w:fill="auto"/>
          </w:tcPr>
          <w:p w14:paraId="7B39CC3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735C939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19682B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46205F6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2F88E2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471DCD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F32BF5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7DB8E8A9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6A0831AE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5766DCAA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202C5AA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05.05.03</w:t>
            </w:r>
          </w:p>
        </w:tc>
        <w:tc>
          <w:tcPr>
            <w:tcW w:w="991" w:type="dxa"/>
            <w:shd w:val="clear" w:color="auto" w:fill="auto"/>
          </w:tcPr>
          <w:p w14:paraId="609E539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34F8C38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6721AC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227A7DD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0398AE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A9185F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BCC753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179746E4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39C29202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78681EE1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4D759AD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05.05.06</w:t>
            </w:r>
          </w:p>
        </w:tc>
        <w:tc>
          <w:tcPr>
            <w:tcW w:w="991" w:type="dxa"/>
            <w:shd w:val="clear" w:color="auto" w:fill="auto"/>
          </w:tcPr>
          <w:p w14:paraId="33C31DA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5F56465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BD494C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755C59B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2EB20B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152045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27D2F9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53802D35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2187518E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5F506BF5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ОАО «Белгорхимпром», Минский городской исполнительный комитет</w:t>
            </w:r>
          </w:p>
        </w:tc>
        <w:tc>
          <w:tcPr>
            <w:tcW w:w="1543" w:type="dxa"/>
            <w:shd w:val="clear" w:color="auto" w:fill="auto"/>
          </w:tcPr>
          <w:p w14:paraId="2B4A78C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05.05.06</w:t>
            </w:r>
          </w:p>
        </w:tc>
        <w:tc>
          <w:tcPr>
            <w:tcW w:w="991" w:type="dxa"/>
            <w:shd w:val="clear" w:color="auto" w:fill="auto"/>
          </w:tcPr>
          <w:p w14:paraId="630793C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34BC0E7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D8372F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26DDA2F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FC139D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2D4C6B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7D863F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2DDBA8A7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77533DB7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4F739229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1FBB125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05.09.03</w:t>
            </w:r>
          </w:p>
        </w:tc>
        <w:tc>
          <w:tcPr>
            <w:tcW w:w="991" w:type="dxa"/>
            <w:shd w:val="clear" w:color="auto" w:fill="auto"/>
          </w:tcPr>
          <w:p w14:paraId="66BAD56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289A267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3CC3613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E75C36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6D68F1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03BB66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DD05F1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354FF18C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5EE1DF37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A3D24F0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36BECA8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05.11.01</w:t>
            </w:r>
          </w:p>
        </w:tc>
        <w:tc>
          <w:tcPr>
            <w:tcW w:w="991" w:type="dxa"/>
            <w:shd w:val="clear" w:color="auto" w:fill="auto"/>
          </w:tcPr>
          <w:p w14:paraId="506B7CF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46A71D1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141344F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24949C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10A09B9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C7E5F3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719013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7F23A7EB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56F2508A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29089F51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4AD4B07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05.13.01</w:t>
            </w:r>
          </w:p>
        </w:tc>
        <w:tc>
          <w:tcPr>
            <w:tcW w:w="991" w:type="dxa"/>
            <w:shd w:val="clear" w:color="auto" w:fill="auto"/>
          </w:tcPr>
          <w:p w14:paraId="5C823DA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0B846F5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2B0022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654F1F5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772BEB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780AAE4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4CCD683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2A399A9A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15EDED71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63BAC052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РУП «БЕЛТЭИ»,</w:t>
            </w:r>
          </w:p>
          <w:p w14:paraId="0E70F371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ГПО «БЕЛЭНЕРГО»</w:t>
            </w:r>
          </w:p>
        </w:tc>
        <w:tc>
          <w:tcPr>
            <w:tcW w:w="1543" w:type="dxa"/>
            <w:shd w:val="clear" w:color="auto" w:fill="auto"/>
          </w:tcPr>
          <w:p w14:paraId="1E37EDE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05.14.01</w:t>
            </w:r>
          </w:p>
        </w:tc>
        <w:tc>
          <w:tcPr>
            <w:tcW w:w="991" w:type="dxa"/>
            <w:shd w:val="clear" w:color="auto" w:fill="auto"/>
          </w:tcPr>
          <w:p w14:paraId="62AD6A3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31D0908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9456F0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7C0125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4E8B738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6DD0F6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9A42C0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736DD03B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7EECD73D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5F0A426F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РУП «БЕЛТЭИ»,</w:t>
            </w:r>
          </w:p>
          <w:p w14:paraId="27A37F28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ГПО «БЕЛЭНЕРГО»</w:t>
            </w:r>
          </w:p>
        </w:tc>
        <w:tc>
          <w:tcPr>
            <w:tcW w:w="1543" w:type="dxa"/>
            <w:shd w:val="clear" w:color="auto" w:fill="auto"/>
          </w:tcPr>
          <w:p w14:paraId="4651EB6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05.14.02</w:t>
            </w:r>
          </w:p>
        </w:tc>
        <w:tc>
          <w:tcPr>
            <w:tcW w:w="991" w:type="dxa"/>
            <w:shd w:val="clear" w:color="auto" w:fill="auto"/>
          </w:tcPr>
          <w:p w14:paraId="4FC0F8B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3912F2C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6F7A14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04F28EA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857C4E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A28E3A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DB13C9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1818BE91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56DA58CD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18D8392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ОАО «Минский тракторный завод», Министерство промышленности Республики Беларусь</w:t>
            </w:r>
          </w:p>
        </w:tc>
        <w:tc>
          <w:tcPr>
            <w:tcW w:w="1543" w:type="dxa"/>
            <w:shd w:val="clear" w:color="auto" w:fill="auto"/>
          </w:tcPr>
          <w:p w14:paraId="1A01FB8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05.16.04</w:t>
            </w:r>
          </w:p>
        </w:tc>
        <w:tc>
          <w:tcPr>
            <w:tcW w:w="991" w:type="dxa"/>
            <w:shd w:val="clear" w:color="auto" w:fill="auto"/>
          </w:tcPr>
          <w:p w14:paraId="04FF92A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3C974C5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24FB9D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C7D580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23F52E4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1BB0FD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DBAF36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0892011F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085375BB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04D82B21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73FB3A3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05.22.10</w:t>
            </w:r>
          </w:p>
        </w:tc>
        <w:tc>
          <w:tcPr>
            <w:tcW w:w="991" w:type="dxa"/>
            <w:shd w:val="clear" w:color="auto" w:fill="auto"/>
          </w:tcPr>
          <w:p w14:paraId="07F48CA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14:paraId="4BC37E5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25D37E0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14:paraId="3D963D3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7B63D3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5566A1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F303C9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0D6E6E72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6441AA92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4639989A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УО «Белорусский государственный университет транспорта»</w:t>
            </w:r>
          </w:p>
        </w:tc>
        <w:tc>
          <w:tcPr>
            <w:tcW w:w="1543" w:type="dxa"/>
            <w:shd w:val="clear" w:color="auto" w:fill="auto"/>
          </w:tcPr>
          <w:p w14:paraId="2AA0259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05.22.10</w:t>
            </w:r>
          </w:p>
        </w:tc>
        <w:tc>
          <w:tcPr>
            <w:tcW w:w="991" w:type="dxa"/>
            <w:shd w:val="clear" w:color="auto" w:fill="auto"/>
          </w:tcPr>
          <w:p w14:paraId="5CCDC21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5C9B5F0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4F990FE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E0480B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DC9C35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058C86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90D471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1DB5E4AB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608FBA64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04EE8A43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4E3AF07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05.23.01</w:t>
            </w:r>
          </w:p>
        </w:tc>
        <w:tc>
          <w:tcPr>
            <w:tcW w:w="991" w:type="dxa"/>
            <w:shd w:val="clear" w:color="auto" w:fill="auto"/>
          </w:tcPr>
          <w:p w14:paraId="462749E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6C4A68B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D9F6FB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688CE36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FFC6A8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190099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DCD07E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560AF2F4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6612383B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64040D8B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0A886CB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05.23.03</w:t>
            </w:r>
          </w:p>
        </w:tc>
        <w:tc>
          <w:tcPr>
            <w:tcW w:w="991" w:type="dxa"/>
            <w:shd w:val="clear" w:color="auto" w:fill="auto"/>
          </w:tcPr>
          <w:p w14:paraId="2EC0169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1A2FF58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3CEAFEE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E40D87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8BD98E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C9F0AC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C6CD3E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383402A2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7D175BE5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042D578E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ПРУП «МИНГАЗ», Министерство энергетики Республики Беларусь</w:t>
            </w:r>
          </w:p>
        </w:tc>
        <w:tc>
          <w:tcPr>
            <w:tcW w:w="1543" w:type="dxa"/>
            <w:shd w:val="clear" w:color="auto" w:fill="auto"/>
          </w:tcPr>
          <w:p w14:paraId="5A84A3B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05.23.03</w:t>
            </w:r>
          </w:p>
        </w:tc>
        <w:tc>
          <w:tcPr>
            <w:tcW w:w="991" w:type="dxa"/>
            <w:shd w:val="clear" w:color="auto" w:fill="auto"/>
          </w:tcPr>
          <w:p w14:paraId="2D88DDF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76B7778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7771AED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F4C5F1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FE7F29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052FF9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B23670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62A39124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3E55D632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7E0711BB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70401D6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05.23.04</w:t>
            </w:r>
          </w:p>
        </w:tc>
        <w:tc>
          <w:tcPr>
            <w:tcW w:w="991" w:type="dxa"/>
            <w:shd w:val="clear" w:color="auto" w:fill="auto"/>
          </w:tcPr>
          <w:p w14:paraId="66B4FCF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4859760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2B11023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68FE45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9385D1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258E42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7354BA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19D27269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3804059E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0D585BB0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УО «Полоцкий государственный университет имени Ефросинии Полоцкой»</w:t>
            </w:r>
          </w:p>
        </w:tc>
        <w:tc>
          <w:tcPr>
            <w:tcW w:w="1543" w:type="dxa"/>
            <w:shd w:val="clear" w:color="auto" w:fill="auto"/>
          </w:tcPr>
          <w:p w14:paraId="6080E4B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05.23.04</w:t>
            </w:r>
          </w:p>
        </w:tc>
        <w:tc>
          <w:tcPr>
            <w:tcW w:w="991" w:type="dxa"/>
            <w:shd w:val="clear" w:color="auto" w:fill="auto"/>
          </w:tcPr>
          <w:p w14:paraId="1FFB967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5290BD4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4DF4057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C13612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BD37AD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F09F8A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071D3A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711480C6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397BE276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60ABAB2C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34D29CD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05.23.08</w:t>
            </w:r>
          </w:p>
        </w:tc>
        <w:tc>
          <w:tcPr>
            <w:tcW w:w="991" w:type="dxa"/>
            <w:shd w:val="clear" w:color="auto" w:fill="auto"/>
          </w:tcPr>
          <w:p w14:paraId="0ED6ABA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5C83380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10A082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68E80AF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8FACD6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8A5B59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8333F6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1DCDE5B9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3A9D1FC5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38D89B83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68D2CD5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05.23.11</w:t>
            </w:r>
          </w:p>
        </w:tc>
        <w:tc>
          <w:tcPr>
            <w:tcW w:w="991" w:type="dxa"/>
            <w:shd w:val="clear" w:color="auto" w:fill="auto"/>
          </w:tcPr>
          <w:p w14:paraId="7A1CCA9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3D94D4F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1BB57A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5B1EA3E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182563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031730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416126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73316DB0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7EF2A2ED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3D614B32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588E829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05.23.17</w:t>
            </w:r>
          </w:p>
        </w:tc>
        <w:tc>
          <w:tcPr>
            <w:tcW w:w="991" w:type="dxa"/>
            <w:shd w:val="clear" w:color="auto" w:fill="auto"/>
          </w:tcPr>
          <w:p w14:paraId="6E35F63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2733576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7ACBF8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393D090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58FD04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935BD8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DB4FBE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381D194A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4A49FACA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326E8FC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56C4B79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05.23.23</w:t>
            </w:r>
          </w:p>
        </w:tc>
        <w:tc>
          <w:tcPr>
            <w:tcW w:w="991" w:type="dxa"/>
            <w:shd w:val="clear" w:color="auto" w:fill="auto"/>
          </w:tcPr>
          <w:p w14:paraId="53C487A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3595036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0B0A2A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035C631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A5155D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D56408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0F6D38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77B782A0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4F5FF769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2FA35495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УО «Брестский государственный технический университет»</w:t>
            </w:r>
          </w:p>
        </w:tc>
        <w:tc>
          <w:tcPr>
            <w:tcW w:w="1543" w:type="dxa"/>
            <w:shd w:val="clear" w:color="auto" w:fill="auto"/>
          </w:tcPr>
          <w:p w14:paraId="27F09F0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05.23.23</w:t>
            </w:r>
          </w:p>
        </w:tc>
        <w:tc>
          <w:tcPr>
            <w:tcW w:w="991" w:type="dxa"/>
            <w:shd w:val="clear" w:color="auto" w:fill="auto"/>
          </w:tcPr>
          <w:p w14:paraId="5511097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09A5BA4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35E7322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17B89D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B62B84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544026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D1C74B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2D11ED79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561B19A7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68B3FA4D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auto"/>
          </w:tcPr>
          <w:p w14:paraId="5B96459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08.00.05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14:paraId="2EF9C2F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14:paraId="3EB8A41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4C7CE37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6E2E705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699ABD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061AA3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DCC2E1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366522E0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23CFF3C1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7BC700D0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771344" w14:textId="6CE42958" w:rsidR="00B241B4" w:rsidRPr="004B6310" w:rsidRDefault="00B638ED" w:rsidP="00B241B4">
            <w:pPr>
              <w:pStyle w:val="a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="00B241B4" w:rsidRPr="004B6310">
              <w:rPr>
                <w:sz w:val="22"/>
              </w:rPr>
              <w:t>05.14.02</w:t>
            </w:r>
            <w:r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2ADA2B" w14:textId="0813019E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4A005B8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0AC3C42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1347CC0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446BF30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C581BE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B325EA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2C993C05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60F7C3CA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1C1F031D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C72422" w14:textId="6A1A1451" w:rsidR="00B241B4" w:rsidRPr="004B6310" w:rsidRDefault="00B638ED" w:rsidP="00B241B4">
            <w:pPr>
              <w:pStyle w:val="a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="00B241B4" w:rsidRPr="004B6310">
              <w:rPr>
                <w:sz w:val="22"/>
              </w:rPr>
              <w:t>05.16.06</w:t>
            </w:r>
            <w:r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C219D3" w14:textId="058A58CC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676575A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3A5FD59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0991219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691EFD3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E63886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3B39CF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214E3849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0DA05D91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5C323DAB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74B998" w14:textId="123E1D15" w:rsidR="00B241B4" w:rsidRPr="004B6310" w:rsidRDefault="00B638ED" w:rsidP="00B241B4">
            <w:pPr>
              <w:pStyle w:val="a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="00B241B4" w:rsidRPr="004B6310">
              <w:rPr>
                <w:sz w:val="22"/>
              </w:rPr>
              <w:t>05.09.03</w:t>
            </w:r>
            <w:r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00A1FC" w14:textId="277D36C5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4653090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7A8D37A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169C64F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08DA689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DEA60C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38FDE4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2571E63A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50D205BC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2432E680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C170E0" w14:textId="608637AD" w:rsidR="00B241B4" w:rsidRPr="004B6310" w:rsidRDefault="00B638ED" w:rsidP="00B241B4">
            <w:pPr>
              <w:pStyle w:val="a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</w:t>
            </w:r>
            <w:r w:rsidR="00B241B4" w:rsidRPr="004B6310">
              <w:rPr>
                <w:sz w:val="22"/>
              </w:rPr>
              <w:t>05.23.05</w:t>
            </w:r>
            <w:r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1419F1" w14:textId="73EE61A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5D3400D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2F117DE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4D18683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3C635A5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A8D198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2189DF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7218AAF8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1D9A0774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391CB273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F6C04B" w14:textId="55348B5B" w:rsidR="00B241B4" w:rsidRPr="004B6310" w:rsidRDefault="00B638ED" w:rsidP="00B241B4">
            <w:pPr>
              <w:pStyle w:val="a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="00B241B4" w:rsidRPr="004B6310">
              <w:rPr>
                <w:sz w:val="22"/>
              </w:rPr>
              <w:t>05.23.11</w:t>
            </w:r>
            <w:r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3BC0E8" w14:textId="1812CA4E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2C645EF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219B3B8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5B46E30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497FBC7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46CE01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FDCBBA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35FEE321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3763E51B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0E58FDC6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C5AEB" w14:textId="5D4A0F00" w:rsidR="00B241B4" w:rsidRPr="004B6310" w:rsidRDefault="00B638ED" w:rsidP="00B241B4">
            <w:pPr>
              <w:pStyle w:val="a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="00B241B4" w:rsidRPr="004B6310">
              <w:rPr>
                <w:sz w:val="22"/>
              </w:rPr>
              <w:t>05.02.07</w:t>
            </w:r>
            <w:r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088F84" w14:textId="5BD2FED2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6376598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4E5547B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38AD1D6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644D13A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BF748A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8AB12D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57B6CD9D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0E5C29BB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00B99C04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A2F7F4" w14:textId="39B0394B" w:rsidR="00B241B4" w:rsidRPr="004B6310" w:rsidRDefault="00B638ED" w:rsidP="00B241B4">
            <w:pPr>
              <w:pStyle w:val="a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="00B241B4" w:rsidRPr="004B6310">
              <w:rPr>
                <w:sz w:val="22"/>
              </w:rPr>
              <w:t>05.13.01</w:t>
            </w:r>
            <w:r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0F35D0" w14:textId="7D2E4EEF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5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709060C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6DDD819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65C0786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23D81AC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4890F5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91DCFB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746C646C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1AFADEF9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2548AF41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781E50" w14:textId="592B7739" w:rsidR="00B241B4" w:rsidRPr="004B6310" w:rsidRDefault="0054464E" w:rsidP="00B241B4">
            <w:pPr>
              <w:pStyle w:val="a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="00B241B4" w:rsidRPr="004B6310">
              <w:rPr>
                <w:sz w:val="22"/>
              </w:rPr>
              <w:t>05.14.14</w:t>
            </w:r>
            <w:r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2FCAC3" w14:textId="4E906432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3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038283A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4101EF0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023B59A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39EA1B8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52FD48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6FA1E6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0751D286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7D5586BB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551EABBE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F82F3" w14:textId="7389AD68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05.14.04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3F5F79" w14:textId="55B3A134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163E6B7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73AD8B2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63BFFF4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57B0415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FC7B9E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C3423E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0E9D9B4B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69061959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2A074DCA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400BC8" w14:textId="03CE579C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05.13.12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10E9D9" w14:textId="673C191C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64E7FCC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32D93B0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52BB5CF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64EC1C2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660F5B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3C3EE6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1DF8C59A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4F5B56B9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7E1AE62C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FD268F" w14:textId="1E03B3A5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25.02.10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BD3076" w14:textId="079C437B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3EF90A0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73020B8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308200B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0662DDF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9EA83B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4CB7FF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606DE018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6BC1787D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7838418D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37BF07" w14:textId="0F0F8EB8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05.23.23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A82C4F" w14:textId="10D58646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3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38B8B87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2189076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20ED6B9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4F450E5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743157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39A45A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4287EA6D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723AD1CE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558FCAEA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684F40" w14:textId="62E2F126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05.16.04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B4EE5E" w14:textId="6A8CF4EF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4C2954C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68A54A5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282146A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1FA0D2E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7C7DE6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9AB0FB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3E40A933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733941D8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769FEB09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08A3F0" w14:textId="374A2382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05.02.09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862F24" w14:textId="3C9D55EF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34CB42C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74CDD02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16B7CF7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249F244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840ABE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40EFE5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4E81673F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51A7CF96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2DD380F7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07448C" w14:textId="324110DD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05.13.06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DD66E7" w14:textId="7AF674E2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3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6BC1A70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7F317BC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2867539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1EFECC4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FEEB1E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32ADD8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09C2E6D9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5562C89B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49B6D1A7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95CA5D" w14:textId="0530B193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05.11.07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810B54" w14:textId="5BEEF1BE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179C828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6A48A69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002D0E5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5B8BB44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990337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C12D6A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43686E90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151EBC32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572687D4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35BCA9" w14:textId="38190C3A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05.11.15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9387C5" w14:textId="78BCF8BC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1ACC6B7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2F4327A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3E54AB0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5130F27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DD2CCC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B067FF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38159569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186674F0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2DA0E0DF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DFA202" w14:textId="33F6CCE9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05.02.08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56D5C9" w14:textId="049F4806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4B54363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78AFDC2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0D9DA2A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7375BC7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6CB9B8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C1AB81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13D06AEB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2F11C06D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570FE2EC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8162F6" w14:textId="1E1FD732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05.11.17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BE2812" w14:textId="6D9ACE3E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6F1416E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70C05A8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1E5D3A5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7993107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9EB734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8B35BA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0C05C063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3DA26B0D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1AF1959C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054AE1" w14:textId="468F56C1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03.02.08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165EFA" w14:textId="66E705F9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0C464A0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7F91D02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17EB0CB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2F53F87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370A0B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2D3378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4E732C51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53B24BFD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7A1A0153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B1B3E1" w14:textId="04000FCC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05.23.02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4E99C8" w14:textId="47DD1F90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106E355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6F023B5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43AAD9B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0C6FE16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B28148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BA8312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5A1A7BAF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3377F645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1C2F7C8D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9EBA3" w14:textId="116AA4E2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08.00.05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61B1D2" w14:textId="0910A5B1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5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0BEF847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7EB934B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222799B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6440972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CF2E02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C8DE1C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60B60D26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4507C8DB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56B1630E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3206B2" w14:textId="4344262D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05.27.06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37C91D" w14:textId="5EB12AA0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3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472B071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58BD02D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662285A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556E8DE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D465A7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F08692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70B4EEC2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432355CD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3D9F8200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4AFC63" w14:textId="28796F68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05.05.04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BE63E7" w14:textId="4DBD2639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3C0B875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2153AFC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228C493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7AE121C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9DA0A5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CCA874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082C94C3" w14:textId="77777777" w:rsidTr="0063629A">
        <w:trPr>
          <w:jc w:val="center"/>
        </w:trPr>
        <w:tc>
          <w:tcPr>
            <w:tcW w:w="7634" w:type="dxa"/>
            <w:gridSpan w:val="3"/>
            <w:shd w:val="clear" w:color="auto" w:fill="auto"/>
          </w:tcPr>
          <w:p w14:paraId="68387040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Белорусский национальный технический университет, Итого</w:t>
            </w:r>
          </w:p>
        </w:tc>
        <w:tc>
          <w:tcPr>
            <w:tcW w:w="991" w:type="dxa"/>
            <w:shd w:val="clear" w:color="auto" w:fill="auto"/>
          </w:tcPr>
          <w:p w14:paraId="5837371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80</w:t>
            </w:r>
          </w:p>
        </w:tc>
        <w:tc>
          <w:tcPr>
            <w:tcW w:w="991" w:type="dxa"/>
            <w:shd w:val="clear" w:color="auto" w:fill="auto"/>
          </w:tcPr>
          <w:p w14:paraId="594A5B0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13</w:t>
            </w:r>
          </w:p>
        </w:tc>
        <w:tc>
          <w:tcPr>
            <w:tcW w:w="991" w:type="dxa"/>
            <w:shd w:val="clear" w:color="auto" w:fill="auto"/>
          </w:tcPr>
          <w:p w14:paraId="14921EC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19</w:t>
            </w:r>
          </w:p>
        </w:tc>
        <w:tc>
          <w:tcPr>
            <w:tcW w:w="991" w:type="dxa"/>
            <w:shd w:val="clear" w:color="auto" w:fill="auto"/>
          </w:tcPr>
          <w:p w14:paraId="44B3F4A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5</w:t>
            </w:r>
          </w:p>
        </w:tc>
        <w:tc>
          <w:tcPr>
            <w:tcW w:w="991" w:type="dxa"/>
            <w:shd w:val="clear" w:color="auto" w:fill="auto"/>
          </w:tcPr>
          <w:p w14:paraId="46BDE9F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7EC551C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72DFA0E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4BE0CD82" w14:textId="77777777" w:rsidTr="00C7411F">
        <w:trPr>
          <w:jc w:val="center"/>
        </w:trPr>
        <w:tc>
          <w:tcPr>
            <w:tcW w:w="2547" w:type="dxa"/>
            <w:vMerge w:val="restart"/>
            <w:shd w:val="clear" w:color="auto" w:fill="auto"/>
          </w:tcPr>
          <w:p w14:paraId="3153C466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УО «Брестский государственный технический университет»</w:t>
            </w:r>
          </w:p>
        </w:tc>
        <w:tc>
          <w:tcPr>
            <w:tcW w:w="3544" w:type="dxa"/>
            <w:shd w:val="clear" w:color="auto" w:fill="auto"/>
          </w:tcPr>
          <w:p w14:paraId="75A2426F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6CDBA42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05.02.02</w:t>
            </w:r>
          </w:p>
        </w:tc>
        <w:tc>
          <w:tcPr>
            <w:tcW w:w="991" w:type="dxa"/>
            <w:shd w:val="clear" w:color="auto" w:fill="auto"/>
          </w:tcPr>
          <w:p w14:paraId="4135EB9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4C9C2EA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1EB700A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DA1F3A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90CD20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BE1AB9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B81568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520307B6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0A38DFFA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42F534F0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53FCC11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05.13.15</w:t>
            </w:r>
          </w:p>
        </w:tc>
        <w:tc>
          <w:tcPr>
            <w:tcW w:w="991" w:type="dxa"/>
            <w:shd w:val="clear" w:color="auto" w:fill="auto"/>
          </w:tcPr>
          <w:p w14:paraId="22886A6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666672C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034DAD6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56015CD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D52C46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B4655C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45668E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2846773B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594BA7E2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46746FFA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7BF8B2B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05.23.01</w:t>
            </w:r>
          </w:p>
        </w:tc>
        <w:tc>
          <w:tcPr>
            <w:tcW w:w="991" w:type="dxa"/>
            <w:shd w:val="clear" w:color="auto" w:fill="auto"/>
          </w:tcPr>
          <w:p w14:paraId="0EED221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3A40F5A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691D4E8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45A6DB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C306CD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8CD0A2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D0BC9B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379A3A4A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3258CEAD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3FD9E30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03AA5B0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05.23.02</w:t>
            </w:r>
          </w:p>
        </w:tc>
        <w:tc>
          <w:tcPr>
            <w:tcW w:w="991" w:type="dxa"/>
            <w:shd w:val="clear" w:color="auto" w:fill="auto"/>
          </w:tcPr>
          <w:p w14:paraId="3972C8E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03910F1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EFCDDC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75D47E1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3F558A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26579A2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9C076C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</w:tr>
      <w:tr w:rsidR="00B241B4" w:rsidRPr="00420EF6" w14:paraId="7A51B35E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32BAFBFB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4A619085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1BF20AF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05.23.05</w:t>
            </w:r>
          </w:p>
        </w:tc>
        <w:tc>
          <w:tcPr>
            <w:tcW w:w="991" w:type="dxa"/>
            <w:shd w:val="clear" w:color="auto" w:fill="auto"/>
          </w:tcPr>
          <w:p w14:paraId="2F9B9EF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002E3F8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947D0B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231E0E6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31BC0E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AC3542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28097F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03BB058C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2B5B0D8B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5F2352A7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6926C39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08.00.05</w:t>
            </w:r>
          </w:p>
        </w:tc>
        <w:tc>
          <w:tcPr>
            <w:tcW w:w="991" w:type="dxa"/>
            <w:shd w:val="clear" w:color="auto" w:fill="auto"/>
          </w:tcPr>
          <w:p w14:paraId="0F2B039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0034F85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0B27141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7539A57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F8CE36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AFC4DE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C45FB0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24D32B48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38D07778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3084057F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auto"/>
          </w:tcPr>
          <w:p w14:paraId="53D396E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25.03.13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14:paraId="775002F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538F882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44678E9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3D6472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E75105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BFFC92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ED4627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6F7BA1FC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543022C6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55B2F9EB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2A8D1A" w14:textId="7DA55F49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05.23.05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740B64" w14:textId="3B46F85A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6BE5D93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6BCADD4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609900B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68BDE87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88BF19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BC068A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78C870E3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75024026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7263D887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76B471" w14:textId="4C4576B8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05.14.04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F54791" w14:textId="3D6087CF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43C74A8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4F8340D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795B2E2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3A05806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01BD62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6F3246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50F7F815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3C9FAB27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5475C637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421E05" w14:textId="1FE84CC8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05.23.01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869131" w14:textId="1B62EE66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097CC37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12629A3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6BC2495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1783FB3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D48ABB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7F083A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79C2EC05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53F529F9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7F582852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0FBD15" w14:textId="2DD669A0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08.00.05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D5D308" w14:textId="71FD3EE6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180D8BE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5ABC3CD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0277A30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42B54A7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FF6565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85AAD9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1CBAD490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45E57E6B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102F996E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1DBA2D" w14:textId="159EF838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05.13.15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7C0014" w14:textId="0EA52EB3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581BCDC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3DB2A60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09977C9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1393428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36B620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99C502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16B51114" w14:textId="77777777" w:rsidTr="0063629A">
        <w:trPr>
          <w:jc w:val="center"/>
        </w:trPr>
        <w:tc>
          <w:tcPr>
            <w:tcW w:w="7634" w:type="dxa"/>
            <w:gridSpan w:val="3"/>
            <w:shd w:val="clear" w:color="auto" w:fill="auto"/>
          </w:tcPr>
          <w:p w14:paraId="4679523B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УО «Брестский государственный технический университет», Итого</w:t>
            </w:r>
          </w:p>
        </w:tc>
        <w:tc>
          <w:tcPr>
            <w:tcW w:w="991" w:type="dxa"/>
            <w:shd w:val="clear" w:color="auto" w:fill="auto"/>
          </w:tcPr>
          <w:p w14:paraId="37548AE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16</w:t>
            </w:r>
          </w:p>
        </w:tc>
        <w:tc>
          <w:tcPr>
            <w:tcW w:w="991" w:type="dxa"/>
            <w:shd w:val="clear" w:color="auto" w:fill="auto"/>
          </w:tcPr>
          <w:p w14:paraId="4162C31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6</w:t>
            </w:r>
          </w:p>
        </w:tc>
        <w:tc>
          <w:tcPr>
            <w:tcW w:w="991" w:type="dxa"/>
            <w:shd w:val="clear" w:color="auto" w:fill="auto"/>
          </w:tcPr>
          <w:p w14:paraId="04E277F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14:paraId="7F21CE5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EF5F0F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4C2A1C4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68AD25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</w:tr>
      <w:tr w:rsidR="00B241B4" w:rsidRPr="00420EF6" w14:paraId="07E856B1" w14:textId="77777777" w:rsidTr="00C7411F">
        <w:trPr>
          <w:jc w:val="center"/>
        </w:trPr>
        <w:tc>
          <w:tcPr>
            <w:tcW w:w="2547" w:type="dxa"/>
            <w:vMerge w:val="restart"/>
            <w:shd w:val="clear" w:color="auto" w:fill="auto"/>
          </w:tcPr>
          <w:p w14:paraId="3B5CF732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УО «Брестский государственный университет имени              А.С. Пушкина»</w:t>
            </w:r>
          </w:p>
        </w:tc>
        <w:tc>
          <w:tcPr>
            <w:tcW w:w="3544" w:type="dxa"/>
            <w:shd w:val="clear" w:color="auto" w:fill="auto"/>
          </w:tcPr>
          <w:p w14:paraId="78840537" w14:textId="77777777" w:rsidR="00B241B4" w:rsidRPr="004B6310" w:rsidRDefault="00B241B4" w:rsidP="00B241B4">
            <w:pPr>
              <w:pStyle w:val="ad"/>
              <w:keepNext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7BC8F6D4" w14:textId="77777777" w:rsidR="00B241B4" w:rsidRPr="004B6310" w:rsidRDefault="00B241B4" w:rsidP="00B241B4">
            <w:pPr>
              <w:pStyle w:val="ad"/>
              <w:keepNext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03.01.04</w:t>
            </w:r>
          </w:p>
        </w:tc>
        <w:tc>
          <w:tcPr>
            <w:tcW w:w="991" w:type="dxa"/>
            <w:shd w:val="clear" w:color="auto" w:fill="auto"/>
          </w:tcPr>
          <w:p w14:paraId="67B219ED" w14:textId="77777777" w:rsidR="00B241B4" w:rsidRPr="004B6310" w:rsidRDefault="00B241B4" w:rsidP="00B241B4">
            <w:pPr>
              <w:pStyle w:val="ad"/>
              <w:keepNext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36997D21" w14:textId="77777777" w:rsidR="00B241B4" w:rsidRPr="004B6310" w:rsidRDefault="00B241B4" w:rsidP="00B241B4">
            <w:pPr>
              <w:pStyle w:val="ad"/>
              <w:keepNext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39622146" w14:textId="77777777" w:rsidR="00B241B4" w:rsidRPr="004B6310" w:rsidRDefault="00B241B4" w:rsidP="00B241B4">
            <w:pPr>
              <w:pStyle w:val="ad"/>
              <w:keepNext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4A33C72" w14:textId="77777777" w:rsidR="00B241B4" w:rsidRPr="004B6310" w:rsidRDefault="00B241B4" w:rsidP="00B241B4">
            <w:pPr>
              <w:pStyle w:val="ad"/>
              <w:keepNext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55295DE" w14:textId="77777777" w:rsidR="00B241B4" w:rsidRPr="004B6310" w:rsidRDefault="00B241B4" w:rsidP="00B241B4">
            <w:pPr>
              <w:pStyle w:val="ad"/>
              <w:keepNext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C4C1ED1" w14:textId="77777777" w:rsidR="00B241B4" w:rsidRPr="004B6310" w:rsidRDefault="00B241B4" w:rsidP="00B241B4">
            <w:pPr>
              <w:pStyle w:val="ad"/>
              <w:keepNext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F472878" w14:textId="77777777" w:rsidR="00B241B4" w:rsidRPr="004B6310" w:rsidRDefault="00B241B4" w:rsidP="00B241B4">
            <w:pPr>
              <w:pStyle w:val="ad"/>
              <w:keepNext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041AC0D8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775288A2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3450A1DE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145E949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07.00.02</w:t>
            </w:r>
          </w:p>
        </w:tc>
        <w:tc>
          <w:tcPr>
            <w:tcW w:w="991" w:type="dxa"/>
            <w:shd w:val="clear" w:color="auto" w:fill="auto"/>
          </w:tcPr>
          <w:p w14:paraId="0B7767F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7EDCDD1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7A1A1A6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67324C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A57A86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FE4991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FD2C69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3E6148C1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1164D458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6432FE72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13584A6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10.01.01</w:t>
            </w:r>
          </w:p>
        </w:tc>
        <w:tc>
          <w:tcPr>
            <w:tcW w:w="991" w:type="dxa"/>
            <w:shd w:val="clear" w:color="auto" w:fill="auto"/>
          </w:tcPr>
          <w:p w14:paraId="3D2A6BD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1F76FF1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3324670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6922DD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0F4B1C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655B72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160170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3FD8C2A8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3530F7B2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329B2A80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auto"/>
          </w:tcPr>
          <w:p w14:paraId="05BA4B3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19.00.13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14:paraId="56E53BB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33311CD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7E2D69B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F3E192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C57CE7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F99DC7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CABA4A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6C3C3E0C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79B08A02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04AB6CE9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7DD5A0" w14:textId="779560B8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07.00.02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7930B1" w14:textId="4BE5D82C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194DE0C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5BB4EA0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468360D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3927F95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D947C0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4661B9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0A1F87C0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5E255149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58AC5255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DF6789" w14:textId="38AC7A8A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25.03.02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93D8BF" w14:textId="4BA2FA3B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30EEF96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5AE261A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39C8DB7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699967D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D31484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6AE5C8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33EAC15E" w14:textId="77777777" w:rsidTr="0063629A">
        <w:trPr>
          <w:jc w:val="center"/>
        </w:trPr>
        <w:tc>
          <w:tcPr>
            <w:tcW w:w="7634" w:type="dxa"/>
            <w:gridSpan w:val="3"/>
            <w:shd w:val="clear" w:color="auto" w:fill="auto"/>
          </w:tcPr>
          <w:p w14:paraId="76A77DC7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УО «Брестский государственный университет имени А.С. Пушкина», Итого</w:t>
            </w:r>
          </w:p>
        </w:tc>
        <w:tc>
          <w:tcPr>
            <w:tcW w:w="991" w:type="dxa"/>
            <w:shd w:val="clear" w:color="auto" w:fill="auto"/>
          </w:tcPr>
          <w:p w14:paraId="129141D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7</w:t>
            </w:r>
          </w:p>
        </w:tc>
        <w:tc>
          <w:tcPr>
            <w:tcW w:w="991" w:type="dxa"/>
            <w:shd w:val="clear" w:color="auto" w:fill="auto"/>
          </w:tcPr>
          <w:p w14:paraId="69989DD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5</w:t>
            </w:r>
          </w:p>
        </w:tc>
        <w:tc>
          <w:tcPr>
            <w:tcW w:w="991" w:type="dxa"/>
            <w:shd w:val="clear" w:color="auto" w:fill="auto"/>
          </w:tcPr>
          <w:p w14:paraId="1EEB2F4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F823E5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29D7CC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EC784A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737D4C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005506A2" w14:textId="77777777" w:rsidTr="00C7411F">
        <w:trPr>
          <w:jc w:val="center"/>
        </w:trPr>
        <w:tc>
          <w:tcPr>
            <w:tcW w:w="2547" w:type="dxa"/>
            <w:vMerge w:val="restart"/>
            <w:shd w:val="clear" w:color="auto" w:fill="auto"/>
          </w:tcPr>
          <w:p w14:paraId="03C5F44C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УО «Витебский государственный технологический университет»</w:t>
            </w:r>
          </w:p>
        </w:tc>
        <w:tc>
          <w:tcPr>
            <w:tcW w:w="3544" w:type="dxa"/>
            <w:shd w:val="clear" w:color="auto" w:fill="auto"/>
          </w:tcPr>
          <w:p w14:paraId="5C39B4CA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2CD9978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05.02.08</w:t>
            </w:r>
          </w:p>
        </w:tc>
        <w:tc>
          <w:tcPr>
            <w:tcW w:w="991" w:type="dxa"/>
            <w:shd w:val="clear" w:color="auto" w:fill="auto"/>
          </w:tcPr>
          <w:p w14:paraId="3296F05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638EC1F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76B53AA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1985C3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D17209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B49526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6EB6A2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434D0A96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58EC36DD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79019719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4D0E880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05.13.06</w:t>
            </w:r>
          </w:p>
        </w:tc>
        <w:tc>
          <w:tcPr>
            <w:tcW w:w="991" w:type="dxa"/>
            <w:shd w:val="clear" w:color="auto" w:fill="auto"/>
          </w:tcPr>
          <w:p w14:paraId="418453D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0C9087B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1FB43F7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0F2AD7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8F578C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C27869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3634B4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4F87C76D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7D9C041D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6556D4C1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4F2CD2A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05.19.01</w:t>
            </w:r>
          </w:p>
        </w:tc>
        <w:tc>
          <w:tcPr>
            <w:tcW w:w="991" w:type="dxa"/>
            <w:shd w:val="clear" w:color="auto" w:fill="auto"/>
          </w:tcPr>
          <w:p w14:paraId="0599D85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7A0C3CC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428424E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287F1B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4506D0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C7412F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C09658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3EBFC376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26FA77F7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71D910A0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2F5FB86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05.19.02</w:t>
            </w:r>
          </w:p>
        </w:tc>
        <w:tc>
          <w:tcPr>
            <w:tcW w:w="991" w:type="dxa"/>
            <w:shd w:val="clear" w:color="auto" w:fill="auto"/>
          </w:tcPr>
          <w:p w14:paraId="0632C91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655990F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381AEEC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C47381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33F7E2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14:paraId="45D6A59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569C218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</w:tr>
      <w:tr w:rsidR="00B241B4" w:rsidRPr="00420EF6" w14:paraId="06D5481D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5DBA6A45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538BC231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auto"/>
          </w:tcPr>
          <w:p w14:paraId="33A5A59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08.00.05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14:paraId="74CDAEB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11B4E38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6388556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04046B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CE5206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D193EC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C89357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508BB7BE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3F3C3C41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04E05A8A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FE1A34" w14:textId="5616AFAD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08.00.05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400DF7" w14:textId="69D8B4D1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1C6484B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57450F7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0F701D8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5B29AC3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8BFC01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F385E7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3D073CCB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1B14D1B0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08BD025D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1070D1" w14:textId="3F5E66E0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05.02.13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C4E342" w14:textId="399D9FBA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4F4F32F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2C622AD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4D11FAB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45CBB69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3297C1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98ACDD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53B1A3C5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59B41E79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6E01E2EB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6B3ED7" w14:textId="239D6FDA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05.19.02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56A67C" w14:textId="6F056853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4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513D977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42E9C2A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1CDE21A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10BE672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388085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4B44B1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715CAF43" w14:textId="77777777" w:rsidTr="0063629A">
        <w:trPr>
          <w:jc w:val="center"/>
        </w:trPr>
        <w:tc>
          <w:tcPr>
            <w:tcW w:w="7634" w:type="dxa"/>
            <w:gridSpan w:val="3"/>
            <w:shd w:val="clear" w:color="auto" w:fill="auto"/>
          </w:tcPr>
          <w:p w14:paraId="60E4A46A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УО «Витебский государственный технологический университет», Итого</w:t>
            </w:r>
          </w:p>
        </w:tc>
        <w:tc>
          <w:tcPr>
            <w:tcW w:w="991" w:type="dxa"/>
            <w:shd w:val="clear" w:color="auto" w:fill="auto"/>
          </w:tcPr>
          <w:p w14:paraId="3E846D4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12</w:t>
            </w:r>
          </w:p>
        </w:tc>
        <w:tc>
          <w:tcPr>
            <w:tcW w:w="991" w:type="dxa"/>
            <w:shd w:val="clear" w:color="auto" w:fill="auto"/>
          </w:tcPr>
          <w:p w14:paraId="7960C61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5</w:t>
            </w:r>
          </w:p>
        </w:tc>
        <w:tc>
          <w:tcPr>
            <w:tcW w:w="991" w:type="dxa"/>
            <w:shd w:val="clear" w:color="auto" w:fill="auto"/>
          </w:tcPr>
          <w:p w14:paraId="109C018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BF443A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4D552A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14:paraId="36D0FF2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0ADA3CD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</w:tr>
      <w:tr w:rsidR="00B241B4" w:rsidRPr="00420EF6" w14:paraId="5B6BE525" w14:textId="77777777" w:rsidTr="00C7411F">
        <w:trPr>
          <w:jc w:val="center"/>
        </w:trPr>
        <w:tc>
          <w:tcPr>
            <w:tcW w:w="2547" w:type="dxa"/>
            <w:vMerge w:val="restart"/>
            <w:shd w:val="clear" w:color="auto" w:fill="auto"/>
          </w:tcPr>
          <w:p w14:paraId="0BBC8F29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 xml:space="preserve">УО «Витебский государственный университет имени </w:t>
            </w:r>
            <w:r w:rsidRPr="004B6310">
              <w:rPr>
                <w:sz w:val="22"/>
              </w:rPr>
              <w:br/>
              <w:t>П.М. Машерова»</w:t>
            </w:r>
          </w:p>
        </w:tc>
        <w:tc>
          <w:tcPr>
            <w:tcW w:w="3544" w:type="dxa"/>
            <w:shd w:val="clear" w:color="auto" w:fill="auto"/>
          </w:tcPr>
          <w:p w14:paraId="5BCCC812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5A2452D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01.01.06</w:t>
            </w:r>
          </w:p>
        </w:tc>
        <w:tc>
          <w:tcPr>
            <w:tcW w:w="991" w:type="dxa"/>
            <w:shd w:val="clear" w:color="auto" w:fill="auto"/>
          </w:tcPr>
          <w:p w14:paraId="3E8C2A4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223EA38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58148C0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74C801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CDA0DB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44D749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A7E541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546F029C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554295AE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76751ADC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0594644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03.01.04</w:t>
            </w:r>
          </w:p>
        </w:tc>
        <w:tc>
          <w:tcPr>
            <w:tcW w:w="991" w:type="dxa"/>
            <w:shd w:val="clear" w:color="auto" w:fill="auto"/>
          </w:tcPr>
          <w:p w14:paraId="28D7E97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E241C6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A62484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77C845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EED092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2685861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B77226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</w:tr>
      <w:tr w:rsidR="00B241B4" w:rsidRPr="00420EF6" w14:paraId="05B02DEC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41C40200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8D7FFC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2A73B30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07.00.02</w:t>
            </w:r>
          </w:p>
        </w:tc>
        <w:tc>
          <w:tcPr>
            <w:tcW w:w="991" w:type="dxa"/>
            <w:shd w:val="clear" w:color="auto" w:fill="auto"/>
          </w:tcPr>
          <w:p w14:paraId="33A8BEA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6BA7111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346917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454674F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B02FF0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CFF913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3725EE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760565D1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52DE7466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3B2459B4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7C92106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10.02.20</w:t>
            </w:r>
          </w:p>
        </w:tc>
        <w:tc>
          <w:tcPr>
            <w:tcW w:w="991" w:type="dxa"/>
            <w:shd w:val="clear" w:color="auto" w:fill="auto"/>
          </w:tcPr>
          <w:p w14:paraId="0A8C1A3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3BD728F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484B7C4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2EB5C8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A496B6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1DA934E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7F5EE1B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632F38C9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48200261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0F081C08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auto"/>
          </w:tcPr>
          <w:p w14:paraId="45281BB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13.00.01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14:paraId="2EBD5B1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315D0A2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595B50D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F39E7D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B7F9D0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9B8472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D8D5CD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12873DB2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25A255F5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5FC850CC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22D0962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17.00.09</w:t>
            </w:r>
          </w:p>
        </w:tc>
        <w:tc>
          <w:tcPr>
            <w:tcW w:w="991" w:type="dxa"/>
            <w:shd w:val="clear" w:color="auto" w:fill="auto"/>
          </w:tcPr>
          <w:p w14:paraId="371DFDB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149A0B6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74B4265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E2EB83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15EA24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68528E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D7F2A5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08468A88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6956883D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37B57D4D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94D774" w14:textId="5713D7C6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01.01.02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1A46E0" w14:textId="5157DC99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381DA8A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64DC387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6F6EAAE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039F6E4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6569E7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40B158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061CBD6D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153D41C0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6A101B05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E97878" w14:textId="2F49A797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03.02.08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BF4B6A" w14:textId="32B6C9E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56BD07B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2CDDA1A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4D8FDAB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22C65DC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F09213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C4D21F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7F9C133F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179BB705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4BC90C0A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DFB193" w14:textId="37AF0B78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05.13.18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AC3B5A" w14:textId="296C611C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546DDBB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1592C43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3A7F19F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3913453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35207F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D08A48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01486228" w14:textId="77777777" w:rsidTr="0063629A">
        <w:trPr>
          <w:jc w:val="center"/>
        </w:trPr>
        <w:tc>
          <w:tcPr>
            <w:tcW w:w="7634" w:type="dxa"/>
            <w:gridSpan w:val="3"/>
            <w:shd w:val="clear" w:color="auto" w:fill="auto"/>
          </w:tcPr>
          <w:p w14:paraId="219B5A30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УО «Витебский государственный университет имени П.М. Машерова», Итого</w:t>
            </w:r>
          </w:p>
        </w:tc>
        <w:tc>
          <w:tcPr>
            <w:tcW w:w="991" w:type="dxa"/>
            <w:shd w:val="clear" w:color="auto" w:fill="auto"/>
          </w:tcPr>
          <w:p w14:paraId="5FDFB87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8</w:t>
            </w:r>
          </w:p>
        </w:tc>
        <w:tc>
          <w:tcPr>
            <w:tcW w:w="991" w:type="dxa"/>
            <w:shd w:val="clear" w:color="auto" w:fill="auto"/>
          </w:tcPr>
          <w:p w14:paraId="24B526B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14:paraId="549C1B9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03DC590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74F8F0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022F99B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77292A4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</w:tr>
      <w:tr w:rsidR="00B241B4" w:rsidRPr="00420EF6" w14:paraId="61EE0040" w14:textId="77777777" w:rsidTr="00C7411F">
        <w:trPr>
          <w:jc w:val="center"/>
        </w:trPr>
        <w:tc>
          <w:tcPr>
            <w:tcW w:w="2547" w:type="dxa"/>
            <w:vMerge w:val="restart"/>
            <w:shd w:val="clear" w:color="auto" w:fill="auto"/>
          </w:tcPr>
          <w:p w14:paraId="50EA5A18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УО «Гомельский государственный технический университет имени П.О. Сухого»</w:t>
            </w:r>
          </w:p>
        </w:tc>
        <w:tc>
          <w:tcPr>
            <w:tcW w:w="3544" w:type="dxa"/>
            <w:shd w:val="clear" w:color="auto" w:fill="auto"/>
          </w:tcPr>
          <w:p w14:paraId="498F2216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131B835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05.02.02</w:t>
            </w:r>
          </w:p>
        </w:tc>
        <w:tc>
          <w:tcPr>
            <w:tcW w:w="991" w:type="dxa"/>
            <w:shd w:val="clear" w:color="auto" w:fill="auto"/>
          </w:tcPr>
          <w:p w14:paraId="218AF9F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6BA49CF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2526DC4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5EDDE90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240E1A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E1E453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A51747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0ECF9E8D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028C7D3B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62ACFC13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214F553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05.09.03</w:t>
            </w:r>
          </w:p>
        </w:tc>
        <w:tc>
          <w:tcPr>
            <w:tcW w:w="991" w:type="dxa"/>
            <w:shd w:val="clear" w:color="auto" w:fill="auto"/>
          </w:tcPr>
          <w:p w14:paraId="7B8540E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4217A58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036DE9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74058AC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3A9411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F33F37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710E93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7B123F86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4E024A35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48E5BBEE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306769C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05.16.04</w:t>
            </w:r>
          </w:p>
        </w:tc>
        <w:tc>
          <w:tcPr>
            <w:tcW w:w="991" w:type="dxa"/>
            <w:shd w:val="clear" w:color="auto" w:fill="auto"/>
          </w:tcPr>
          <w:p w14:paraId="0A52131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09B2653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1BE1DA5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28293B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6690E2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751872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DBA9C7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3B89D9C8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061BE8E6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77C284B6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7C6A2D0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08.00.05</w:t>
            </w:r>
          </w:p>
        </w:tc>
        <w:tc>
          <w:tcPr>
            <w:tcW w:w="991" w:type="dxa"/>
            <w:shd w:val="clear" w:color="auto" w:fill="auto"/>
          </w:tcPr>
          <w:p w14:paraId="104F648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50CF6A6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4032AEF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36F0BA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61DE76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4443DC1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A5F77F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</w:tr>
      <w:tr w:rsidR="00B241B4" w:rsidRPr="00420EF6" w14:paraId="2427BF97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32749729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3DD7E101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auto"/>
          </w:tcPr>
          <w:p w14:paraId="1DDFA66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25.02.05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14:paraId="28006CE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335DBFF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2E994FF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A9DF1F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858DA9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3C6935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410660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34D3C315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23EDC68B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73E68F4B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14376A" w14:textId="5CA9DE32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05.14.01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9ED16B" w14:textId="422EB420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68D4F61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4CF108A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55E5A8A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66844BD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C5F296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9C48FF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718CCB2D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3AEFD9FD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1E8AA531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EFF9F4" w14:textId="7BBE06B1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05.16.09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54E579" w14:textId="14C110E3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3FF4390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173BEAB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70A7C13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6EAC8CA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C9C167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B16B78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756D7EE7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415B8292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6EACF361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01AFFE" w14:textId="4413AF09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05.13.05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C9A8DE" w14:textId="4DB17F19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3E6047C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0EADA1A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361FB57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7981BE1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1658D9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FF56D4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709A1B92" w14:textId="77777777" w:rsidTr="0063629A">
        <w:trPr>
          <w:jc w:val="center"/>
        </w:trPr>
        <w:tc>
          <w:tcPr>
            <w:tcW w:w="7634" w:type="dxa"/>
            <w:gridSpan w:val="3"/>
            <w:shd w:val="clear" w:color="auto" w:fill="auto"/>
          </w:tcPr>
          <w:p w14:paraId="04AA47EA" w14:textId="098F4F5F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 xml:space="preserve">УО «Гомельский государственный технический университет </w:t>
            </w:r>
            <w:r>
              <w:rPr>
                <w:sz w:val="22"/>
              </w:rPr>
              <w:br/>
            </w:r>
            <w:r w:rsidRPr="004B6310">
              <w:rPr>
                <w:sz w:val="22"/>
              </w:rPr>
              <w:t>имени</w:t>
            </w:r>
            <w:r>
              <w:rPr>
                <w:sz w:val="22"/>
              </w:rPr>
              <w:t xml:space="preserve"> </w:t>
            </w:r>
            <w:r w:rsidRPr="004B6310">
              <w:rPr>
                <w:sz w:val="22"/>
              </w:rPr>
              <w:t>П.О. Сухого», Итого</w:t>
            </w:r>
          </w:p>
        </w:tc>
        <w:tc>
          <w:tcPr>
            <w:tcW w:w="991" w:type="dxa"/>
            <w:shd w:val="clear" w:color="auto" w:fill="auto"/>
          </w:tcPr>
          <w:p w14:paraId="13958BB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9</w:t>
            </w:r>
          </w:p>
        </w:tc>
        <w:tc>
          <w:tcPr>
            <w:tcW w:w="991" w:type="dxa"/>
            <w:shd w:val="clear" w:color="auto" w:fill="auto"/>
          </w:tcPr>
          <w:p w14:paraId="6B1EA02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14:paraId="10F412B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7E7E3EF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C42265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20C6338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EB3539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</w:tr>
      <w:tr w:rsidR="00B241B4" w:rsidRPr="00420EF6" w14:paraId="654E57B9" w14:textId="77777777" w:rsidTr="00C7411F">
        <w:trPr>
          <w:jc w:val="center"/>
        </w:trPr>
        <w:tc>
          <w:tcPr>
            <w:tcW w:w="2547" w:type="dxa"/>
            <w:vMerge w:val="restart"/>
            <w:shd w:val="clear" w:color="auto" w:fill="auto"/>
          </w:tcPr>
          <w:p w14:paraId="6320A2E7" w14:textId="296193B9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 xml:space="preserve">УО «Гомельский государственный университет </w:t>
            </w:r>
            <w:r>
              <w:rPr>
                <w:sz w:val="22"/>
              </w:rPr>
              <w:br/>
            </w:r>
            <w:r w:rsidRPr="004B6310">
              <w:rPr>
                <w:sz w:val="22"/>
              </w:rPr>
              <w:t>имени Ф. Скорины»</w:t>
            </w:r>
          </w:p>
        </w:tc>
        <w:tc>
          <w:tcPr>
            <w:tcW w:w="3544" w:type="dxa"/>
            <w:shd w:val="clear" w:color="auto" w:fill="auto"/>
          </w:tcPr>
          <w:p w14:paraId="7616634A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53EBF2E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01.01.06</w:t>
            </w:r>
          </w:p>
        </w:tc>
        <w:tc>
          <w:tcPr>
            <w:tcW w:w="991" w:type="dxa"/>
            <w:shd w:val="clear" w:color="auto" w:fill="auto"/>
          </w:tcPr>
          <w:p w14:paraId="1DD1C29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1323B3D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5BB6F86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56545B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930485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C53D05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66BEC2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152D834F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098834B8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495B2885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492E609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01.04.02</w:t>
            </w:r>
          </w:p>
        </w:tc>
        <w:tc>
          <w:tcPr>
            <w:tcW w:w="991" w:type="dxa"/>
            <w:shd w:val="clear" w:color="auto" w:fill="auto"/>
          </w:tcPr>
          <w:p w14:paraId="133B63E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68739A5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35F4A8C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5FC152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2C4C68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201BDF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7E206D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171E378E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0E132453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0F654797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3B78319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01.04.03</w:t>
            </w:r>
          </w:p>
        </w:tc>
        <w:tc>
          <w:tcPr>
            <w:tcW w:w="991" w:type="dxa"/>
            <w:shd w:val="clear" w:color="auto" w:fill="auto"/>
          </w:tcPr>
          <w:p w14:paraId="0D14320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5ACED4E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4BCBB1B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06E5C2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4D127D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6F34D3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EE6CB9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45F5AE18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7D45FD2D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010EA934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2A7DDB2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01.04.07</w:t>
            </w:r>
          </w:p>
        </w:tc>
        <w:tc>
          <w:tcPr>
            <w:tcW w:w="991" w:type="dxa"/>
            <w:shd w:val="clear" w:color="auto" w:fill="auto"/>
          </w:tcPr>
          <w:p w14:paraId="394C2D0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3A69033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69ACE25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873240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439076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ADD56A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853126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6E417D29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7D249CCA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009FFBEE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1490876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05.13.15</w:t>
            </w:r>
          </w:p>
        </w:tc>
        <w:tc>
          <w:tcPr>
            <w:tcW w:w="991" w:type="dxa"/>
            <w:shd w:val="clear" w:color="auto" w:fill="auto"/>
          </w:tcPr>
          <w:p w14:paraId="07A6EE6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2A15D4E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2295896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DC62B8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6816F3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E95635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4117EF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6E21691D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616B7226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7206F724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10440A0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10.02.02</w:t>
            </w:r>
          </w:p>
        </w:tc>
        <w:tc>
          <w:tcPr>
            <w:tcW w:w="991" w:type="dxa"/>
            <w:shd w:val="clear" w:color="auto" w:fill="auto"/>
          </w:tcPr>
          <w:p w14:paraId="1D41826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7533F39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6515E49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3EE655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BB3A70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61CB11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5C33DA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7A99D423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12CA6CE2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7ABFCA94" w14:textId="1F6CEA63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 xml:space="preserve">УО «Гомельский государственный технический университет </w:t>
            </w:r>
            <w:r>
              <w:rPr>
                <w:sz w:val="22"/>
              </w:rPr>
              <w:br/>
            </w:r>
            <w:r w:rsidRPr="004B6310">
              <w:rPr>
                <w:sz w:val="22"/>
              </w:rPr>
              <w:t>имени П.О.Сухого»</w:t>
            </w:r>
          </w:p>
        </w:tc>
        <w:tc>
          <w:tcPr>
            <w:tcW w:w="1543" w:type="dxa"/>
            <w:shd w:val="clear" w:color="auto" w:fill="auto"/>
          </w:tcPr>
          <w:p w14:paraId="2ACB7D9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10.02.02</w:t>
            </w:r>
          </w:p>
        </w:tc>
        <w:tc>
          <w:tcPr>
            <w:tcW w:w="991" w:type="dxa"/>
            <w:shd w:val="clear" w:color="auto" w:fill="auto"/>
          </w:tcPr>
          <w:p w14:paraId="5B9EAE9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719D171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328CDD8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11C233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F80E42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EBCA15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585D71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3B6C94AF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7A6C3ECB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25B1EA28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3570D67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12.00.01</w:t>
            </w:r>
          </w:p>
        </w:tc>
        <w:tc>
          <w:tcPr>
            <w:tcW w:w="991" w:type="dxa"/>
            <w:shd w:val="clear" w:color="auto" w:fill="auto"/>
          </w:tcPr>
          <w:p w14:paraId="44E0C6E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7E3BA22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0C86CE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3407101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E004BD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C69837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6E6483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7B1E717A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4F90D457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022EF47C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auto"/>
          </w:tcPr>
          <w:p w14:paraId="5E65FB9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13.00.04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14:paraId="0971685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5EBD6B1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23C2FB4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A2E67B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14D0B8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3BF26A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73AF03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1DD38B35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59F44D0E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0C3CF61E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19BAA32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19.00.07</w:t>
            </w:r>
          </w:p>
        </w:tc>
        <w:tc>
          <w:tcPr>
            <w:tcW w:w="991" w:type="dxa"/>
            <w:shd w:val="clear" w:color="auto" w:fill="auto"/>
          </w:tcPr>
          <w:p w14:paraId="2813041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7C909AC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28FB05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6D6DF6C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EA0974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1D7F26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47C40E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05822DC0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57903231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51E255A5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FC7E98" w14:textId="7A1710C9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05.13.11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917D63" w14:textId="4A9855AE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778415A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213FADF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2300BD3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6E677F1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3841B6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E1B39B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0F71CE32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6E21D36C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22B8CAAD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440CD1" w14:textId="61EBEC99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01.04.05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AC69B9" w14:textId="511BDB3D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40608FB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5376FB9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169F611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7B5DA6B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2D2C7F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B4E8C8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1DCB6725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1BFFFBA7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466604F1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D87222" w14:textId="32E093E8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08.00.05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9F615C" w14:textId="34B683A2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0166EC8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648DA6C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2944EE8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548061A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C2E1F2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06CECF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502466F1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1F40BEE6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11E849D6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6546C6" w14:textId="6C96FB74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05.13.15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58DDF7" w14:textId="58E4BAD6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234823E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2195055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6CFBBB7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1052C52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262409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E55798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76E4EB0F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1F8E1427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28A7E586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1D18DA" w14:textId="7739789D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05.16.09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4F2E80" w14:textId="59E08D8A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5FB7AD0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2475DF2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58FEAD7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3D508C7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6295E7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C1AB02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1CA0247B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471A9A4E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629E85EA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844B34" w14:textId="72D51964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01.01.01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460AFE" w14:textId="16A2D342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36208AE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197E084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13105A6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75689CE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958E77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2B4C96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232C80F9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46A43A0E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25540DD8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A3DA62" w14:textId="743C02FE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03.02.08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FD9CF2" w14:textId="7F8F4292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687AC45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48CBCC1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4D61AA4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36CE65C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72319B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89DA76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52EAB0BC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7D5CA6C5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6676DD5C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16EDC2" w14:textId="3D4BB93E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05.13.18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AC156C" w14:textId="35F9D2B3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07BECA7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3D6934C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081AAD6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027C277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0028CD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CE11B8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7E5E5A6C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108B0533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40533464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0DC960" w14:textId="1D0E59D1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25.01.12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F35B0A" w14:textId="4C14FA03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5CF86F7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41D80F9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18DB60B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3319F0D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53885C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471D75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11758D0A" w14:textId="77777777" w:rsidTr="0063629A">
        <w:trPr>
          <w:jc w:val="center"/>
        </w:trPr>
        <w:tc>
          <w:tcPr>
            <w:tcW w:w="7634" w:type="dxa"/>
            <w:gridSpan w:val="3"/>
            <w:shd w:val="clear" w:color="auto" w:fill="auto"/>
          </w:tcPr>
          <w:p w14:paraId="04BFE82F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УО «Гомельский государственный университет имени Ф. Скорины», Итого</w:t>
            </w:r>
          </w:p>
        </w:tc>
        <w:tc>
          <w:tcPr>
            <w:tcW w:w="991" w:type="dxa"/>
            <w:shd w:val="clear" w:color="auto" w:fill="auto"/>
          </w:tcPr>
          <w:p w14:paraId="513B0BC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19</w:t>
            </w:r>
          </w:p>
        </w:tc>
        <w:tc>
          <w:tcPr>
            <w:tcW w:w="991" w:type="dxa"/>
            <w:shd w:val="clear" w:color="auto" w:fill="auto"/>
          </w:tcPr>
          <w:p w14:paraId="614057D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8</w:t>
            </w:r>
          </w:p>
        </w:tc>
        <w:tc>
          <w:tcPr>
            <w:tcW w:w="991" w:type="dxa"/>
            <w:shd w:val="clear" w:color="auto" w:fill="auto"/>
          </w:tcPr>
          <w:p w14:paraId="7C76BEE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7287728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14246C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6A29CC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7667A7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6FB14D59" w14:textId="77777777" w:rsidTr="00C7411F">
        <w:trPr>
          <w:jc w:val="center"/>
        </w:trPr>
        <w:tc>
          <w:tcPr>
            <w:tcW w:w="2547" w:type="dxa"/>
            <w:vMerge w:val="restart"/>
            <w:shd w:val="clear" w:color="auto" w:fill="auto"/>
          </w:tcPr>
          <w:p w14:paraId="65B06FA1" w14:textId="3068AB10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 xml:space="preserve">УО «Гродненский государственный университет </w:t>
            </w:r>
            <w:r>
              <w:rPr>
                <w:sz w:val="22"/>
              </w:rPr>
              <w:br/>
            </w:r>
            <w:r w:rsidRPr="004B6310">
              <w:rPr>
                <w:sz w:val="22"/>
              </w:rPr>
              <w:t>имени Янки Купалы»</w:t>
            </w:r>
          </w:p>
        </w:tc>
        <w:tc>
          <w:tcPr>
            <w:tcW w:w="3544" w:type="dxa"/>
            <w:shd w:val="clear" w:color="auto" w:fill="auto"/>
          </w:tcPr>
          <w:p w14:paraId="3CB759C4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60FB8BB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01.04.05</w:t>
            </w:r>
          </w:p>
        </w:tc>
        <w:tc>
          <w:tcPr>
            <w:tcW w:w="991" w:type="dxa"/>
            <w:shd w:val="clear" w:color="auto" w:fill="auto"/>
          </w:tcPr>
          <w:p w14:paraId="2D2BF1A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09E35FE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72E2E38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53F9E3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4A66F1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000928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10248D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2BAE6F83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7FF14916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668DD7A3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6A9671C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01.04.07</w:t>
            </w:r>
          </w:p>
        </w:tc>
        <w:tc>
          <w:tcPr>
            <w:tcW w:w="991" w:type="dxa"/>
            <w:shd w:val="clear" w:color="auto" w:fill="auto"/>
          </w:tcPr>
          <w:p w14:paraId="2898299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7080BCE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15DBE07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F3EA9C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203A61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1066FD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EFD04C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6C7DA65B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5DF8C729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2BFD502E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2FF9B7D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03.03.01</w:t>
            </w:r>
          </w:p>
        </w:tc>
        <w:tc>
          <w:tcPr>
            <w:tcW w:w="991" w:type="dxa"/>
            <w:shd w:val="clear" w:color="auto" w:fill="auto"/>
          </w:tcPr>
          <w:p w14:paraId="1A0ED01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45517DB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62507EE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521C20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B1C88E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0BC553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41DF64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225FABAA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2B63E37A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321A80E2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3DCF357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05.13.18</w:t>
            </w:r>
          </w:p>
        </w:tc>
        <w:tc>
          <w:tcPr>
            <w:tcW w:w="991" w:type="dxa"/>
            <w:shd w:val="clear" w:color="auto" w:fill="auto"/>
          </w:tcPr>
          <w:p w14:paraId="51430E7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148FBFB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69BA449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9E72E4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4E71B3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10B89A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2ADD8B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4635DA5F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4B4961AA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5934867B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4F1800B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08.00.05</w:t>
            </w:r>
          </w:p>
        </w:tc>
        <w:tc>
          <w:tcPr>
            <w:tcW w:w="991" w:type="dxa"/>
            <w:shd w:val="clear" w:color="auto" w:fill="auto"/>
          </w:tcPr>
          <w:p w14:paraId="66E032C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42084B3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533A57C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046E64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AFD225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C1B105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54EAC5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6A7B40C6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1B074FC5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028C0991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5157C0B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10.01.08</w:t>
            </w:r>
          </w:p>
        </w:tc>
        <w:tc>
          <w:tcPr>
            <w:tcW w:w="991" w:type="dxa"/>
            <w:shd w:val="clear" w:color="auto" w:fill="auto"/>
          </w:tcPr>
          <w:p w14:paraId="2E88F97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57D5F6B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4666605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08B84C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370F06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EC4594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DA267F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2F8C239C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1570E82A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27874CE1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0C9D215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10.02.20</w:t>
            </w:r>
          </w:p>
        </w:tc>
        <w:tc>
          <w:tcPr>
            <w:tcW w:w="991" w:type="dxa"/>
            <w:shd w:val="clear" w:color="auto" w:fill="auto"/>
          </w:tcPr>
          <w:p w14:paraId="0315CD8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767A2DE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483FAE7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E14066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145B59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A535EF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B6EAA6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3EB462CD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2E3EEA9E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3EBB8C29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3BFCD5C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12.00.08</w:t>
            </w:r>
          </w:p>
        </w:tc>
        <w:tc>
          <w:tcPr>
            <w:tcW w:w="991" w:type="dxa"/>
            <w:shd w:val="clear" w:color="auto" w:fill="auto"/>
          </w:tcPr>
          <w:p w14:paraId="6DA2788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0CF5C9B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C47B3F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75CFDFB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2C5AF1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4DBEAB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3C7452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3A9F438E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293F1B88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750FE7B3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7E38C02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13.00.04</w:t>
            </w:r>
          </w:p>
        </w:tc>
        <w:tc>
          <w:tcPr>
            <w:tcW w:w="991" w:type="dxa"/>
            <w:shd w:val="clear" w:color="auto" w:fill="auto"/>
          </w:tcPr>
          <w:p w14:paraId="62316BD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1D02194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749179C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BF9F38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F0158D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1BA0A2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924FA3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23CE79B0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0AEF6DF0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E595161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6393AAC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19.00.07</w:t>
            </w:r>
          </w:p>
        </w:tc>
        <w:tc>
          <w:tcPr>
            <w:tcW w:w="991" w:type="dxa"/>
            <w:shd w:val="clear" w:color="auto" w:fill="auto"/>
          </w:tcPr>
          <w:p w14:paraId="330AE15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4373B30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8A7E70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C56454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44AC201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A58CD4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BC8075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26F9AF4F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431F09B0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8C379FC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auto"/>
          </w:tcPr>
          <w:p w14:paraId="1E2B723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24.00.01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14:paraId="03CA891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0BFB208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3C1B088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423BD3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A1F0FC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4ADC1B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8EDD46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63FB2B16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53C73F44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1DD2FE2E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6DE275" w14:textId="7D310A69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12.00.03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9581BE" w14:textId="77510164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5E9F045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1575EE1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683BF7E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5FA2CD1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3A383B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301B7F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7500C704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35B0D936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5C89CDDF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ABDB60" w14:textId="5D694E63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07.00.02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0BB2EA" w14:textId="79AF594E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1CDB87F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2CFBB0C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4EB87B0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1655C8F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40B6F6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5BD29F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070C5AA7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39DFEB40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5E50C765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FE6307" w14:textId="2BF109B4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07.00.09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29EE9E" w14:textId="5701F401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68B3EC8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5985DBA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7F492D2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3555F89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E2DFD4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55ACA3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0911C0CC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7FFE74C2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5FD22A3D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AB586E" w14:textId="590DFAC8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05.16.09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6C2782" w14:textId="00FAAF25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7434A53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22B39DC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5FB8B0E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4B68B24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A8BB4B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C9FC9E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76DC64D6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091DFAB9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5E284FEA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EB380" w14:textId="085AB3EF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01.01.02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891A21" w14:textId="2C1DDDAF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72BC3BA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3A49637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2C789D9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2A41DAB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B7118F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CD79E2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4090E26F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00155803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4DDE1EB7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4D3217" w14:textId="1AB5932C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05.17.06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877B23" w14:textId="10CE41BE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698BE54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36E890E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130C47F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593171D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8EA591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169BD5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049C78F3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114B8888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19C17278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512DC0" w14:textId="42DBAD11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05.13.01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54F585" w14:textId="53BCD9B8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3C5BAFD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247540E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4148363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0A5584D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DD645A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03A38A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57A8E7A4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01D8B5C2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71C17EC8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9BE6A" w14:textId="008B33DB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03.01.06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7AA760" w14:textId="0EF9592D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0773D09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0114F11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1B72C65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1D2FEB8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26B329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580577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68E496CB" w14:textId="77777777" w:rsidTr="00AD44CD">
        <w:trPr>
          <w:trHeight w:val="413"/>
          <w:jc w:val="center"/>
        </w:trPr>
        <w:tc>
          <w:tcPr>
            <w:tcW w:w="7634" w:type="dxa"/>
            <w:gridSpan w:val="3"/>
            <w:shd w:val="clear" w:color="auto" w:fill="auto"/>
          </w:tcPr>
          <w:p w14:paraId="05CB7664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УО «Гродненский государственный университет имени Янки Купалы», Итого</w:t>
            </w:r>
          </w:p>
        </w:tc>
        <w:tc>
          <w:tcPr>
            <w:tcW w:w="991" w:type="dxa"/>
            <w:shd w:val="clear" w:color="auto" w:fill="auto"/>
          </w:tcPr>
          <w:p w14:paraId="69899EC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20</w:t>
            </w:r>
          </w:p>
        </w:tc>
        <w:tc>
          <w:tcPr>
            <w:tcW w:w="991" w:type="dxa"/>
            <w:shd w:val="clear" w:color="auto" w:fill="auto"/>
          </w:tcPr>
          <w:p w14:paraId="5F9E6C2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9</w:t>
            </w:r>
          </w:p>
        </w:tc>
        <w:tc>
          <w:tcPr>
            <w:tcW w:w="991" w:type="dxa"/>
            <w:shd w:val="clear" w:color="auto" w:fill="auto"/>
          </w:tcPr>
          <w:p w14:paraId="5BA7DEC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521B0EA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730DEEA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888D87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4E5A48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714CD9A6" w14:textId="77777777" w:rsidTr="00C7411F">
        <w:trPr>
          <w:jc w:val="center"/>
        </w:trPr>
        <w:tc>
          <w:tcPr>
            <w:tcW w:w="2547" w:type="dxa"/>
            <w:vMerge w:val="restart"/>
            <w:shd w:val="clear" w:color="auto" w:fill="auto"/>
          </w:tcPr>
          <w:p w14:paraId="2479D0D9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УО «Международный государственный экологический институт имени А.Д. Сахарова» БГУ</w:t>
            </w:r>
          </w:p>
        </w:tc>
        <w:tc>
          <w:tcPr>
            <w:tcW w:w="3544" w:type="dxa"/>
            <w:shd w:val="clear" w:color="auto" w:fill="auto"/>
          </w:tcPr>
          <w:p w14:paraId="704DEC45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786E124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03.01.01</w:t>
            </w:r>
          </w:p>
        </w:tc>
        <w:tc>
          <w:tcPr>
            <w:tcW w:w="991" w:type="dxa"/>
            <w:shd w:val="clear" w:color="auto" w:fill="auto"/>
          </w:tcPr>
          <w:p w14:paraId="31C0B19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4868FE4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7EF024F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DC6E78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2AD111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476750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F74722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56433F7D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2C46A313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2CEAEDCA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4BB128B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03.01.04</w:t>
            </w:r>
          </w:p>
        </w:tc>
        <w:tc>
          <w:tcPr>
            <w:tcW w:w="991" w:type="dxa"/>
            <w:shd w:val="clear" w:color="auto" w:fill="auto"/>
          </w:tcPr>
          <w:p w14:paraId="6673AF2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7F13274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1CD602B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933FEE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AC7A40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7EBDFB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EF2DE3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55E42A14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6CE78D00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0A193D1A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0549CAE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03.02.08</w:t>
            </w:r>
          </w:p>
        </w:tc>
        <w:tc>
          <w:tcPr>
            <w:tcW w:w="991" w:type="dxa"/>
            <w:shd w:val="clear" w:color="auto" w:fill="auto"/>
          </w:tcPr>
          <w:p w14:paraId="7AFA3CE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14:paraId="6CFEAE0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14:paraId="0167FD9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D79689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5AE730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07F906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8D45C4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3C405759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2D2F1825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02BE218E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5319FD7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05.11.10</w:t>
            </w:r>
          </w:p>
        </w:tc>
        <w:tc>
          <w:tcPr>
            <w:tcW w:w="991" w:type="dxa"/>
            <w:shd w:val="clear" w:color="auto" w:fill="auto"/>
          </w:tcPr>
          <w:p w14:paraId="271D462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291A009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65949AC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103D2C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AB95B5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3F1933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5A9557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02DF20EE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0B63D61D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019D5C7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4A2AF27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05.13.18</w:t>
            </w:r>
          </w:p>
        </w:tc>
        <w:tc>
          <w:tcPr>
            <w:tcW w:w="991" w:type="dxa"/>
            <w:shd w:val="clear" w:color="auto" w:fill="auto"/>
          </w:tcPr>
          <w:p w14:paraId="6CA4511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76C6B57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402D852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D5A160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40C548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81473A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3A66E3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07009C8B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44FF01FC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05FBEAE2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2C6E8B6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14.03.09</w:t>
            </w:r>
          </w:p>
        </w:tc>
        <w:tc>
          <w:tcPr>
            <w:tcW w:w="991" w:type="dxa"/>
            <w:shd w:val="clear" w:color="auto" w:fill="auto"/>
          </w:tcPr>
          <w:p w14:paraId="27E7148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670B99F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31F976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DFFA34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4328C83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E95E0D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6E053E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6212579E" w14:textId="77777777" w:rsidTr="0063629A">
        <w:trPr>
          <w:jc w:val="center"/>
        </w:trPr>
        <w:tc>
          <w:tcPr>
            <w:tcW w:w="7634" w:type="dxa"/>
            <w:gridSpan w:val="3"/>
            <w:shd w:val="clear" w:color="auto" w:fill="auto"/>
          </w:tcPr>
          <w:p w14:paraId="3D82341F" w14:textId="2448589E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 xml:space="preserve">УО «Международный государственный экологический институт </w:t>
            </w:r>
            <w:r>
              <w:rPr>
                <w:sz w:val="22"/>
              </w:rPr>
              <w:br/>
            </w:r>
            <w:r w:rsidRPr="004B6310">
              <w:rPr>
                <w:sz w:val="22"/>
              </w:rPr>
              <w:t>имени А.Д. Сахарова» БГУ, Итого</w:t>
            </w:r>
          </w:p>
        </w:tc>
        <w:tc>
          <w:tcPr>
            <w:tcW w:w="991" w:type="dxa"/>
            <w:shd w:val="clear" w:color="auto" w:fill="auto"/>
          </w:tcPr>
          <w:p w14:paraId="471668D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11</w:t>
            </w:r>
          </w:p>
        </w:tc>
        <w:tc>
          <w:tcPr>
            <w:tcW w:w="991" w:type="dxa"/>
            <w:shd w:val="clear" w:color="auto" w:fill="auto"/>
          </w:tcPr>
          <w:p w14:paraId="41C2042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10</w:t>
            </w:r>
          </w:p>
        </w:tc>
        <w:tc>
          <w:tcPr>
            <w:tcW w:w="991" w:type="dxa"/>
            <w:shd w:val="clear" w:color="auto" w:fill="auto"/>
          </w:tcPr>
          <w:p w14:paraId="4B2667D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B6B9AB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0A1B745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A4AEBD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747A1A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09DA72C2" w14:textId="77777777" w:rsidTr="00C7411F">
        <w:trPr>
          <w:jc w:val="center"/>
        </w:trPr>
        <w:tc>
          <w:tcPr>
            <w:tcW w:w="2547" w:type="dxa"/>
            <w:vMerge w:val="restart"/>
            <w:shd w:val="clear" w:color="auto" w:fill="auto"/>
          </w:tcPr>
          <w:p w14:paraId="74B82635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УО «Минский государственный лингвистический университет»</w:t>
            </w:r>
          </w:p>
        </w:tc>
        <w:tc>
          <w:tcPr>
            <w:tcW w:w="3544" w:type="dxa"/>
            <w:shd w:val="clear" w:color="auto" w:fill="auto"/>
          </w:tcPr>
          <w:p w14:paraId="579EA8FA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7CC5640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10.01.03</w:t>
            </w:r>
          </w:p>
        </w:tc>
        <w:tc>
          <w:tcPr>
            <w:tcW w:w="991" w:type="dxa"/>
            <w:shd w:val="clear" w:color="auto" w:fill="auto"/>
          </w:tcPr>
          <w:p w14:paraId="3B9C096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6C21CE1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67EC5D7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1CA63B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C5F3F6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D0F9AE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AB62C9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43F10F43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1C712949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3C49A0D3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6FAB872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10.02.04</w:t>
            </w:r>
          </w:p>
        </w:tc>
        <w:tc>
          <w:tcPr>
            <w:tcW w:w="991" w:type="dxa"/>
            <w:shd w:val="clear" w:color="auto" w:fill="auto"/>
          </w:tcPr>
          <w:p w14:paraId="226DE95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6D9CC12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31AA271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7AA935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5E45A3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465940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7EC6BD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23DB15B9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11E34B32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57C86613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3E00C77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10.02.19</w:t>
            </w:r>
          </w:p>
        </w:tc>
        <w:tc>
          <w:tcPr>
            <w:tcW w:w="991" w:type="dxa"/>
            <w:shd w:val="clear" w:color="auto" w:fill="auto"/>
          </w:tcPr>
          <w:p w14:paraId="3EF1BF0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14:paraId="5B3B623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14:paraId="1033A19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7C9D30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4B1727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681C8B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BFD6A1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7192AB89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26DD243D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0CC3FD53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55D9FF5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10.02.20</w:t>
            </w:r>
          </w:p>
        </w:tc>
        <w:tc>
          <w:tcPr>
            <w:tcW w:w="991" w:type="dxa"/>
            <w:shd w:val="clear" w:color="auto" w:fill="auto"/>
          </w:tcPr>
          <w:p w14:paraId="2726850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14:paraId="0BCB1DA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14:paraId="0A3CCED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9D87CD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1399F9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7AAD38A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6262563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54A4C632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22CB9704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776D2BD2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3237206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10.02.22</w:t>
            </w:r>
          </w:p>
        </w:tc>
        <w:tc>
          <w:tcPr>
            <w:tcW w:w="991" w:type="dxa"/>
            <w:shd w:val="clear" w:color="auto" w:fill="auto"/>
          </w:tcPr>
          <w:p w14:paraId="07E31F3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14:paraId="2F30FD8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14:paraId="057B3CF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3DEEBE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A0C054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A328BB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027DF0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79D7EEAE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50544926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4C87209A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auto"/>
          </w:tcPr>
          <w:p w14:paraId="76FAA01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13.00.02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14:paraId="07DB8A2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0C4F322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554439B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568089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31F39A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FF4054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F7C2D0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221293A2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6BEC8F8E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6D4C2EA6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A67E15" w14:textId="1990145D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10.02.05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3FB521" w14:textId="46E7CF58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4B14BA7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754203E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009D8AB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36E0676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9EAAB3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AB80E8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21B74906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3DB67CFA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1CE55578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0C9D7C" w14:textId="4769F4F9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10.02.21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025D0F" w14:textId="460A4978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25B8FF7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452C303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4B43C27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018755E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FF815A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B63761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17722AF7" w14:textId="77777777" w:rsidTr="0063629A">
        <w:trPr>
          <w:jc w:val="center"/>
        </w:trPr>
        <w:tc>
          <w:tcPr>
            <w:tcW w:w="7634" w:type="dxa"/>
            <w:gridSpan w:val="3"/>
            <w:shd w:val="clear" w:color="auto" w:fill="auto"/>
          </w:tcPr>
          <w:p w14:paraId="0F7922C8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УО «Минский государственный лингвистический университет», Итого</w:t>
            </w:r>
          </w:p>
        </w:tc>
        <w:tc>
          <w:tcPr>
            <w:tcW w:w="991" w:type="dxa"/>
            <w:shd w:val="clear" w:color="auto" w:fill="auto"/>
          </w:tcPr>
          <w:p w14:paraId="3537FD9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20</w:t>
            </w:r>
          </w:p>
        </w:tc>
        <w:tc>
          <w:tcPr>
            <w:tcW w:w="991" w:type="dxa"/>
            <w:shd w:val="clear" w:color="auto" w:fill="auto"/>
          </w:tcPr>
          <w:p w14:paraId="400866C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17</w:t>
            </w:r>
          </w:p>
        </w:tc>
        <w:tc>
          <w:tcPr>
            <w:tcW w:w="991" w:type="dxa"/>
            <w:shd w:val="clear" w:color="auto" w:fill="auto"/>
          </w:tcPr>
          <w:p w14:paraId="1D5B500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31A332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F29166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564CCF2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5BB3AFF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2BCE76B6" w14:textId="77777777" w:rsidTr="00C7411F">
        <w:trPr>
          <w:jc w:val="center"/>
        </w:trPr>
        <w:tc>
          <w:tcPr>
            <w:tcW w:w="2547" w:type="dxa"/>
            <w:vMerge w:val="restart"/>
            <w:shd w:val="clear" w:color="auto" w:fill="auto"/>
          </w:tcPr>
          <w:p w14:paraId="11E6FADC" w14:textId="3EDC6428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 xml:space="preserve">УО «Могилевский государственный университет </w:t>
            </w:r>
            <w:r>
              <w:rPr>
                <w:sz w:val="22"/>
              </w:rPr>
              <w:br/>
            </w:r>
            <w:r w:rsidRPr="004B6310">
              <w:rPr>
                <w:sz w:val="22"/>
              </w:rPr>
              <w:t>имени</w:t>
            </w:r>
            <w:r>
              <w:rPr>
                <w:sz w:val="22"/>
              </w:rPr>
              <w:t xml:space="preserve"> </w:t>
            </w:r>
            <w:r w:rsidRPr="004B6310">
              <w:rPr>
                <w:sz w:val="22"/>
              </w:rPr>
              <w:t>А.А. Кулешова»</w:t>
            </w:r>
          </w:p>
        </w:tc>
        <w:tc>
          <w:tcPr>
            <w:tcW w:w="3544" w:type="dxa"/>
            <w:shd w:val="clear" w:color="auto" w:fill="auto"/>
          </w:tcPr>
          <w:p w14:paraId="65327514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5BC2721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07.00.02</w:t>
            </w:r>
          </w:p>
        </w:tc>
        <w:tc>
          <w:tcPr>
            <w:tcW w:w="991" w:type="dxa"/>
            <w:shd w:val="clear" w:color="auto" w:fill="auto"/>
          </w:tcPr>
          <w:p w14:paraId="4D9F661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771C981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F03570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5E2DF1D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3A2D61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8FAF64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EC80E0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4A2215B3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2AACF3FE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481922E0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УО «Могилевский институт Министерства внутренних дел Республики Беларусь», Министерство внутренних дел Республики Беларусь</w:t>
            </w:r>
          </w:p>
        </w:tc>
        <w:tc>
          <w:tcPr>
            <w:tcW w:w="1543" w:type="dxa"/>
            <w:shd w:val="clear" w:color="auto" w:fill="auto"/>
          </w:tcPr>
          <w:p w14:paraId="683EEE6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07.00.02</w:t>
            </w:r>
          </w:p>
        </w:tc>
        <w:tc>
          <w:tcPr>
            <w:tcW w:w="991" w:type="dxa"/>
            <w:shd w:val="clear" w:color="auto" w:fill="auto"/>
          </w:tcPr>
          <w:p w14:paraId="1E683A4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74DAC6B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875923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013FBB5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096B1C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0065B7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1EA71F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0E3D2CD6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18A74447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63F31FDF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УО «Могилевский институт Министерства внутренних дел Республики Беларусь», Министерство внутренних дел Республики Беларусь</w:t>
            </w:r>
          </w:p>
        </w:tc>
        <w:tc>
          <w:tcPr>
            <w:tcW w:w="1543" w:type="dxa"/>
            <w:shd w:val="clear" w:color="auto" w:fill="auto"/>
          </w:tcPr>
          <w:p w14:paraId="3B9383B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13.00.04</w:t>
            </w:r>
          </w:p>
        </w:tc>
        <w:tc>
          <w:tcPr>
            <w:tcW w:w="991" w:type="dxa"/>
            <w:shd w:val="clear" w:color="auto" w:fill="auto"/>
          </w:tcPr>
          <w:p w14:paraId="3A7CB98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7239F69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8E6985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7BE54B0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4F36C0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E6BD1D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9723A8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1A5A1B00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5BEDB9A6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49F80014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4A27D2E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13.00.04</w:t>
            </w:r>
          </w:p>
        </w:tc>
        <w:tc>
          <w:tcPr>
            <w:tcW w:w="991" w:type="dxa"/>
            <w:shd w:val="clear" w:color="auto" w:fill="auto"/>
          </w:tcPr>
          <w:p w14:paraId="74D21D3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3BB79D2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0E14907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5F656D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66EE98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8027F7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2E0EFB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0B9FE765" w14:textId="77777777" w:rsidTr="0063629A">
        <w:trPr>
          <w:jc w:val="center"/>
        </w:trPr>
        <w:tc>
          <w:tcPr>
            <w:tcW w:w="7634" w:type="dxa"/>
            <w:gridSpan w:val="3"/>
            <w:shd w:val="clear" w:color="auto" w:fill="auto"/>
          </w:tcPr>
          <w:p w14:paraId="0DCA93B6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УО «Могилевский государственный университет имени А.А. Кулешова», Итого</w:t>
            </w:r>
          </w:p>
        </w:tc>
        <w:tc>
          <w:tcPr>
            <w:tcW w:w="991" w:type="dxa"/>
            <w:shd w:val="clear" w:color="auto" w:fill="auto"/>
          </w:tcPr>
          <w:p w14:paraId="2F91764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5</w:t>
            </w:r>
          </w:p>
        </w:tc>
        <w:tc>
          <w:tcPr>
            <w:tcW w:w="991" w:type="dxa"/>
            <w:shd w:val="clear" w:color="auto" w:fill="auto"/>
          </w:tcPr>
          <w:p w14:paraId="7A72338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0A2F269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14:paraId="4DE9695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E7A342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1305D7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77E842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690DA892" w14:textId="77777777" w:rsidTr="00C7411F">
        <w:trPr>
          <w:jc w:val="center"/>
        </w:trPr>
        <w:tc>
          <w:tcPr>
            <w:tcW w:w="2547" w:type="dxa"/>
            <w:vMerge w:val="restart"/>
            <w:shd w:val="clear" w:color="auto" w:fill="auto"/>
          </w:tcPr>
          <w:p w14:paraId="1CFFE0D0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УО «Белорусский государственный университет пищевых и химических технологий»</w:t>
            </w:r>
          </w:p>
        </w:tc>
        <w:tc>
          <w:tcPr>
            <w:tcW w:w="3544" w:type="dxa"/>
            <w:shd w:val="clear" w:color="auto" w:fill="auto"/>
          </w:tcPr>
          <w:p w14:paraId="1F604F13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4CC658A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05.18.07</w:t>
            </w:r>
          </w:p>
        </w:tc>
        <w:tc>
          <w:tcPr>
            <w:tcW w:w="991" w:type="dxa"/>
            <w:shd w:val="clear" w:color="auto" w:fill="auto"/>
          </w:tcPr>
          <w:p w14:paraId="7042F25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5357523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7F8D4F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000F56F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788C50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4FC9D2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A26AED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208E0FE4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4C08D3A9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09ACE672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4911540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05.18.12</w:t>
            </w:r>
          </w:p>
        </w:tc>
        <w:tc>
          <w:tcPr>
            <w:tcW w:w="991" w:type="dxa"/>
            <w:shd w:val="clear" w:color="auto" w:fill="auto"/>
          </w:tcPr>
          <w:p w14:paraId="38D1FF6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6B40620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FFE265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741202F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208A76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10A129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A775F4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54F2F862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0504580D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2B2A35F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6A32334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05.18.15</w:t>
            </w:r>
          </w:p>
        </w:tc>
        <w:tc>
          <w:tcPr>
            <w:tcW w:w="991" w:type="dxa"/>
            <w:shd w:val="clear" w:color="auto" w:fill="auto"/>
          </w:tcPr>
          <w:p w14:paraId="22E5F46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6ADCC89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30807C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561FE6C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0E4B5E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122804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3A03A8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1EFA2BFC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082F9FAF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260DB0BA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auto"/>
          </w:tcPr>
          <w:p w14:paraId="7641933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08.00.05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14:paraId="4CBA191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1A61A5D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F23966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034CAAF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F482B5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EB2648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CC7259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68A3BDDF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7E762E5F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16DDEBD3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ACB420" w14:textId="20790291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05.18.12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870B7D" w14:textId="68145E70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0DD0886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140E015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7856D86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36B8A0D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3FE2AC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8BCA8C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69673B16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6CB7FD35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6979DB5A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E10AB4" w14:textId="5D643364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08.00.05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644A4D" w14:textId="7077EA1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3883143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17AB3AD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1EFD91D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00D1AED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72E3D7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3F998C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28015932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385297F1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539BCBB8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E34383" w14:textId="2E2B213C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05.18.04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A1C11F" w14:textId="268D0B1B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277A958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24C66E8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6B89E8E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24B9064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9322D7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506914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6931DA5C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56C7904E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40F7E291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BBB38A" w14:textId="47A6D6BC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05.18.01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E366F6" w14:textId="0BEFD54A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4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1DF1BD3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5DF3CD3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6D150E6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5BD6413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5908CA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570F34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56BC1C9E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3892E705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76B57E5C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BD7D91" w14:textId="6688BF43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05.13.06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86FE1E" w14:textId="0AD6407E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18CF819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6BAB5CA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280DD0C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35101E6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66BAF7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C370B6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21720723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09A2C2D4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4418E1EF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A05A08" w14:textId="271E6CCB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01.04.14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AA8DF7" w14:textId="5874D59F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15152B4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68290D0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09E5395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39D5346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348ABB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5F1345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59A758CF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2E888429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4642E672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8F7D2E" w14:textId="55408076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05.02.13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2186B" w14:textId="1534294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472F780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031C25A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69DDE06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7FF6634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A4B6A7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A3F4E3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74E2BA9F" w14:textId="77777777" w:rsidTr="0063629A">
        <w:trPr>
          <w:jc w:val="center"/>
        </w:trPr>
        <w:tc>
          <w:tcPr>
            <w:tcW w:w="7634" w:type="dxa"/>
            <w:gridSpan w:val="3"/>
            <w:shd w:val="clear" w:color="auto" w:fill="auto"/>
          </w:tcPr>
          <w:p w14:paraId="0406E115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УО «Белорусский государственный университет пищевых и химических технологий, Итого</w:t>
            </w:r>
          </w:p>
        </w:tc>
        <w:tc>
          <w:tcPr>
            <w:tcW w:w="991" w:type="dxa"/>
            <w:shd w:val="clear" w:color="auto" w:fill="auto"/>
          </w:tcPr>
          <w:p w14:paraId="16F59AF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16</w:t>
            </w:r>
          </w:p>
        </w:tc>
        <w:tc>
          <w:tcPr>
            <w:tcW w:w="991" w:type="dxa"/>
            <w:shd w:val="clear" w:color="auto" w:fill="auto"/>
          </w:tcPr>
          <w:p w14:paraId="6747331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17F39F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14:paraId="78DF9F4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5EF66B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C44BCE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4106AE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41612868" w14:textId="77777777" w:rsidTr="00C7411F">
        <w:trPr>
          <w:jc w:val="center"/>
        </w:trPr>
        <w:tc>
          <w:tcPr>
            <w:tcW w:w="2547" w:type="dxa"/>
            <w:vMerge w:val="restart"/>
            <w:shd w:val="clear" w:color="auto" w:fill="auto"/>
          </w:tcPr>
          <w:p w14:paraId="391E4C44" w14:textId="27FB373D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 xml:space="preserve">УО «Мозырский государственный педагогический университет </w:t>
            </w:r>
            <w:r>
              <w:rPr>
                <w:sz w:val="22"/>
              </w:rPr>
              <w:br/>
            </w:r>
            <w:r w:rsidRPr="004B6310">
              <w:rPr>
                <w:sz w:val="22"/>
              </w:rPr>
              <w:t>имени И.П. Шамякина»</w:t>
            </w:r>
          </w:p>
        </w:tc>
        <w:tc>
          <w:tcPr>
            <w:tcW w:w="3544" w:type="dxa"/>
            <w:shd w:val="clear" w:color="auto" w:fill="auto"/>
          </w:tcPr>
          <w:p w14:paraId="5A6092C3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45EB164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10.02.02</w:t>
            </w:r>
          </w:p>
        </w:tc>
        <w:tc>
          <w:tcPr>
            <w:tcW w:w="991" w:type="dxa"/>
            <w:shd w:val="clear" w:color="auto" w:fill="auto"/>
          </w:tcPr>
          <w:p w14:paraId="66C3BBE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7E0B5EC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154019C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729387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367F2E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5DED20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02B1F6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08DE3116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47580435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6A64AB6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048CD95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13.00.01</w:t>
            </w:r>
          </w:p>
        </w:tc>
        <w:tc>
          <w:tcPr>
            <w:tcW w:w="991" w:type="dxa"/>
            <w:shd w:val="clear" w:color="auto" w:fill="auto"/>
          </w:tcPr>
          <w:p w14:paraId="2A7AEBC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48B3C67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33D2DF7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3BD480B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25B098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989757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96BD52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16075BC6" w14:textId="77777777" w:rsidTr="0063629A">
        <w:trPr>
          <w:jc w:val="center"/>
        </w:trPr>
        <w:tc>
          <w:tcPr>
            <w:tcW w:w="7634" w:type="dxa"/>
            <w:gridSpan w:val="3"/>
            <w:shd w:val="clear" w:color="auto" w:fill="auto"/>
          </w:tcPr>
          <w:p w14:paraId="4F0DD7A2" w14:textId="6B82D76E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 xml:space="preserve">УО «Мозырский государственный педагогический университет </w:t>
            </w:r>
            <w:r>
              <w:rPr>
                <w:sz w:val="22"/>
              </w:rPr>
              <w:br/>
            </w:r>
            <w:r w:rsidRPr="004B6310">
              <w:rPr>
                <w:sz w:val="22"/>
              </w:rPr>
              <w:t>имени И.П. Шамякина», Итого</w:t>
            </w:r>
          </w:p>
        </w:tc>
        <w:tc>
          <w:tcPr>
            <w:tcW w:w="991" w:type="dxa"/>
            <w:shd w:val="clear" w:color="auto" w:fill="auto"/>
          </w:tcPr>
          <w:p w14:paraId="611635F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14:paraId="2C2250C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3B82A82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1E79DEA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45F512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7B956F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C4AA0C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356D7ADB" w14:textId="77777777" w:rsidTr="00C7411F">
        <w:trPr>
          <w:jc w:val="center"/>
        </w:trPr>
        <w:tc>
          <w:tcPr>
            <w:tcW w:w="2547" w:type="dxa"/>
            <w:vMerge w:val="restart"/>
            <w:shd w:val="clear" w:color="auto" w:fill="auto"/>
          </w:tcPr>
          <w:p w14:paraId="6284DDF8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УО «Полоцкий государственный университет имени Ефросинии Полоцкой»</w:t>
            </w:r>
          </w:p>
        </w:tc>
        <w:tc>
          <w:tcPr>
            <w:tcW w:w="3544" w:type="dxa"/>
            <w:shd w:val="clear" w:color="auto" w:fill="auto"/>
          </w:tcPr>
          <w:p w14:paraId="1E445CF8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3FAF62D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01.04.13</w:t>
            </w:r>
          </w:p>
        </w:tc>
        <w:tc>
          <w:tcPr>
            <w:tcW w:w="991" w:type="dxa"/>
            <w:shd w:val="clear" w:color="auto" w:fill="auto"/>
          </w:tcPr>
          <w:p w14:paraId="466EEC2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28657FA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58DF4FC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A04A04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E845CA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6E2CB8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5A7E79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74983485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440EF0F6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0C3ED933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621F261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08.00.05</w:t>
            </w:r>
          </w:p>
        </w:tc>
        <w:tc>
          <w:tcPr>
            <w:tcW w:w="991" w:type="dxa"/>
            <w:shd w:val="clear" w:color="auto" w:fill="auto"/>
          </w:tcPr>
          <w:p w14:paraId="6005DCE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5BF991B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105811F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DB60D9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C334F8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77F2F2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54008A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1365A77E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0E23D452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0F9506F6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auto"/>
          </w:tcPr>
          <w:p w14:paraId="6338D58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25.02.07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14:paraId="16652EF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42C7315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6EBCA34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5CFEDD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4E473C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B3A59E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896FC9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09490BF0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3DD756CE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0929E200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CFC037" w14:textId="00A2CC47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05.23.05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0DC9E3" w14:textId="731B0B2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2B06BD0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3C8E1B1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32B23CF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7ADA848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C1A5DD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A8E1F0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7489DED3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525BB919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23D8D5CA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8E7AD4" w14:textId="00835EBE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05.02.08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0AE5B2" w14:textId="6F87CCBA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0E1A868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2AA6B61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58A559A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5A6DB48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DB2D2B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049A69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2C17079F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68364647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0532F4ED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EAE77E" w14:textId="4AD6532D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05.13.19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BF7382" w14:textId="47C5FB9F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3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1FBF3EE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06DD2DB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6E2F7A6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2E76BE3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C6C423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035D41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4CCC7A57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0A8C2340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3D3110DD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60B41F" w14:textId="1B41B482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05.23.01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AC7D3" w14:textId="1152ECF0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1000DD3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0C327E3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0821B10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0F91C66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674CA8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98ACC4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41FD2C20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5B7E49AC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16DD452C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B35BDC" w14:textId="42B6B193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05.13.18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D7ED94" w14:textId="3558756D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2EC1F46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61C9B84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12AF8A1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73511EF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A1EEE8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FB1C5C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35F83440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28929062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19B9C164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3CDF3D" w14:textId="75C71FC7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05.26.01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4CECB1" w14:textId="1D9D9FF4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6A2131B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167D3D8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5DAD59A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5E5522B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3210E5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630B76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0EA5C31A" w14:textId="77777777" w:rsidTr="0063629A">
        <w:trPr>
          <w:jc w:val="center"/>
        </w:trPr>
        <w:tc>
          <w:tcPr>
            <w:tcW w:w="7634" w:type="dxa"/>
            <w:gridSpan w:val="3"/>
            <w:shd w:val="clear" w:color="auto" w:fill="auto"/>
          </w:tcPr>
          <w:p w14:paraId="0DF93938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УО «Полоцкий государственный университет имени Ефросинии Полоцкой», Итого</w:t>
            </w:r>
          </w:p>
        </w:tc>
        <w:tc>
          <w:tcPr>
            <w:tcW w:w="991" w:type="dxa"/>
            <w:shd w:val="clear" w:color="auto" w:fill="auto"/>
          </w:tcPr>
          <w:p w14:paraId="2D14D52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11</w:t>
            </w:r>
          </w:p>
        </w:tc>
        <w:tc>
          <w:tcPr>
            <w:tcW w:w="991" w:type="dxa"/>
            <w:shd w:val="clear" w:color="auto" w:fill="auto"/>
          </w:tcPr>
          <w:p w14:paraId="1341779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14:paraId="5196519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EC6123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FB5661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D1ACE0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85EF9E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48E8B4FD" w14:textId="77777777" w:rsidTr="00C7411F">
        <w:trPr>
          <w:jc w:val="center"/>
        </w:trPr>
        <w:tc>
          <w:tcPr>
            <w:tcW w:w="2547" w:type="dxa"/>
            <w:vMerge w:val="restart"/>
            <w:shd w:val="clear" w:color="auto" w:fill="auto"/>
          </w:tcPr>
          <w:p w14:paraId="083A680F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УО «Полесский государственный университет»</w:t>
            </w:r>
          </w:p>
        </w:tc>
        <w:tc>
          <w:tcPr>
            <w:tcW w:w="3544" w:type="dxa"/>
            <w:shd w:val="clear" w:color="auto" w:fill="auto"/>
          </w:tcPr>
          <w:p w14:paraId="43B6AFFC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528A3AA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03.01.06</w:t>
            </w:r>
          </w:p>
        </w:tc>
        <w:tc>
          <w:tcPr>
            <w:tcW w:w="991" w:type="dxa"/>
            <w:shd w:val="clear" w:color="auto" w:fill="auto"/>
          </w:tcPr>
          <w:p w14:paraId="1BF8E5E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36994CA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321D715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E90E61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7D742D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82C071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C183CF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371D8574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22742A26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5D81BE48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556DBF2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06.04.01</w:t>
            </w:r>
          </w:p>
        </w:tc>
        <w:tc>
          <w:tcPr>
            <w:tcW w:w="991" w:type="dxa"/>
            <w:shd w:val="clear" w:color="auto" w:fill="auto"/>
          </w:tcPr>
          <w:p w14:paraId="6E4A08D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2941EE4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615E1ED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2D1CEC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5F7B79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B4ACDF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FCD03F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1674706A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02957681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3AEFF1A7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221675C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08.00.10</w:t>
            </w:r>
          </w:p>
        </w:tc>
        <w:tc>
          <w:tcPr>
            <w:tcW w:w="991" w:type="dxa"/>
            <w:shd w:val="clear" w:color="auto" w:fill="auto"/>
          </w:tcPr>
          <w:p w14:paraId="52B02EA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4BFB7A3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098C61E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993BCA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3B9D45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B14273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F31040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4350C61B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0C094D54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5BE8598B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7BC0150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13.00.04</w:t>
            </w:r>
          </w:p>
        </w:tc>
        <w:tc>
          <w:tcPr>
            <w:tcW w:w="991" w:type="dxa"/>
            <w:shd w:val="clear" w:color="auto" w:fill="auto"/>
          </w:tcPr>
          <w:p w14:paraId="12F32D6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162147B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15CA2BE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80200C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FE481F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0C5A0ED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75F7ED1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634A8B95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0CCCDFCA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2AB20407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0A514A80" w14:textId="3E497E53" w:rsidR="00B241B4" w:rsidRPr="004B6310" w:rsidRDefault="00B42E5F" w:rsidP="00B241B4">
            <w:pPr>
              <w:pStyle w:val="a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="00B241B4" w:rsidRPr="004B6310">
              <w:rPr>
                <w:sz w:val="22"/>
              </w:rPr>
              <w:t>08.00.05</w:t>
            </w:r>
            <w:r>
              <w:rPr>
                <w:sz w:val="22"/>
              </w:rPr>
              <w:t>*</w:t>
            </w:r>
          </w:p>
        </w:tc>
        <w:tc>
          <w:tcPr>
            <w:tcW w:w="991" w:type="dxa"/>
            <w:shd w:val="clear" w:color="auto" w:fill="auto"/>
          </w:tcPr>
          <w:p w14:paraId="6BA3CEB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063D2D0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73F4249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782D0C5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733F9B7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6A3BAB5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E29591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</w:tr>
      <w:tr w:rsidR="00B241B4" w:rsidRPr="00420EF6" w14:paraId="0E556CB3" w14:textId="77777777" w:rsidTr="0063629A">
        <w:trPr>
          <w:jc w:val="center"/>
        </w:trPr>
        <w:tc>
          <w:tcPr>
            <w:tcW w:w="7634" w:type="dxa"/>
            <w:gridSpan w:val="3"/>
            <w:shd w:val="clear" w:color="auto" w:fill="auto"/>
          </w:tcPr>
          <w:p w14:paraId="3DD9CBFD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УО «Полесский государственный университет», Итого</w:t>
            </w:r>
          </w:p>
        </w:tc>
        <w:tc>
          <w:tcPr>
            <w:tcW w:w="991" w:type="dxa"/>
            <w:shd w:val="clear" w:color="auto" w:fill="auto"/>
          </w:tcPr>
          <w:p w14:paraId="6773823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6</w:t>
            </w:r>
          </w:p>
        </w:tc>
        <w:tc>
          <w:tcPr>
            <w:tcW w:w="991" w:type="dxa"/>
            <w:shd w:val="clear" w:color="auto" w:fill="auto"/>
          </w:tcPr>
          <w:p w14:paraId="5557B25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5</w:t>
            </w:r>
          </w:p>
        </w:tc>
        <w:tc>
          <w:tcPr>
            <w:tcW w:w="991" w:type="dxa"/>
            <w:shd w:val="clear" w:color="auto" w:fill="auto"/>
          </w:tcPr>
          <w:p w14:paraId="2061106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6BE97E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8D769D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1B052C6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30858BE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02360285" w14:textId="77777777" w:rsidTr="00C7411F">
        <w:trPr>
          <w:jc w:val="center"/>
        </w:trPr>
        <w:tc>
          <w:tcPr>
            <w:tcW w:w="2547" w:type="dxa"/>
            <w:shd w:val="clear" w:color="auto" w:fill="auto"/>
          </w:tcPr>
          <w:p w14:paraId="7E37B696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УО «Барановичский государственный университет»</w:t>
            </w:r>
          </w:p>
        </w:tc>
        <w:tc>
          <w:tcPr>
            <w:tcW w:w="3544" w:type="dxa"/>
            <w:shd w:val="clear" w:color="auto" w:fill="auto"/>
          </w:tcPr>
          <w:p w14:paraId="3A649519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3FB8BC9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05.02.07</w:t>
            </w:r>
          </w:p>
        </w:tc>
        <w:tc>
          <w:tcPr>
            <w:tcW w:w="991" w:type="dxa"/>
            <w:shd w:val="clear" w:color="auto" w:fill="auto"/>
          </w:tcPr>
          <w:p w14:paraId="2D28DFC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141CA73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2A48848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3B1055A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CB2CD1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273F5D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5AB931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23C15E46" w14:textId="77777777" w:rsidTr="0063629A">
        <w:trPr>
          <w:jc w:val="center"/>
        </w:trPr>
        <w:tc>
          <w:tcPr>
            <w:tcW w:w="7634" w:type="dxa"/>
            <w:gridSpan w:val="3"/>
            <w:shd w:val="clear" w:color="auto" w:fill="auto"/>
          </w:tcPr>
          <w:p w14:paraId="6D0B47C9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УО «Барановичский государственный университет», Итого</w:t>
            </w:r>
          </w:p>
        </w:tc>
        <w:tc>
          <w:tcPr>
            <w:tcW w:w="991" w:type="dxa"/>
            <w:shd w:val="clear" w:color="auto" w:fill="auto"/>
          </w:tcPr>
          <w:p w14:paraId="64CDCEF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4689247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164870B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7419495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91F6A2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538CC4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F00FB9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13EE76B2" w14:textId="77777777" w:rsidTr="00C7411F">
        <w:trPr>
          <w:jc w:val="center"/>
        </w:trPr>
        <w:tc>
          <w:tcPr>
            <w:tcW w:w="2547" w:type="dxa"/>
            <w:vMerge w:val="restart"/>
            <w:shd w:val="clear" w:color="auto" w:fill="auto"/>
          </w:tcPr>
          <w:p w14:paraId="4C4A6BA9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МГОУВО «Белорусско-Российский университет»</w:t>
            </w:r>
          </w:p>
        </w:tc>
        <w:tc>
          <w:tcPr>
            <w:tcW w:w="3544" w:type="dxa"/>
            <w:shd w:val="clear" w:color="auto" w:fill="auto"/>
          </w:tcPr>
          <w:p w14:paraId="5E111021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4FA4A4B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05.02.02</w:t>
            </w:r>
          </w:p>
        </w:tc>
        <w:tc>
          <w:tcPr>
            <w:tcW w:w="991" w:type="dxa"/>
            <w:shd w:val="clear" w:color="auto" w:fill="auto"/>
          </w:tcPr>
          <w:p w14:paraId="7A50F64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0F05A35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66572ED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9ADEFB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0D1022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D4BD25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0D0C3A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5FAAD09F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3E4C57EA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1D59044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490C358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05.02.08</w:t>
            </w:r>
          </w:p>
        </w:tc>
        <w:tc>
          <w:tcPr>
            <w:tcW w:w="991" w:type="dxa"/>
            <w:shd w:val="clear" w:color="auto" w:fill="auto"/>
          </w:tcPr>
          <w:p w14:paraId="746E580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4834ED0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3175D43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05B6EC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EB529C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71153B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EC5A72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7B35ABA4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37123FD9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52284ABD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6EC8058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05.02.10</w:t>
            </w:r>
          </w:p>
        </w:tc>
        <w:tc>
          <w:tcPr>
            <w:tcW w:w="991" w:type="dxa"/>
            <w:shd w:val="clear" w:color="auto" w:fill="auto"/>
          </w:tcPr>
          <w:p w14:paraId="0A8825B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241ACCA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3329AB8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0A584B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8E0A52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D2C0EF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E4654F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0D6857ED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5506A9B7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7BA9A420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 xml:space="preserve">Организация-исполнитель </w:t>
            </w:r>
          </w:p>
        </w:tc>
        <w:tc>
          <w:tcPr>
            <w:tcW w:w="1543" w:type="dxa"/>
            <w:shd w:val="clear" w:color="auto" w:fill="auto"/>
          </w:tcPr>
          <w:p w14:paraId="360A46E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05.05.03</w:t>
            </w:r>
          </w:p>
        </w:tc>
        <w:tc>
          <w:tcPr>
            <w:tcW w:w="991" w:type="dxa"/>
            <w:shd w:val="clear" w:color="auto" w:fill="auto"/>
          </w:tcPr>
          <w:p w14:paraId="434DE4E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1E53507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7D433AF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73B514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9AB032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0A5365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D2206B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6DF491C1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7701D079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BA7A6B3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auto"/>
          </w:tcPr>
          <w:p w14:paraId="09B2D48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05.05.04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14:paraId="2C8F2A8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0B5FA32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6F032A1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773B30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CA76C8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DFA78B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CF5D4E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5E3514AC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5A888708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42B129BA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219AAD0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05.13.01</w:t>
            </w:r>
          </w:p>
        </w:tc>
        <w:tc>
          <w:tcPr>
            <w:tcW w:w="991" w:type="dxa"/>
            <w:shd w:val="clear" w:color="auto" w:fill="auto"/>
          </w:tcPr>
          <w:p w14:paraId="45EC7A9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1C281AF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49A0733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B6FEE6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018AEF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DFD2E9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4F24B0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61BBCAE9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3566EF1D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48F00333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B7A94C" w14:textId="53F20113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05.13.01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E6A66C" w14:textId="1B90BE55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558B409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5A39EC5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7B2DDA9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2927CA2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682A78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D611DA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194A095A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7C6449C5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2E6F17CF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F122CF" w14:textId="06200568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05.11.13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D14B66" w14:textId="1AE281E5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4746469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6E100EE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7919EA7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7245035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C9E034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4F0E9E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5C413C37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485591A5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15C13984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C836E0" w14:textId="157C0F8C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05.02.07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EDF284" w14:textId="7E9DFED0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427D5BD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5E390F2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4E08743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35600CC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0D7B04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D922FD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1521E532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4DAFFB46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7347787B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5EE89" w14:textId="536D1A24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05.09.03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FCCE51" w14:textId="0E455C7D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7F83DD6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00D0B81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6232385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3BA77AF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324CDC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5F78E7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60C5B25C" w14:textId="77777777" w:rsidTr="0063629A">
        <w:trPr>
          <w:jc w:val="center"/>
        </w:trPr>
        <w:tc>
          <w:tcPr>
            <w:tcW w:w="7634" w:type="dxa"/>
            <w:gridSpan w:val="3"/>
            <w:shd w:val="clear" w:color="auto" w:fill="auto"/>
          </w:tcPr>
          <w:p w14:paraId="506260D7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МГОУВО «Белорусско-Российский университет», Итого</w:t>
            </w:r>
          </w:p>
        </w:tc>
        <w:tc>
          <w:tcPr>
            <w:tcW w:w="991" w:type="dxa"/>
            <w:shd w:val="clear" w:color="auto" w:fill="auto"/>
          </w:tcPr>
          <w:p w14:paraId="692A025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10</w:t>
            </w:r>
          </w:p>
        </w:tc>
        <w:tc>
          <w:tcPr>
            <w:tcW w:w="991" w:type="dxa"/>
            <w:shd w:val="clear" w:color="auto" w:fill="auto"/>
          </w:tcPr>
          <w:p w14:paraId="0BA9264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6</w:t>
            </w:r>
          </w:p>
        </w:tc>
        <w:tc>
          <w:tcPr>
            <w:tcW w:w="991" w:type="dxa"/>
            <w:shd w:val="clear" w:color="auto" w:fill="auto"/>
          </w:tcPr>
          <w:p w14:paraId="732DC3E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DC2A1B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EC3712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AD8C66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94114B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1C5DA2DC" w14:textId="77777777" w:rsidTr="00C7411F">
        <w:trPr>
          <w:jc w:val="center"/>
        </w:trPr>
        <w:tc>
          <w:tcPr>
            <w:tcW w:w="2547" w:type="dxa"/>
            <w:vMerge w:val="restart"/>
            <w:shd w:val="clear" w:color="auto" w:fill="auto"/>
          </w:tcPr>
          <w:p w14:paraId="090A85E1" w14:textId="77777777" w:rsidR="00B241B4" w:rsidRPr="005F3FEC" w:rsidRDefault="00B241B4" w:rsidP="00B241B4">
            <w:pPr>
              <w:pStyle w:val="ad"/>
              <w:rPr>
                <w:sz w:val="22"/>
              </w:rPr>
            </w:pPr>
            <w:bookmarkStart w:id="0" w:name="_Hlk153961584"/>
          </w:p>
          <w:p w14:paraId="1B585E7F" w14:textId="6FAFF042" w:rsidR="00B241B4" w:rsidRPr="005F3FEC" w:rsidRDefault="00B241B4" w:rsidP="00B241B4">
            <w:pPr>
              <w:pStyle w:val="ad"/>
              <w:rPr>
                <w:sz w:val="22"/>
              </w:rPr>
            </w:pPr>
            <w:r w:rsidRPr="00185FF7">
              <w:rPr>
                <w:sz w:val="22"/>
              </w:rPr>
              <w:t>ГУО «Академия образования»</w:t>
            </w:r>
          </w:p>
        </w:tc>
        <w:tc>
          <w:tcPr>
            <w:tcW w:w="3544" w:type="dxa"/>
            <w:shd w:val="clear" w:color="auto" w:fill="auto"/>
          </w:tcPr>
          <w:p w14:paraId="282DF745" w14:textId="77777777" w:rsidR="00B241B4" w:rsidRPr="005F3FEC" w:rsidRDefault="00B241B4" w:rsidP="00B241B4">
            <w:pPr>
              <w:pStyle w:val="ad"/>
              <w:rPr>
                <w:sz w:val="22"/>
              </w:rPr>
            </w:pPr>
            <w:r w:rsidRPr="005F3FEC">
              <w:rPr>
                <w:sz w:val="22"/>
              </w:rPr>
              <w:t>УО «Барановичский государственный университет»</w:t>
            </w:r>
          </w:p>
        </w:tc>
        <w:tc>
          <w:tcPr>
            <w:tcW w:w="1543" w:type="dxa"/>
            <w:shd w:val="clear" w:color="auto" w:fill="auto"/>
          </w:tcPr>
          <w:p w14:paraId="0673D056" w14:textId="77777777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13.00.01</w:t>
            </w:r>
          </w:p>
        </w:tc>
        <w:tc>
          <w:tcPr>
            <w:tcW w:w="991" w:type="dxa"/>
            <w:shd w:val="clear" w:color="auto" w:fill="auto"/>
          </w:tcPr>
          <w:p w14:paraId="240C248C" w14:textId="77777777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00E2D645" w14:textId="77777777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1942CC84" w14:textId="77777777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2ACA751" w14:textId="77777777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49B98B8" w14:textId="77777777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03E9537" w14:textId="77777777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BEF09F3" w14:textId="77777777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0</w:t>
            </w:r>
          </w:p>
        </w:tc>
      </w:tr>
      <w:tr w:rsidR="00B241B4" w:rsidRPr="00420EF6" w14:paraId="7C5F920E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4F3D87A5" w14:textId="77777777" w:rsidR="00B241B4" w:rsidRPr="005F3FEC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0689A7DA" w14:textId="77777777" w:rsidR="00B241B4" w:rsidRPr="005F3FEC" w:rsidRDefault="00B241B4" w:rsidP="00B241B4">
            <w:pPr>
              <w:pStyle w:val="ad"/>
              <w:rPr>
                <w:sz w:val="22"/>
              </w:rPr>
            </w:pPr>
            <w:r w:rsidRPr="005F3FEC">
              <w:rPr>
                <w:sz w:val="22"/>
              </w:rPr>
              <w:t>ГУО «Гродненский областной институт развития образования», Гродненский облисполком</w:t>
            </w:r>
          </w:p>
        </w:tc>
        <w:tc>
          <w:tcPr>
            <w:tcW w:w="1543" w:type="dxa"/>
            <w:shd w:val="clear" w:color="auto" w:fill="auto"/>
          </w:tcPr>
          <w:p w14:paraId="69F900AD" w14:textId="77777777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13.00.01</w:t>
            </w:r>
          </w:p>
        </w:tc>
        <w:tc>
          <w:tcPr>
            <w:tcW w:w="991" w:type="dxa"/>
            <w:shd w:val="clear" w:color="auto" w:fill="auto"/>
          </w:tcPr>
          <w:p w14:paraId="109BECAE" w14:textId="77777777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48D37E0A" w14:textId="77777777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49733A0" w14:textId="77777777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67A473D7" w14:textId="77777777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2AFCDC8B" w14:textId="77777777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1A58761" w14:textId="77777777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64767A3" w14:textId="77777777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0</w:t>
            </w:r>
          </w:p>
        </w:tc>
      </w:tr>
      <w:tr w:rsidR="00B241B4" w:rsidRPr="00420EF6" w14:paraId="4A3ED9AF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79732BFA" w14:textId="77777777" w:rsidR="00B241B4" w:rsidRPr="005F3FEC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526B10A1" w14:textId="77777777" w:rsidR="00B241B4" w:rsidRPr="005F3FEC" w:rsidRDefault="00B241B4" w:rsidP="00B241B4">
            <w:pPr>
              <w:pStyle w:val="ad"/>
              <w:rPr>
                <w:sz w:val="22"/>
              </w:rPr>
            </w:pPr>
            <w:r w:rsidRPr="005F3FEC">
              <w:rPr>
                <w:sz w:val="22"/>
              </w:rPr>
              <w:t>УО «Полоцкий государственный университет имени Ефросинии Полоцкой»</w:t>
            </w:r>
          </w:p>
        </w:tc>
        <w:tc>
          <w:tcPr>
            <w:tcW w:w="1543" w:type="dxa"/>
            <w:shd w:val="clear" w:color="auto" w:fill="auto"/>
          </w:tcPr>
          <w:p w14:paraId="7069BF3C" w14:textId="77777777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13.00.01</w:t>
            </w:r>
          </w:p>
        </w:tc>
        <w:tc>
          <w:tcPr>
            <w:tcW w:w="991" w:type="dxa"/>
            <w:shd w:val="clear" w:color="auto" w:fill="auto"/>
          </w:tcPr>
          <w:p w14:paraId="23DA5D54" w14:textId="77777777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0B3B352A" w14:textId="77777777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97330F8" w14:textId="77777777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532A9A72" w14:textId="77777777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473E719" w14:textId="77777777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D758233" w14:textId="77777777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010A961" w14:textId="77777777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0</w:t>
            </w:r>
          </w:p>
        </w:tc>
      </w:tr>
      <w:tr w:rsidR="00B241B4" w:rsidRPr="00420EF6" w14:paraId="1A48046A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6831FAB2" w14:textId="77777777" w:rsidR="00B241B4" w:rsidRPr="005F3FEC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606B5C9F" w14:textId="77777777" w:rsidR="00B241B4" w:rsidRPr="005F3FEC" w:rsidRDefault="00B241B4" w:rsidP="00B241B4">
            <w:pPr>
              <w:pStyle w:val="ad"/>
              <w:rPr>
                <w:sz w:val="22"/>
              </w:rPr>
            </w:pPr>
            <w:r w:rsidRPr="005F3FEC">
              <w:rPr>
                <w:sz w:val="22"/>
              </w:rPr>
              <w:t>ГУО «Головинская средняя школа» Гомельского райисполкома, Гомельский облисполком</w:t>
            </w:r>
          </w:p>
        </w:tc>
        <w:tc>
          <w:tcPr>
            <w:tcW w:w="1543" w:type="dxa"/>
            <w:shd w:val="clear" w:color="auto" w:fill="auto"/>
          </w:tcPr>
          <w:p w14:paraId="08D40726" w14:textId="77777777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13.00.01</w:t>
            </w:r>
          </w:p>
        </w:tc>
        <w:tc>
          <w:tcPr>
            <w:tcW w:w="991" w:type="dxa"/>
            <w:shd w:val="clear" w:color="auto" w:fill="auto"/>
          </w:tcPr>
          <w:p w14:paraId="5DC1BC4F" w14:textId="77777777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06B1C558" w14:textId="77777777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408A46F" w14:textId="77777777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D52E9D3" w14:textId="77777777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0990E15E" w14:textId="77777777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35A5367" w14:textId="77777777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6E0D494" w14:textId="77777777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0</w:t>
            </w:r>
          </w:p>
        </w:tc>
      </w:tr>
      <w:tr w:rsidR="00B241B4" w:rsidRPr="00420EF6" w14:paraId="24B6D34C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57DE1765" w14:textId="77777777" w:rsidR="00B241B4" w:rsidRPr="005F3FEC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7E346311" w14:textId="77777777" w:rsidR="00B241B4" w:rsidRPr="005F3FEC" w:rsidRDefault="00B241B4" w:rsidP="00B241B4">
            <w:pPr>
              <w:pStyle w:val="ad"/>
              <w:rPr>
                <w:sz w:val="22"/>
              </w:rPr>
            </w:pPr>
            <w:r w:rsidRPr="005F3FEC">
              <w:rPr>
                <w:sz w:val="22"/>
              </w:rPr>
              <w:t>Управление по образованию Могилевского горисполкома</w:t>
            </w:r>
          </w:p>
        </w:tc>
        <w:tc>
          <w:tcPr>
            <w:tcW w:w="1543" w:type="dxa"/>
            <w:shd w:val="clear" w:color="auto" w:fill="auto"/>
          </w:tcPr>
          <w:p w14:paraId="3AC97A2A" w14:textId="77777777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13.00.01</w:t>
            </w:r>
          </w:p>
        </w:tc>
        <w:tc>
          <w:tcPr>
            <w:tcW w:w="991" w:type="dxa"/>
            <w:shd w:val="clear" w:color="auto" w:fill="auto"/>
          </w:tcPr>
          <w:p w14:paraId="5E6061D1" w14:textId="77777777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3295707C" w14:textId="77777777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A090B8E" w14:textId="77777777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80D1D81" w14:textId="77777777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6A31AC50" w14:textId="77777777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EAC59B9" w14:textId="77777777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4FACDD3" w14:textId="77777777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0</w:t>
            </w:r>
          </w:p>
        </w:tc>
      </w:tr>
      <w:tr w:rsidR="00B241B4" w:rsidRPr="00420EF6" w14:paraId="1E016E23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14D4D491" w14:textId="77777777" w:rsidR="00B241B4" w:rsidRPr="005F3FEC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43EB7CDE" w14:textId="77777777" w:rsidR="00B241B4" w:rsidRPr="005F3FEC" w:rsidRDefault="00B241B4" w:rsidP="00B241B4">
            <w:pPr>
              <w:pStyle w:val="ad"/>
              <w:rPr>
                <w:sz w:val="22"/>
              </w:rPr>
            </w:pPr>
            <w:r w:rsidRPr="005F3FEC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3C222159" w14:textId="77777777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13.00.01</w:t>
            </w:r>
          </w:p>
        </w:tc>
        <w:tc>
          <w:tcPr>
            <w:tcW w:w="991" w:type="dxa"/>
            <w:shd w:val="clear" w:color="auto" w:fill="auto"/>
          </w:tcPr>
          <w:p w14:paraId="04661EDD" w14:textId="77777777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5CBABB5B" w14:textId="77777777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2B27F4F" w14:textId="77777777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4CAA6BC" w14:textId="77777777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3D6B3425" w14:textId="77777777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4BC429C" w14:textId="77777777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5544C56" w14:textId="77777777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0</w:t>
            </w:r>
          </w:p>
        </w:tc>
      </w:tr>
      <w:tr w:rsidR="00B241B4" w:rsidRPr="00420EF6" w14:paraId="0427FE5E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37EB07F6" w14:textId="77777777" w:rsidR="00B241B4" w:rsidRPr="005F3FEC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4E9D3AA3" w14:textId="77777777" w:rsidR="00B241B4" w:rsidRPr="005F3FEC" w:rsidRDefault="00B241B4" w:rsidP="00B241B4">
            <w:pPr>
              <w:pStyle w:val="ad"/>
              <w:rPr>
                <w:sz w:val="22"/>
              </w:rPr>
            </w:pPr>
            <w:r w:rsidRPr="005F3FEC">
              <w:rPr>
                <w:sz w:val="22"/>
              </w:rPr>
              <w:t>ГУО «Витебский областной институт развития образования», Витебский облисполком</w:t>
            </w:r>
          </w:p>
        </w:tc>
        <w:tc>
          <w:tcPr>
            <w:tcW w:w="1543" w:type="dxa"/>
            <w:shd w:val="clear" w:color="auto" w:fill="auto"/>
          </w:tcPr>
          <w:p w14:paraId="00DF69FE" w14:textId="77777777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19.00.01</w:t>
            </w:r>
          </w:p>
        </w:tc>
        <w:tc>
          <w:tcPr>
            <w:tcW w:w="991" w:type="dxa"/>
            <w:shd w:val="clear" w:color="auto" w:fill="auto"/>
          </w:tcPr>
          <w:p w14:paraId="15F1E288" w14:textId="77777777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7B8C4A27" w14:textId="77777777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005C233" w14:textId="77777777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7F802B6" w14:textId="77777777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508CADF9" w14:textId="77777777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FFB0997" w14:textId="77777777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CABC16C" w14:textId="77777777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0</w:t>
            </w:r>
          </w:p>
        </w:tc>
      </w:tr>
      <w:tr w:rsidR="00B241B4" w:rsidRPr="00420EF6" w14:paraId="4EBDE131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0D55FD1F" w14:textId="77777777" w:rsidR="00B241B4" w:rsidRPr="005F3FEC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36DC3EBE" w14:textId="77777777" w:rsidR="00B241B4" w:rsidRPr="005F3FEC" w:rsidRDefault="00B241B4" w:rsidP="00B241B4">
            <w:pPr>
              <w:pStyle w:val="ad"/>
              <w:rPr>
                <w:sz w:val="22"/>
              </w:rPr>
            </w:pPr>
            <w:r w:rsidRPr="005F3FEC">
              <w:rPr>
                <w:sz w:val="22"/>
              </w:rPr>
              <w:t>УО «Барановичский государственный университет»</w:t>
            </w:r>
          </w:p>
        </w:tc>
        <w:tc>
          <w:tcPr>
            <w:tcW w:w="1543" w:type="dxa"/>
            <w:shd w:val="clear" w:color="auto" w:fill="auto"/>
          </w:tcPr>
          <w:p w14:paraId="3A5FC681" w14:textId="77777777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19.00.07</w:t>
            </w:r>
          </w:p>
        </w:tc>
        <w:tc>
          <w:tcPr>
            <w:tcW w:w="991" w:type="dxa"/>
            <w:shd w:val="clear" w:color="auto" w:fill="auto"/>
          </w:tcPr>
          <w:p w14:paraId="074F27A5" w14:textId="77777777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02B0A42F" w14:textId="77777777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D975E3D" w14:textId="77777777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30728B9" w14:textId="77777777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04B21488" w14:textId="77777777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ECA5848" w14:textId="77777777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3A9A8CE" w14:textId="77777777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0</w:t>
            </w:r>
          </w:p>
        </w:tc>
      </w:tr>
      <w:bookmarkEnd w:id="0"/>
      <w:tr w:rsidR="00B241B4" w:rsidRPr="00420EF6" w14:paraId="289F49B6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49BC9FA9" w14:textId="77777777" w:rsidR="00B241B4" w:rsidRPr="005F3FEC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6445FB9F" w14:textId="693BB192" w:rsidR="00B241B4" w:rsidRPr="005F3FEC" w:rsidRDefault="00B241B4" w:rsidP="00B241B4">
            <w:pPr>
              <w:pStyle w:val="ad"/>
              <w:rPr>
                <w:sz w:val="22"/>
              </w:rPr>
            </w:pPr>
            <w:r w:rsidRPr="005F3FEC">
              <w:rPr>
                <w:sz w:val="22"/>
              </w:rPr>
              <w:t xml:space="preserve">Организация-исполнитель </w:t>
            </w:r>
          </w:p>
        </w:tc>
        <w:tc>
          <w:tcPr>
            <w:tcW w:w="1543" w:type="dxa"/>
            <w:shd w:val="clear" w:color="auto" w:fill="auto"/>
          </w:tcPr>
          <w:p w14:paraId="6BD2EBCF" w14:textId="3218136B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19.00.07</w:t>
            </w:r>
          </w:p>
        </w:tc>
        <w:tc>
          <w:tcPr>
            <w:tcW w:w="991" w:type="dxa"/>
            <w:shd w:val="clear" w:color="auto" w:fill="auto"/>
          </w:tcPr>
          <w:p w14:paraId="15AD575E" w14:textId="60ADC07E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35FD6BAB" w14:textId="04BE8CB3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61853A4" w14:textId="1D286A39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7E4D9038" w14:textId="327FD337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0A2A5CA" w14:textId="6CD6BBE5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ABEEA28" w14:textId="04F33502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929EE15" w14:textId="0145481A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0</w:t>
            </w:r>
          </w:p>
        </w:tc>
      </w:tr>
      <w:tr w:rsidR="00B241B4" w:rsidRPr="00420EF6" w14:paraId="1854B35A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281E24D4" w14:textId="77777777" w:rsidR="00B241B4" w:rsidRPr="005F3FEC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2777B135" w14:textId="3B70AD9A" w:rsidR="00B241B4" w:rsidRPr="005F3FEC" w:rsidRDefault="00B241B4" w:rsidP="00B241B4">
            <w:pPr>
              <w:pStyle w:val="ad"/>
              <w:rPr>
                <w:sz w:val="22"/>
              </w:rPr>
            </w:pPr>
            <w:r w:rsidRPr="005F3FEC">
              <w:rPr>
                <w:sz w:val="22"/>
              </w:rPr>
              <w:t>УО «Республиканский институт профессионального образования»</w:t>
            </w:r>
          </w:p>
        </w:tc>
        <w:tc>
          <w:tcPr>
            <w:tcW w:w="1543" w:type="dxa"/>
            <w:shd w:val="clear" w:color="auto" w:fill="auto"/>
          </w:tcPr>
          <w:p w14:paraId="35D61014" w14:textId="6CC0C91B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13.00.01</w:t>
            </w:r>
          </w:p>
        </w:tc>
        <w:tc>
          <w:tcPr>
            <w:tcW w:w="991" w:type="dxa"/>
            <w:shd w:val="clear" w:color="auto" w:fill="auto"/>
          </w:tcPr>
          <w:p w14:paraId="7033903A" w14:textId="3AEFFAAF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530ED6C" w14:textId="2370D861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110EE86" w14:textId="3B29BBAF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19B5D8D" w14:textId="4B11F620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060C005" w14:textId="0B1C0365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1AB33278" w14:textId="4CBADE08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7A3F757" w14:textId="37E4B66B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1</w:t>
            </w:r>
          </w:p>
        </w:tc>
      </w:tr>
      <w:tr w:rsidR="00B241B4" w:rsidRPr="00420EF6" w14:paraId="0DF44C31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411AC341" w14:textId="77777777" w:rsidR="00B241B4" w:rsidRPr="005F3FEC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3AC17340" w14:textId="5C36F4B8" w:rsidR="00B241B4" w:rsidRPr="005F3FEC" w:rsidRDefault="00B241B4" w:rsidP="00B241B4">
            <w:pPr>
              <w:pStyle w:val="ad"/>
              <w:rPr>
                <w:sz w:val="22"/>
              </w:rPr>
            </w:pPr>
            <w:r w:rsidRPr="005F3FEC">
              <w:rPr>
                <w:sz w:val="22"/>
              </w:rPr>
              <w:t>УО «Минский государственный лингвистический университет»</w:t>
            </w:r>
          </w:p>
        </w:tc>
        <w:tc>
          <w:tcPr>
            <w:tcW w:w="1543" w:type="dxa"/>
            <w:shd w:val="clear" w:color="auto" w:fill="auto"/>
          </w:tcPr>
          <w:p w14:paraId="2A6F218A" w14:textId="43572C7B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13.00.02</w:t>
            </w:r>
          </w:p>
        </w:tc>
        <w:tc>
          <w:tcPr>
            <w:tcW w:w="991" w:type="dxa"/>
            <w:shd w:val="clear" w:color="auto" w:fill="auto"/>
          </w:tcPr>
          <w:p w14:paraId="046662F5" w14:textId="02524B45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6EF10D7" w14:textId="2A1E4EB7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C65FF03" w14:textId="67BE823F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FF52068" w14:textId="12978B79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9E91B9C" w14:textId="5ACE599A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6ED503D0" w14:textId="39504F13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7D004216" w14:textId="58F6557B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0</w:t>
            </w:r>
          </w:p>
        </w:tc>
      </w:tr>
      <w:tr w:rsidR="00B241B4" w:rsidRPr="00420EF6" w14:paraId="7589DC28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17189F7D" w14:textId="77777777" w:rsidR="00B241B4" w:rsidRPr="005F3FEC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26AB3B54" w14:textId="7D3A37C1" w:rsidR="00B241B4" w:rsidRPr="005F3FEC" w:rsidRDefault="00B241B4" w:rsidP="00B241B4">
            <w:pPr>
              <w:pStyle w:val="ad"/>
              <w:rPr>
                <w:sz w:val="22"/>
              </w:rPr>
            </w:pPr>
            <w:r w:rsidRPr="005F3FEC">
              <w:rPr>
                <w:sz w:val="22"/>
              </w:rPr>
              <w:t>ГУО «Лицей Белорусского государственного университета»</w:t>
            </w:r>
          </w:p>
        </w:tc>
        <w:tc>
          <w:tcPr>
            <w:tcW w:w="1543" w:type="dxa"/>
            <w:shd w:val="clear" w:color="auto" w:fill="auto"/>
          </w:tcPr>
          <w:p w14:paraId="120FD2D8" w14:textId="3D79F2C8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13.00.02</w:t>
            </w:r>
          </w:p>
        </w:tc>
        <w:tc>
          <w:tcPr>
            <w:tcW w:w="991" w:type="dxa"/>
            <w:shd w:val="clear" w:color="auto" w:fill="auto"/>
          </w:tcPr>
          <w:p w14:paraId="04186D55" w14:textId="0A63AC50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38270695" w14:textId="2CD641BF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C345E84" w14:textId="32A4F735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01AC65F" w14:textId="7DAC7648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6E38EADF" w14:textId="5C4293AD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8976E57" w14:textId="012846DE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470C6DE" w14:textId="01335F29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0</w:t>
            </w:r>
          </w:p>
        </w:tc>
      </w:tr>
      <w:tr w:rsidR="00B241B4" w:rsidRPr="00420EF6" w14:paraId="1A15978B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6FB264FD" w14:textId="77777777" w:rsidR="00B241B4" w:rsidRPr="005F3FEC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29D934F9" w14:textId="2AD65754" w:rsidR="00B241B4" w:rsidRPr="005F3FEC" w:rsidRDefault="00B241B4" w:rsidP="00B241B4">
            <w:pPr>
              <w:pStyle w:val="ad"/>
              <w:rPr>
                <w:sz w:val="22"/>
              </w:rPr>
            </w:pPr>
            <w:r w:rsidRPr="005F3FEC">
              <w:rPr>
                <w:sz w:val="22"/>
              </w:rPr>
              <w:t xml:space="preserve">ГУО «Гродненский областной институт развития образования», Гродненский облисполком </w:t>
            </w:r>
          </w:p>
        </w:tc>
        <w:tc>
          <w:tcPr>
            <w:tcW w:w="1543" w:type="dxa"/>
            <w:shd w:val="clear" w:color="auto" w:fill="auto"/>
          </w:tcPr>
          <w:p w14:paraId="7BE0EFAA" w14:textId="77777777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</w:p>
          <w:p w14:paraId="0CD20010" w14:textId="7F573C83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13.00.02</w:t>
            </w:r>
          </w:p>
        </w:tc>
        <w:tc>
          <w:tcPr>
            <w:tcW w:w="991" w:type="dxa"/>
            <w:shd w:val="clear" w:color="auto" w:fill="auto"/>
          </w:tcPr>
          <w:p w14:paraId="50B95776" w14:textId="77777777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</w:p>
          <w:p w14:paraId="6F5923DA" w14:textId="715D3D07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20FB3CB7" w14:textId="77777777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</w:p>
          <w:p w14:paraId="49C14B52" w14:textId="61550608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5D53AAC" w14:textId="77777777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</w:p>
          <w:p w14:paraId="17735CA3" w14:textId="3038A330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7D945F4" w14:textId="77777777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</w:p>
          <w:p w14:paraId="3FB59682" w14:textId="355D4921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56CB4643" w14:textId="77777777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</w:p>
          <w:p w14:paraId="345BC308" w14:textId="4F5358EC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B8734BE" w14:textId="77777777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</w:p>
          <w:p w14:paraId="3F55E086" w14:textId="1CFF4327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7BFF8C0" w14:textId="77777777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</w:p>
          <w:p w14:paraId="5C934D9E" w14:textId="6AB69F76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0</w:t>
            </w:r>
          </w:p>
        </w:tc>
      </w:tr>
      <w:tr w:rsidR="00B241B4" w:rsidRPr="00420EF6" w14:paraId="05F1F01C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6B6A4558" w14:textId="77777777" w:rsidR="00B241B4" w:rsidRPr="005F3FEC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66F33794" w14:textId="7B10572B" w:rsidR="00B241B4" w:rsidRPr="005F3FEC" w:rsidRDefault="00B241B4" w:rsidP="00B241B4">
            <w:pPr>
              <w:pStyle w:val="ad"/>
              <w:rPr>
                <w:sz w:val="22"/>
              </w:rPr>
            </w:pPr>
            <w:r w:rsidRPr="005F3FEC">
              <w:rPr>
                <w:sz w:val="22"/>
              </w:rPr>
              <w:t xml:space="preserve">ГУО «Детский сад №1 г. Минска», Мингорисполком </w:t>
            </w:r>
          </w:p>
        </w:tc>
        <w:tc>
          <w:tcPr>
            <w:tcW w:w="1543" w:type="dxa"/>
            <w:shd w:val="clear" w:color="auto" w:fill="auto"/>
          </w:tcPr>
          <w:p w14:paraId="1BA8174A" w14:textId="3CECFCA4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13.00.03</w:t>
            </w:r>
          </w:p>
        </w:tc>
        <w:tc>
          <w:tcPr>
            <w:tcW w:w="991" w:type="dxa"/>
            <w:shd w:val="clear" w:color="auto" w:fill="auto"/>
          </w:tcPr>
          <w:p w14:paraId="1A92224A" w14:textId="6AA4E855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733A3165" w14:textId="5371ED07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A85D898" w14:textId="549F11D0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BD2FE16" w14:textId="757B4475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086A54AF" w14:textId="14FE2BED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23F6402" w14:textId="75E7DA77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4ECA7E7" w14:textId="5AB51059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0</w:t>
            </w:r>
          </w:p>
        </w:tc>
      </w:tr>
      <w:tr w:rsidR="00B241B4" w:rsidRPr="00420EF6" w14:paraId="3C862958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318CB4A1" w14:textId="77777777" w:rsidR="00B241B4" w:rsidRPr="005F3FEC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7DFA4A9E" w14:textId="6F410FC1" w:rsidR="00B241B4" w:rsidRPr="005F3FEC" w:rsidRDefault="00B241B4" w:rsidP="00B241B4">
            <w:pPr>
              <w:pStyle w:val="ad"/>
              <w:rPr>
                <w:sz w:val="22"/>
              </w:rPr>
            </w:pPr>
            <w:r w:rsidRPr="005F3FEC">
              <w:rPr>
                <w:sz w:val="22"/>
              </w:rPr>
              <w:t>ГУО «Минский городской институт развития образования», Мингорисполком</w:t>
            </w:r>
          </w:p>
        </w:tc>
        <w:tc>
          <w:tcPr>
            <w:tcW w:w="1543" w:type="dxa"/>
            <w:shd w:val="clear" w:color="auto" w:fill="auto"/>
          </w:tcPr>
          <w:p w14:paraId="060D9034" w14:textId="2E064EC2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19.00.01</w:t>
            </w:r>
          </w:p>
        </w:tc>
        <w:tc>
          <w:tcPr>
            <w:tcW w:w="991" w:type="dxa"/>
            <w:shd w:val="clear" w:color="auto" w:fill="auto"/>
          </w:tcPr>
          <w:p w14:paraId="5161D7A8" w14:textId="430834D4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319B2DC9" w14:textId="2CDF8661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2938451F" w14:textId="1632F728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EC08C94" w14:textId="3C406AAF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BDDED31" w14:textId="0E499B69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BE17281" w14:textId="38DBCAD6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2F28286" w14:textId="6301365A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0</w:t>
            </w:r>
          </w:p>
        </w:tc>
      </w:tr>
      <w:tr w:rsidR="00B241B4" w:rsidRPr="00420EF6" w14:paraId="44FB162E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4CEE2A44" w14:textId="77777777" w:rsidR="00B241B4" w:rsidRPr="005F3FEC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67D856E1" w14:textId="408F06E4" w:rsidR="00B241B4" w:rsidRPr="005F3FEC" w:rsidRDefault="00B241B4" w:rsidP="00B241B4">
            <w:pPr>
              <w:pStyle w:val="ad"/>
              <w:rPr>
                <w:sz w:val="22"/>
              </w:rPr>
            </w:pPr>
            <w:r w:rsidRPr="005F3FEC">
              <w:rPr>
                <w:sz w:val="22"/>
              </w:rPr>
              <w:t>Белорусский государственный университет</w:t>
            </w:r>
          </w:p>
        </w:tc>
        <w:tc>
          <w:tcPr>
            <w:tcW w:w="1543" w:type="dxa"/>
            <w:shd w:val="clear" w:color="auto" w:fill="auto"/>
          </w:tcPr>
          <w:p w14:paraId="7189F051" w14:textId="4A083DC2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19.00.07</w:t>
            </w:r>
          </w:p>
        </w:tc>
        <w:tc>
          <w:tcPr>
            <w:tcW w:w="991" w:type="dxa"/>
            <w:shd w:val="clear" w:color="auto" w:fill="auto"/>
          </w:tcPr>
          <w:p w14:paraId="53D559EC" w14:textId="393608A7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3AE78E5F" w14:textId="68F6CBF4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604DB1F8" w14:textId="5EFB2EF3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FB160AC" w14:textId="6544FBEA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2D65756" w14:textId="22811F78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3E16891" w14:textId="4EA101CE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97552ED" w14:textId="11CF130E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0</w:t>
            </w:r>
          </w:p>
        </w:tc>
      </w:tr>
      <w:tr w:rsidR="00B241B4" w:rsidRPr="00420EF6" w14:paraId="2292F2DF" w14:textId="77777777" w:rsidTr="00750A85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52C2FD17" w14:textId="77777777" w:rsidR="00B241B4" w:rsidRPr="005F3FEC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D744A2D" w14:textId="501AC40C" w:rsidR="00B241B4" w:rsidRPr="005F3FEC" w:rsidRDefault="00B241B4" w:rsidP="00B241B4">
            <w:pPr>
              <w:pStyle w:val="ad"/>
              <w:rPr>
                <w:sz w:val="22"/>
              </w:rPr>
            </w:pPr>
            <w:r w:rsidRPr="005F3FEC">
              <w:rPr>
                <w:sz w:val="22"/>
              </w:rPr>
              <w:t>ГУО «Гродненский областной институт развития образования», Гродненский облисполком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auto"/>
          </w:tcPr>
          <w:p w14:paraId="114E6CA1" w14:textId="2DDFD089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19.00.07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14:paraId="08AA0C85" w14:textId="7E4FD8E1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7EAF0E59" w14:textId="58402A05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1CC669D7" w14:textId="3098EC71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2D71A2D" w14:textId="75B370BB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1113E540" w14:textId="7FF8B349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34E84DF" w14:textId="0302F361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64C2778" w14:textId="233F8D75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0</w:t>
            </w:r>
          </w:p>
        </w:tc>
      </w:tr>
      <w:tr w:rsidR="00B241B4" w:rsidRPr="00420EF6" w14:paraId="7A4362FC" w14:textId="77777777" w:rsidTr="00750A85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34C49944" w14:textId="77777777" w:rsidR="00B241B4" w:rsidRPr="005F3FEC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75389E31" w14:textId="58228457" w:rsidR="00B241B4" w:rsidRPr="005F3FEC" w:rsidRDefault="00B241B4" w:rsidP="00B241B4">
            <w:pPr>
              <w:pStyle w:val="ad"/>
              <w:rPr>
                <w:sz w:val="22"/>
              </w:rPr>
            </w:pPr>
            <w:r w:rsidRPr="005F3FEC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19AB80" w14:textId="053F7B6E" w:rsidR="00B241B4" w:rsidRPr="005F3FEC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13.00.01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D4FDFB" w14:textId="6F6EE879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25204DAB" w14:textId="77777777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63505789" w14:textId="77777777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1C3B0860" w14:textId="77777777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1FBD0A0B" w14:textId="77777777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32370032" w14:textId="77777777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30F3A7C" w14:textId="77777777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</w:tr>
      <w:tr w:rsidR="00B241B4" w:rsidRPr="00420EF6" w14:paraId="27749B1D" w14:textId="77777777" w:rsidTr="0063629A">
        <w:trPr>
          <w:jc w:val="center"/>
        </w:trPr>
        <w:tc>
          <w:tcPr>
            <w:tcW w:w="7634" w:type="dxa"/>
            <w:gridSpan w:val="3"/>
            <w:shd w:val="clear" w:color="auto" w:fill="auto"/>
          </w:tcPr>
          <w:p w14:paraId="30137730" w14:textId="10FA8B33" w:rsidR="00B241B4" w:rsidRPr="00E751DD" w:rsidRDefault="00B241B4" w:rsidP="00B241B4">
            <w:pPr>
              <w:pStyle w:val="ad"/>
              <w:rPr>
                <w:sz w:val="22"/>
                <w:highlight w:val="cyan"/>
              </w:rPr>
            </w:pPr>
            <w:r w:rsidRPr="00185FF7">
              <w:rPr>
                <w:sz w:val="22"/>
              </w:rPr>
              <w:t>ГУО «Академия образования», Итого</w:t>
            </w:r>
          </w:p>
        </w:tc>
        <w:tc>
          <w:tcPr>
            <w:tcW w:w="991" w:type="dxa"/>
            <w:shd w:val="clear" w:color="auto" w:fill="auto"/>
          </w:tcPr>
          <w:p w14:paraId="75D02BE6" w14:textId="17C612FF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19</w:t>
            </w:r>
          </w:p>
        </w:tc>
        <w:tc>
          <w:tcPr>
            <w:tcW w:w="991" w:type="dxa"/>
            <w:shd w:val="clear" w:color="auto" w:fill="auto"/>
          </w:tcPr>
          <w:p w14:paraId="4E3110FD" w14:textId="5FB86718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14:paraId="4B658C42" w14:textId="77777777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14:paraId="11C28B5C" w14:textId="7B5C0AAA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11</w:t>
            </w:r>
          </w:p>
        </w:tc>
        <w:tc>
          <w:tcPr>
            <w:tcW w:w="991" w:type="dxa"/>
            <w:shd w:val="clear" w:color="auto" w:fill="auto"/>
          </w:tcPr>
          <w:p w14:paraId="6F68F18E" w14:textId="735737A5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2807CA13" w14:textId="0C500B70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4DE00D8C" w14:textId="4D79484F" w:rsidR="00B241B4" w:rsidRPr="005F3FEC" w:rsidRDefault="00B241B4" w:rsidP="00B241B4">
            <w:pPr>
              <w:pStyle w:val="ad"/>
              <w:jc w:val="center"/>
              <w:rPr>
                <w:sz w:val="22"/>
              </w:rPr>
            </w:pPr>
            <w:r w:rsidRPr="005F3FEC">
              <w:rPr>
                <w:sz w:val="22"/>
              </w:rPr>
              <w:t>1</w:t>
            </w:r>
          </w:p>
        </w:tc>
      </w:tr>
      <w:tr w:rsidR="00B241B4" w:rsidRPr="00420EF6" w14:paraId="585F0303" w14:textId="77777777" w:rsidTr="00C7411F">
        <w:trPr>
          <w:jc w:val="center"/>
        </w:trPr>
        <w:tc>
          <w:tcPr>
            <w:tcW w:w="2547" w:type="dxa"/>
            <w:vMerge w:val="restart"/>
            <w:shd w:val="clear" w:color="auto" w:fill="auto"/>
          </w:tcPr>
          <w:p w14:paraId="3F6F668D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ГУО «Республиканский институт высшей школы»</w:t>
            </w:r>
          </w:p>
        </w:tc>
        <w:tc>
          <w:tcPr>
            <w:tcW w:w="3544" w:type="dxa"/>
            <w:shd w:val="clear" w:color="auto" w:fill="auto"/>
          </w:tcPr>
          <w:p w14:paraId="2FBDFFD9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270CEC6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07.00.02</w:t>
            </w:r>
          </w:p>
        </w:tc>
        <w:tc>
          <w:tcPr>
            <w:tcW w:w="991" w:type="dxa"/>
            <w:shd w:val="clear" w:color="auto" w:fill="auto"/>
          </w:tcPr>
          <w:p w14:paraId="35D599E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5E7D5FF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0AD7AA6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EAFF35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F1697D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0CAC62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E218E5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3DF8895C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50036EA5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2EB880A4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772BDF1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07.00.03</w:t>
            </w:r>
          </w:p>
        </w:tc>
        <w:tc>
          <w:tcPr>
            <w:tcW w:w="991" w:type="dxa"/>
            <w:shd w:val="clear" w:color="auto" w:fill="auto"/>
          </w:tcPr>
          <w:p w14:paraId="691AEC3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48E5F3D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38C87FD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EDCEA7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C1BBA2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EC0A19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F02EAD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1ADE6AE2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02BA51F0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40E60A8D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542F9D1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08.00.01</w:t>
            </w:r>
          </w:p>
        </w:tc>
        <w:tc>
          <w:tcPr>
            <w:tcW w:w="991" w:type="dxa"/>
            <w:shd w:val="clear" w:color="auto" w:fill="auto"/>
          </w:tcPr>
          <w:p w14:paraId="41A9577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188E26B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2070C95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1E9270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88A631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0089B1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5326F2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15D4ED06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61B7196C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48571C5A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50E7738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09.00.11</w:t>
            </w:r>
          </w:p>
        </w:tc>
        <w:tc>
          <w:tcPr>
            <w:tcW w:w="991" w:type="dxa"/>
            <w:shd w:val="clear" w:color="auto" w:fill="auto"/>
          </w:tcPr>
          <w:p w14:paraId="5A48AD4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312D754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37FA27B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2D2BDC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9C6248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174F8B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F77110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23C28856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2495B61B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E77E2C2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7842E1B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13.00.01</w:t>
            </w:r>
          </w:p>
        </w:tc>
        <w:tc>
          <w:tcPr>
            <w:tcW w:w="991" w:type="dxa"/>
            <w:shd w:val="clear" w:color="auto" w:fill="auto"/>
          </w:tcPr>
          <w:p w14:paraId="38DB623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535374F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3BB7FF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0B29558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BC3600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148D98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2CD946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6CB7F157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78F51412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6D0FFCA9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195CBEA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19.00.07</w:t>
            </w:r>
          </w:p>
        </w:tc>
        <w:tc>
          <w:tcPr>
            <w:tcW w:w="991" w:type="dxa"/>
            <w:shd w:val="clear" w:color="auto" w:fill="auto"/>
          </w:tcPr>
          <w:p w14:paraId="1609FB3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17F7F0F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1DE4B24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69978F7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6672A2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ECA2D2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D32461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72FB1EED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67B282A6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464B17CF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49DD438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23.00.01</w:t>
            </w:r>
          </w:p>
        </w:tc>
        <w:tc>
          <w:tcPr>
            <w:tcW w:w="991" w:type="dxa"/>
            <w:shd w:val="clear" w:color="auto" w:fill="auto"/>
          </w:tcPr>
          <w:p w14:paraId="487572E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5CC508D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0DF0F78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0558EB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D51396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01326E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9C8AF5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2FFD1CB6" w14:textId="77777777" w:rsidTr="00DB121E">
        <w:trPr>
          <w:trHeight w:val="433"/>
          <w:jc w:val="center"/>
        </w:trPr>
        <w:tc>
          <w:tcPr>
            <w:tcW w:w="7634" w:type="dxa"/>
            <w:gridSpan w:val="3"/>
            <w:shd w:val="clear" w:color="auto" w:fill="auto"/>
          </w:tcPr>
          <w:p w14:paraId="26DE5C24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ГУО «Республиканский институт высшей школы», Итого</w:t>
            </w:r>
          </w:p>
        </w:tc>
        <w:tc>
          <w:tcPr>
            <w:tcW w:w="991" w:type="dxa"/>
            <w:shd w:val="clear" w:color="auto" w:fill="auto"/>
          </w:tcPr>
          <w:p w14:paraId="3B81963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9</w:t>
            </w:r>
          </w:p>
        </w:tc>
        <w:tc>
          <w:tcPr>
            <w:tcW w:w="991" w:type="dxa"/>
            <w:shd w:val="clear" w:color="auto" w:fill="auto"/>
          </w:tcPr>
          <w:p w14:paraId="756D6EB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6</w:t>
            </w:r>
          </w:p>
        </w:tc>
        <w:tc>
          <w:tcPr>
            <w:tcW w:w="991" w:type="dxa"/>
            <w:shd w:val="clear" w:color="auto" w:fill="auto"/>
          </w:tcPr>
          <w:p w14:paraId="023E149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14:paraId="22A7B24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670139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4AC234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AD2471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5574DEA1" w14:textId="77777777" w:rsidTr="00C7411F">
        <w:trPr>
          <w:jc w:val="center"/>
        </w:trPr>
        <w:tc>
          <w:tcPr>
            <w:tcW w:w="2547" w:type="dxa"/>
            <w:vMerge w:val="restart"/>
            <w:shd w:val="clear" w:color="auto" w:fill="auto"/>
          </w:tcPr>
          <w:p w14:paraId="1C433B2D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УО «Республиканский институт профессионального образования»</w:t>
            </w:r>
          </w:p>
        </w:tc>
        <w:tc>
          <w:tcPr>
            <w:tcW w:w="3544" w:type="dxa"/>
            <w:shd w:val="clear" w:color="auto" w:fill="auto"/>
          </w:tcPr>
          <w:p w14:paraId="5A41E4A5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2CED69B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13.00.08</w:t>
            </w:r>
          </w:p>
        </w:tc>
        <w:tc>
          <w:tcPr>
            <w:tcW w:w="991" w:type="dxa"/>
            <w:shd w:val="clear" w:color="auto" w:fill="auto"/>
          </w:tcPr>
          <w:p w14:paraId="2AFDF1F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6B38720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6F7CA7C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C3D60B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79B4748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AE7E27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CE7034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40CE05F6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7F8DB6A7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7AA521A5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УО «Минский государственный колледж сферы обслуживания», Минский облисполком</w:t>
            </w:r>
          </w:p>
        </w:tc>
        <w:tc>
          <w:tcPr>
            <w:tcW w:w="1543" w:type="dxa"/>
            <w:shd w:val="clear" w:color="auto" w:fill="auto"/>
          </w:tcPr>
          <w:p w14:paraId="654459B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13.00.08</w:t>
            </w:r>
          </w:p>
        </w:tc>
        <w:tc>
          <w:tcPr>
            <w:tcW w:w="991" w:type="dxa"/>
            <w:shd w:val="clear" w:color="auto" w:fill="auto"/>
          </w:tcPr>
          <w:p w14:paraId="779F5EC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09E862C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D04438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C8409D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596D43E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DD5706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0E3DE2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18CBDAD9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3AC78403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3203DA3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УО «Минский государственный колледж цифровых технологий», Минский облисполком</w:t>
            </w:r>
          </w:p>
        </w:tc>
        <w:tc>
          <w:tcPr>
            <w:tcW w:w="1543" w:type="dxa"/>
            <w:shd w:val="clear" w:color="auto" w:fill="auto"/>
          </w:tcPr>
          <w:p w14:paraId="4D8F0A8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13.00.08</w:t>
            </w:r>
          </w:p>
        </w:tc>
        <w:tc>
          <w:tcPr>
            <w:tcW w:w="991" w:type="dxa"/>
            <w:shd w:val="clear" w:color="auto" w:fill="auto"/>
          </w:tcPr>
          <w:p w14:paraId="78E40EC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7ACFB8D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D6FBEE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ECB0CB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7AAC38A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ED3C38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D0375D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526B309D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5F977D57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51B04986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УО «Лунинецкий государственный политехнический колледж», Брестский облисполком</w:t>
            </w:r>
          </w:p>
        </w:tc>
        <w:tc>
          <w:tcPr>
            <w:tcW w:w="1543" w:type="dxa"/>
            <w:shd w:val="clear" w:color="auto" w:fill="auto"/>
          </w:tcPr>
          <w:p w14:paraId="18049AA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19.00.07</w:t>
            </w:r>
          </w:p>
        </w:tc>
        <w:tc>
          <w:tcPr>
            <w:tcW w:w="991" w:type="dxa"/>
            <w:shd w:val="clear" w:color="auto" w:fill="auto"/>
          </w:tcPr>
          <w:p w14:paraId="34C9861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39D079C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AB28BD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57FA63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17AE654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327590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13B7E5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2C2E6B23" w14:textId="77777777" w:rsidTr="00DB121E">
        <w:trPr>
          <w:trHeight w:val="450"/>
          <w:jc w:val="center"/>
        </w:trPr>
        <w:tc>
          <w:tcPr>
            <w:tcW w:w="7634" w:type="dxa"/>
            <w:gridSpan w:val="3"/>
            <w:shd w:val="clear" w:color="auto" w:fill="auto"/>
          </w:tcPr>
          <w:p w14:paraId="7534E2C7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УО «Республиканский институт профессионального образования», Итого</w:t>
            </w:r>
          </w:p>
        </w:tc>
        <w:tc>
          <w:tcPr>
            <w:tcW w:w="991" w:type="dxa"/>
            <w:shd w:val="clear" w:color="auto" w:fill="auto"/>
          </w:tcPr>
          <w:p w14:paraId="08ECF42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5</w:t>
            </w:r>
          </w:p>
        </w:tc>
        <w:tc>
          <w:tcPr>
            <w:tcW w:w="991" w:type="dxa"/>
            <w:shd w:val="clear" w:color="auto" w:fill="auto"/>
          </w:tcPr>
          <w:p w14:paraId="055EC8B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2046104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AEC70A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14:paraId="1BAA9B3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B11AA6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FC3234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2C082401" w14:textId="77777777" w:rsidTr="007B6371">
        <w:trPr>
          <w:trHeight w:val="361"/>
          <w:jc w:val="center"/>
        </w:trPr>
        <w:tc>
          <w:tcPr>
            <w:tcW w:w="7634" w:type="dxa"/>
            <w:gridSpan w:val="3"/>
            <w:shd w:val="clear" w:color="auto" w:fill="auto"/>
          </w:tcPr>
          <w:p w14:paraId="79EB8E3B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Министерство образования Республики Беларусь, Итого</w:t>
            </w:r>
          </w:p>
        </w:tc>
        <w:tc>
          <w:tcPr>
            <w:tcW w:w="991" w:type="dxa"/>
            <w:shd w:val="clear" w:color="auto" w:fill="auto"/>
          </w:tcPr>
          <w:p w14:paraId="5CBC591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616</w:t>
            </w:r>
          </w:p>
        </w:tc>
        <w:tc>
          <w:tcPr>
            <w:tcW w:w="991" w:type="dxa"/>
            <w:shd w:val="clear" w:color="auto" w:fill="auto"/>
          </w:tcPr>
          <w:p w14:paraId="40B33B6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258</w:t>
            </w:r>
          </w:p>
        </w:tc>
        <w:tc>
          <w:tcPr>
            <w:tcW w:w="991" w:type="dxa"/>
            <w:shd w:val="clear" w:color="auto" w:fill="auto"/>
          </w:tcPr>
          <w:p w14:paraId="36FA82A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61</w:t>
            </w:r>
          </w:p>
        </w:tc>
        <w:tc>
          <w:tcPr>
            <w:tcW w:w="991" w:type="dxa"/>
            <w:shd w:val="clear" w:color="auto" w:fill="auto"/>
          </w:tcPr>
          <w:p w14:paraId="43744A1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52</w:t>
            </w:r>
          </w:p>
        </w:tc>
        <w:tc>
          <w:tcPr>
            <w:tcW w:w="991" w:type="dxa"/>
            <w:shd w:val="clear" w:color="auto" w:fill="auto"/>
          </w:tcPr>
          <w:p w14:paraId="5F4C32D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45</w:t>
            </w:r>
          </w:p>
        </w:tc>
        <w:tc>
          <w:tcPr>
            <w:tcW w:w="991" w:type="dxa"/>
            <w:shd w:val="clear" w:color="auto" w:fill="auto"/>
          </w:tcPr>
          <w:p w14:paraId="094863E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31</w:t>
            </w:r>
          </w:p>
        </w:tc>
        <w:tc>
          <w:tcPr>
            <w:tcW w:w="992" w:type="dxa"/>
            <w:shd w:val="clear" w:color="auto" w:fill="auto"/>
          </w:tcPr>
          <w:p w14:paraId="392DC5C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14</w:t>
            </w:r>
          </w:p>
        </w:tc>
      </w:tr>
      <w:tr w:rsidR="00B241B4" w:rsidRPr="008F29DD" w14:paraId="4995B0CD" w14:textId="77777777" w:rsidTr="004B6310">
        <w:trPr>
          <w:jc w:val="center"/>
        </w:trPr>
        <w:tc>
          <w:tcPr>
            <w:tcW w:w="14572" w:type="dxa"/>
            <w:gridSpan w:val="10"/>
            <w:shd w:val="clear" w:color="auto" w:fill="auto"/>
          </w:tcPr>
          <w:p w14:paraId="4F59F841" w14:textId="77777777" w:rsidR="00B241B4" w:rsidRPr="008F29DD" w:rsidRDefault="00B241B4" w:rsidP="00B241B4">
            <w:pPr>
              <w:pStyle w:val="ad"/>
              <w:jc w:val="center"/>
              <w:rPr>
                <w:b/>
                <w:bCs/>
                <w:sz w:val="22"/>
              </w:rPr>
            </w:pPr>
            <w:r w:rsidRPr="008F29DD">
              <w:rPr>
                <w:b/>
                <w:bCs/>
                <w:sz w:val="22"/>
              </w:rPr>
              <w:t>Министерство по чрезвычайным ситуациям Республики Беларусь</w:t>
            </w:r>
          </w:p>
        </w:tc>
      </w:tr>
      <w:tr w:rsidR="00B241B4" w:rsidRPr="00420EF6" w14:paraId="64E2C5E3" w14:textId="77777777" w:rsidTr="00C7411F">
        <w:trPr>
          <w:jc w:val="center"/>
        </w:trPr>
        <w:tc>
          <w:tcPr>
            <w:tcW w:w="2547" w:type="dxa"/>
            <w:vMerge w:val="restart"/>
            <w:shd w:val="clear" w:color="auto" w:fill="auto"/>
          </w:tcPr>
          <w:p w14:paraId="0EAC847D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Университет гражданской защиты МЧС Беларуси</w:t>
            </w:r>
          </w:p>
        </w:tc>
        <w:tc>
          <w:tcPr>
            <w:tcW w:w="3544" w:type="dxa"/>
            <w:shd w:val="clear" w:color="auto" w:fill="auto"/>
          </w:tcPr>
          <w:p w14:paraId="0B6364FD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Министерство по чрезвычайным ситуациям Республики Беларусь</w:t>
            </w:r>
          </w:p>
        </w:tc>
        <w:tc>
          <w:tcPr>
            <w:tcW w:w="1543" w:type="dxa"/>
            <w:shd w:val="clear" w:color="auto" w:fill="auto"/>
          </w:tcPr>
          <w:p w14:paraId="7F25EC8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05.26.02</w:t>
            </w:r>
          </w:p>
        </w:tc>
        <w:tc>
          <w:tcPr>
            <w:tcW w:w="991" w:type="dxa"/>
            <w:shd w:val="clear" w:color="auto" w:fill="auto"/>
          </w:tcPr>
          <w:p w14:paraId="6CEF5D0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35D147C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38BBCD4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7BFD04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4A6DED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0BF687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A16B9C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53D2E09F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6ACE87A7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0370AFB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Министерство по чрезвычайным ситуациям Республики Беларусь</w:t>
            </w:r>
          </w:p>
        </w:tc>
        <w:tc>
          <w:tcPr>
            <w:tcW w:w="1543" w:type="dxa"/>
            <w:shd w:val="clear" w:color="auto" w:fill="auto"/>
          </w:tcPr>
          <w:p w14:paraId="2AACF5A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05.26.03</w:t>
            </w:r>
          </w:p>
        </w:tc>
        <w:tc>
          <w:tcPr>
            <w:tcW w:w="991" w:type="dxa"/>
            <w:shd w:val="clear" w:color="auto" w:fill="auto"/>
          </w:tcPr>
          <w:p w14:paraId="485909E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1ADD643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A59890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17EA106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9852BB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54EB10E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8F5413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</w:tr>
      <w:tr w:rsidR="00B241B4" w:rsidRPr="00420EF6" w14:paraId="2B1ED933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5C001C36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0B472567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Министерство по чрезвычайным ситуациям Республики Беларусь</w:t>
            </w:r>
          </w:p>
        </w:tc>
        <w:tc>
          <w:tcPr>
            <w:tcW w:w="1543" w:type="dxa"/>
            <w:shd w:val="clear" w:color="auto" w:fill="auto"/>
          </w:tcPr>
          <w:p w14:paraId="4372957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05.26.07</w:t>
            </w:r>
          </w:p>
        </w:tc>
        <w:tc>
          <w:tcPr>
            <w:tcW w:w="991" w:type="dxa"/>
            <w:shd w:val="clear" w:color="auto" w:fill="auto"/>
          </w:tcPr>
          <w:p w14:paraId="1DDCE72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3E9C6C6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1F69B5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CB1DA6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0E14890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4DA4CD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5C3299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5B0135AD" w14:textId="77777777" w:rsidTr="00836808">
        <w:trPr>
          <w:trHeight w:val="428"/>
          <w:jc w:val="center"/>
        </w:trPr>
        <w:tc>
          <w:tcPr>
            <w:tcW w:w="7634" w:type="dxa"/>
            <w:gridSpan w:val="3"/>
            <w:shd w:val="clear" w:color="auto" w:fill="auto"/>
          </w:tcPr>
          <w:p w14:paraId="597F4979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Университет гражданской защиты МЧС Беларуси, Итого</w:t>
            </w:r>
          </w:p>
        </w:tc>
        <w:tc>
          <w:tcPr>
            <w:tcW w:w="991" w:type="dxa"/>
            <w:shd w:val="clear" w:color="auto" w:fill="auto"/>
          </w:tcPr>
          <w:p w14:paraId="03329FE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14:paraId="482CCE1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79EBF1A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6BA33AB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701123D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5C98344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61ABE3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</w:tr>
      <w:tr w:rsidR="00B241B4" w:rsidRPr="00420EF6" w14:paraId="45882813" w14:textId="77777777" w:rsidTr="00836808">
        <w:trPr>
          <w:trHeight w:val="389"/>
          <w:jc w:val="center"/>
        </w:trPr>
        <w:tc>
          <w:tcPr>
            <w:tcW w:w="7634" w:type="dxa"/>
            <w:gridSpan w:val="3"/>
            <w:shd w:val="clear" w:color="auto" w:fill="auto"/>
          </w:tcPr>
          <w:p w14:paraId="58750FED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Министерство по чрезвычайным ситуациям Республики Беларусь, Итого</w:t>
            </w:r>
          </w:p>
        </w:tc>
        <w:tc>
          <w:tcPr>
            <w:tcW w:w="991" w:type="dxa"/>
            <w:shd w:val="clear" w:color="auto" w:fill="auto"/>
          </w:tcPr>
          <w:p w14:paraId="1DF0EE6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14:paraId="3EF6060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7F52585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1513EFF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38EA12B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06DD394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FEBD64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</w:tr>
      <w:tr w:rsidR="00B241B4" w:rsidRPr="00042620" w14:paraId="3BEBC359" w14:textId="77777777" w:rsidTr="004B6310">
        <w:trPr>
          <w:jc w:val="center"/>
        </w:trPr>
        <w:tc>
          <w:tcPr>
            <w:tcW w:w="14572" w:type="dxa"/>
            <w:gridSpan w:val="10"/>
            <w:shd w:val="clear" w:color="auto" w:fill="auto"/>
          </w:tcPr>
          <w:p w14:paraId="1376496E" w14:textId="77777777" w:rsidR="00B241B4" w:rsidRPr="00042620" w:rsidRDefault="00B241B4" w:rsidP="00B241B4">
            <w:pPr>
              <w:pStyle w:val="ad"/>
              <w:jc w:val="center"/>
              <w:rPr>
                <w:b/>
                <w:bCs/>
                <w:sz w:val="22"/>
              </w:rPr>
            </w:pPr>
            <w:r w:rsidRPr="00042620">
              <w:rPr>
                <w:b/>
                <w:bCs/>
                <w:sz w:val="22"/>
              </w:rPr>
              <w:t>Министерство природных ресурсов и охраны окружающей среды Республики Беларусь</w:t>
            </w:r>
          </w:p>
        </w:tc>
      </w:tr>
      <w:tr w:rsidR="00B241B4" w:rsidRPr="00420EF6" w14:paraId="7CD4DA98" w14:textId="77777777" w:rsidTr="00C7411F">
        <w:trPr>
          <w:jc w:val="center"/>
        </w:trPr>
        <w:tc>
          <w:tcPr>
            <w:tcW w:w="2547" w:type="dxa"/>
            <w:vMerge w:val="restart"/>
            <w:shd w:val="clear" w:color="auto" w:fill="auto"/>
          </w:tcPr>
          <w:p w14:paraId="5EB2049F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РУП «ЦНИИКИВР»</w:t>
            </w:r>
          </w:p>
        </w:tc>
        <w:tc>
          <w:tcPr>
            <w:tcW w:w="3544" w:type="dxa"/>
            <w:shd w:val="clear" w:color="auto" w:fill="auto"/>
          </w:tcPr>
          <w:p w14:paraId="6E68390D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 xml:space="preserve">Организация-исполнитель </w:t>
            </w:r>
          </w:p>
        </w:tc>
        <w:tc>
          <w:tcPr>
            <w:tcW w:w="1543" w:type="dxa"/>
            <w:shd w:val="clear" w:color="auto" w:fill="auto"/>
          </w:tcPr>
          <w:p w14:paraId="2F619A2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25.03.13</w:t>
            </w:r>
          </w:p>
        </w:tc>
        <w:tc>
          <w:tcPr>
            <w:tcW w:w="991" w:type="dxa"/>
            <w:shd w:val="clear" w:color="auto" w:fill="auto"/>
          </w:tcPr>
          <w:p w14:paraId="4E6318A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4AB522F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220A6FD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570467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F4D380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06A24E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3158D2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6EB64CB5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0CD2F9B9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4C2F578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 xml:space="preserve">Организация-исполнитель </w:t>
            </w:r>
          </w:p>
        </w:tc>
        <w:tc>
          <w:tcPr>
            <w:tcW w:w="1543" w:type="dxa"/>
            <w:shd w:val="clear" w:color="auto" w:fill="auto"/>
          </w:tcPr>
          <w:p w14:paraId="164FA61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25.03.05</w:t>
            </w:r>
          </w:p>
        </w:tc>
        <w:tc>
          <w:tcPr>
            <w:tcW w:w="991" w:type="dxa"/>
            <w:shd w:val="clear" w:color="auto" w:fill="auto"/>
          </w:tcPr>
          <w:p w14:paraId="08A4256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1C3C118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77A10F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0EA675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2B8A6B1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83C057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1AA561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77332750" w14:textId="77777777" w:rsidTr="0063629A">
        <w:trPr>
          <w:jc w:val="center"/>
        </w:trPr>
        <w:tc>
          <w:tcPr>
            <w:tcW w:w="7634" w:type="dxa"/>
            <w:gridSpan w:val="3"/>
            <w:shd w:val="clear" w:color="auto" w:fill="auto"/>
          </w:tcPr>
          <w:p w14:paraId="62A9A21B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РУП «ЦНИИКИВР», Итого</w:t>
            </w:r>
          </w:p>
        </w:tc>
        <w:tc>
          <w:tcPr>
            <w:tcW w:w="991" w:type="dxa"/>
            <w:shd w:val="clear" w:color="auto" w:fill="auto"/>
          </w:tcPr>
          <w:p w14:paraId="20BCC47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04C90CB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2FF90D3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07CB6D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4B7E66D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B3C03B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866B4C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5563F8DA" w14:textId="77777777" w:rsidTr="00C7411F">
        <w:trPr>
          <w:jc w:val="center"/>
        </w:trPr>
        <w:tc>
          <w:tcPr>
            <w:tcW w:w="2547" w:type="dxa"/>
            <w:vMerge w:val="restart"/>
            <w:shd w:val="clear" w:color="auto" w:fill="auto"/>
          </w:tcPr>
          <w:p w14:paraId="00781829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ГП «НПЦ по геологии»</w:t>
            </w:r>
          </w:p>
        </w:tc>
        <w:tc>
          <w:tcPr>
            <w:tcW w:w="3544" w:type="dxa"/>
            <w:shd w:val="clear" w:color="auto" w:fill="auto"/>
          </w:tcPr>
          <w:p w14:paraId="1A43862F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Белорусский научно-исследовательский и проектный институт нефти (БелНИПИнефть)</w:t>
            </w:r>
          </w:p>
        </w:tc>
        <w:tc>
          <w:tcPr>
            <w:tcW w:w="1543" w:type="dxa"/>
            <w:shd w:val="clear" w:color="auto" w:fill="auto"/>
          </w:tcPr>
          <w:p w14:paraId="2B7F6FC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25.01.12</w:t>
            </w:r>
          </w:p>
        </w:tc>
        <w:tc>
          <w:tcPr>
            <w:tcW w:w="991" w:type="dxa"/>
            <w:shd w:val="clear" w:color="auto" w:fill="auto"/>
          </w:tcPr>
          <w:p w14:paraId="52EFD4D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55C4E60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DB9794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F6D7CD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365C2AC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8E24E9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CECD99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1173D36C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774EA739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F72225B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789CBF38" w14:textId="5F7135C0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25.01.12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shd w:val="clear" w:color="auto" w:fill="auto"/>
          </w:tcPr>
          <w:p w14:paraId="3060B018" w14:textId="3E07B081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0850602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0E85DDC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409945A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5311D9E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EE162A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791DA6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5D7322CD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23828657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6168829B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01676DB2" w14:textId="1527EA2F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25.01.07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shd w:val="clear" w:color="auto" w:fill="auto"/>
          </w:tcPr>
          <w:p w14:paraId="77E80307" w14:textId="480B1A35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1AC91AA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3011633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2619402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31BEF0F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52ECA3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F103FF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35B6D04F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250AE951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2EA58FE9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208E9C10" w14:textId="374FC1F9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25.01.01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shd w:val="clear" w:color="auto" w:fill="auto"/>
          </w:tcPr>
          <w:p w14:paraId="1A05D10E" w14:textId="6CF938D2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6C31C54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4C6906C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7437160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0054FAC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725CEC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079A4D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46811C47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4162439C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71C89A80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37DC10BE" w14:textId="09D15071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25.01.10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shd w:val="clear" w:color="auto" w:fill="auto"/>
          </w:tcPr>
          <w:p w14:paraId="107B26C3" w14:textId="3005BAC3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5F8AC33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697097B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1F78DC7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7AAE6F4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0F11EB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D35080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7630A2AB" w14:textId="77777777" w:rsidTr="00836808">
        <w:trPr>
          <w:trHeight w:val="361"/>
          <w:jc w:val="center"/>
        </w:trPr>
        <w:tc>
          <w:tcPr>
            <w:tcW w:w="7634" w:type="dxa"/>
            <w:gridSpan w:val="3"/>
            <w:shd w:val="clear" w:color="auto" w:fill="auto"/>
          </w:tcPr>
          <w:p w14:paraId="6226AAAE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ГП «НПЦ по геологии», Итого</w:t>
            </w:r>
          </w:p>
        </w:tc>
        <w:tc>
          <w:tcPr>
            <w:tcW w:w="991" w:type="dxa"/>
            <w:shd w:val="clear" w:color="auto" w:fill="auto"/>
          </w:tcPr>
          <w:p w14:paraId="006EBBB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6</w:t>
            </w:r>
          </w:p>
        </w:tc>
        <w:tc>
          <w:tcPr>
            <w:tcW w:w="991" w:type="dxa"/>
            <w:shd w:val="clear" w:color="auto" w:fill="auto"/>
          </w:tcPr>
          <w:p w14:paraId="3324218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C277E9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230CC9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0526DCD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EF2396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D9131C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696CE6A6" w14:textId="77777777" w:rsidTr="00836808">
        <w:trPr>
          <w:trHeight w:val="631"/>
          <w:jc w:val="center"/>
        </w:trPr>
        <w:tc>
          <w:tcPr>
            <w:tcW w:w="7634" w:type="dxa"/>
            <w:gridSpan w:val="3"/>
            <w:shd w:val="clear" w:color="auto" w:fill="auto"/>
          </w:tcPr>
          <w:p w14:paraId="42DD7D9F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Министерство природных ресурсов и охраны окружающей среды Республики Беларусь, Итого</w:t>
            </w:r>
          </w:p>
        </w:tc>
        <w:tc>
          <w:tcPr>
            <w:tcW w:w="991" w:type="dxa"/>
            <w:shd w:val="clear" w:color="auto" w:fill="auto"/>
          </w:tcPr>
          <w:p w14:paraId="46290E3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8</w:t>
            </w:r>
          </w:p>
        </w:tc>
        <w:tc>
          <w:tcPr>
            <w:tcW w:w="991" w:type="dxa"/>
            <w:shd w:val="clear" w:color="auto" w:fill="auto"/>
          </w:tcPr>
          <w:p w14:paraId="3012F21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61DEAA0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62DE5E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19D97F1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7EDB40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5214BF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042620" w14:paraId="5B8E58A0" w14:textId="77777777" w:rsidTr="004B6310">
        <w:trPr>
          <w:jc w:val="center"/>
        </w:trPr>
        <w:tc>
          <w:tcPr>
            <w:tcW w:w="14572" w:type="dxa"/>
            <w:gridSpan w:val="10"/>
            <w:shd w:val="clear" w:color="auto" w:fill="auto"/>
          </w:tcPr>
          <w:p w14:paraId="11D961EC" w14:textId="77777777" w:rsidR="00B241B4" w:rsidRPr="00042620" w:rsidRDefault="00B241B4" w:rsidP="00B241B4">
            <w:pPr>
              <w:pStyle w:val="ad"/>
              <w:jc w:val="center"/>
              <w:rPr>
                <w:b/>
                <w:bCs/>
                <w:sz w:val="22"/>
              </w:rPr>
            </w:pPr>
            <w:r w:rsidRPr="00042620">
              <w:rPr>
                <w:b/>
                <w:bCs/>
                <w:sz w:val="22"/>
              </w:rPr>
              <w:t>Министерство связи и информатизации Республики Беларусь</w:t>
            </w:r>
          </w:p>
        </w:tc>
      </w:tr>
      <w:tr w:rsidR="00B241B4" w:rsidRPr="00420EF6" w14:paraId="37D0AA42" w14:textId="77777777" w:rsidTr="00C7411F">
        <w:trPr>
          <w:jc w:val="center"/>
        </w:trPr>
        <w:tc>
          <w:tcPr>
            <w:tcW w:w="2547" w:type="dxa"/>
            <w:vMerge w:val="restart"/>
            <w:shd w:val="clear" w:color="auto" w:fill="auto"/>
          </w:tcPr>
          <w:p w14:paraId="7EEACD4F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УО «Белорусская государственная академия связи»</w:t>
            </w:r>
          </w:p>
        </w:tc>
        <w:tc>
          <w:tcPr>
            <w:tcW w:w="3544" w:type="dxa"/>
            <w:shd w:val="clear" w:color="auto" w:fill="auto"/>
          </w:tcPr>
          <w:p w14:paraId="10D35214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16007ED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05.11.13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14:paraId="2C0ED31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4FC458F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3A96E0F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942262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9BE4A4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4349B2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12FF4D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5A0667D5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5B206AC2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05AC8AF1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auto"/>
          </w:tcPr>
          <w:p w14:paraId="475AF9B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05.12.13</w:t>
            </w:r>
          </w:p>
        </w:tc>
        <w:tc>
          <w:tcPr>
            <w:tcW w:w="991" w:type="dxa"/>
            <w:shd w:val="clear" w:color="auto" w:fill="auto"/>
          </w:tcPr>
          <w:p w14:paraId="0829F9B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14:paraId="4D5D58A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111E54C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3A7684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5857592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A0441A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058642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011030A6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42CA3D68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63A29DA3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8674C4" w14:textId="186BC48F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05.12.13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A7B63" w14:textId="79605665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6B9C6C4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6AF33F4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10D066E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2607B3F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08F9F4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0DD9E5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1E8FC181" w14:textId="77777777" w:rsidTr="0063629A">
        <w:trPr>
          <w:jc w:val="center"/>
        </w:trPr>
        <w:tc>
          <w:tcPr>
            <w:tcW w:w="7634" w:type="dxa"/>
            <w:gridSpan w:val="3"/>
            <w:shd w:val="clear" w:color="auto" w:fill="auto"/>
          </w:tcPr>
          <w:p w14:paraId="6526F6E4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УО «Белорусская государственная академия связи», Итого</w:t>
            </w: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</w:tcPr>
          <w:p w14:paraId="22DA779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6</w:t>
            </w:r>
          </w:p>
        </w:tc>
        <w:tc>
          <w:tcPr>
            <w:tcW w:w="991" w:type="dxa"/>
            <w:shd w:val="clear" w:color="auto" w:fill="auto"/>
          </w:tcPr>
          <w:p w14:paraId="322A132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14:paraId="132E77D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8B872C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5718504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ACC83B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2E6E29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4834F22F" w14:textId="77777777" w:rsidTr="0063629A">
        <w:trPr>
          <w:jc w:val="center"/>
        </w:trPr>
        <w:tc>
          <w:tcPr>
            <w:tcW w:w="7634" w:type="dxa"/>
            <w:gridSpan w:val="3"/>
            <w:shd w:val="clear" w:color="auto" w:fill="auto"/>
          </w:tcPr>
          <w:p w14:paraId="0BFF3514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Министерство связи и информатизации Республики Беларусь, Итого</w:t>
            </w:r>
          </w:p>
        </w:tc>
        <w:tc>
          <w:tcPr>
            <w:tcW w:w="991" w:type="dxa"/>
            <w:shd w:val="clear" w:color="auto" w:fill="auto"/>
          </w:tcPr>
          <w:p w14:paraId="58A3F11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6</w:t>
            </w:r>
          </w:p>
        </w:tc>
        <w:tc>
          <w:tcPr>
            <w:tcW w:w="991" w:type="dxa"/>
            <w:shd w:val="clear" w:color="auto" w:fill="auto"/>
          </w:tcPr>
          <w:p w14:paraId="2465F63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14:paraId="76A3B8E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1F8773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34024CF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74FDE0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E06714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042620" w14:paraId="3A6CA4F7" w14:textId="77777777" w:rsidTr="004B6310">
        <w:trPr>
          <w:jc w:val="center"/>
        </w:trPr>
        <w:tc>
          <w:tcPr>
            <w:tcW w:w="14572" w:type="dxa"/>
            <w:gridSpan w:val="10"/>
            <w:shd w:val="clear" w:color="auto" w:fill="auto"/>
          </w:tcPr>
          <w:p w14:paraId="323BC7CC" w14:textId="77777777" w:rsidR="00B241B4" w:rsidRPr="00042620" w:rsidRDefault="00B241B4" w:rsidP="00B241B4">
            <w:pPr>
              <w:pStyle w:val="ad"/>
              <w:jc w:val="center"/>
              <w:rPr>
                <w:b/>
                <w:bCs/>
                <w:sz w:val="22"/>
              </w:rPr>
            </w:pPr>
            <w:r w:rsidRPr="00042620">
              <w:rPr>
                <w:b/>
                <w:bCs/>
                <w:sz w:val="22"/>
              </w:rPr>
              <w:t>Министерство сельского хозяйства и продовольствия Республики Беларусь</w:t>
            </w:r>
          </w:p>
        </w:tc>
      </w:tr>
      <w:tr w:rsidR="00B241B4" w:rsidRPr="00420EF6" w14:paraId="1928B2A5" w14:textId="77777777" w:rsidTr="00C7411F">
        <w:trPr>
          <w:jc w:val="center"/>
        </w:trPr>
        <w:tc>
          <w:tcPr>
            <w:tcW w:w="2547" w:type="dxa"/>
            <w:vMerge w:val="restart"/>
            <w:shd w:val="clear" w:color="auto" w:fill="auto"/>
          </w:tcPr>
          <w:p w14:paraId="750178FC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УО «Белорусская государственная орденов Октябрьской Революции и Трудового Красного Знамени сельскохозяйственная академия»</w:t>
            </w:r>
          </w:p>
          <w:p w14:paraId="548B52E8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7FF875C1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79CA676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05.05.03</w:t>
            </w:r>
          </w:p>
        </w:tc>
        <w:tc>
          <w:tcPr>
            <w:tcW w:w="991" w:type="dxa"/>
            <w:shd w:val="clear" w:color="auto" w:fill="auto"/>
          </w:tcPr>
          <w:p w14:paraId="64ED785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052D813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DC1C60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4DD7189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FD64F9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BB8105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F570A0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19263B49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495A2055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21974628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436B27E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05.20.01</w:t>
            </w:r>
          </w:p>
        </w:tc>
        <w:tc>
          <w:tcPr>
            <w:tcW w:w="991" w:type="dxa"/>
            <w:shd w:val="clear" w:color="auto" w:fill="auto"/>
          </w:tcPr>
          <w:p w14:paraId="00E590D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14:paraId="01F196F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2C3950E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2DE29F9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A10A52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1B9D9E9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08D9733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5600BAF3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6ABD105F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7229F6D5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4EEF3FE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06.01.02</w:t>
            </w:r>
          </w:p>
        </w:tc>
        <w:tc>
          <w:tcPr>
            <w:tcW w:w="991" w:type="dxa"/>
            <w:shd w:val="clear" w:color="auto" w:fill="auto"/>
          </w:tcPr>
          <w:p w14:paraId="4B73DBA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36BDB7B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273D7D2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CF66E2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14EC77C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EBAF9C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60C6EB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448C5B70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7510CCF9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20945E5A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76F459C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06.01.03</w:t>
            </w:r>
          </w:p>
        </w:tc>
        <w:tc>
          <w:tcPr>
            <w:tcW w:w="991" w:type="dxa"/>
            <w:shd w:val="clear" w:color="auto" w:fill="auto"/>
          </w:tcPr>
          <w:p w14:paraId="1724A17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73528C5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40DE13E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2AF924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48AF76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241BC7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EE8658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2BF38253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579CBEA3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334A6315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47C7FDB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06.01.04</w:t>
            </w:r>
          </w:p>
        </w:tc>
        <w:tc>
          <w:tcPr>
            <w:tcW w:w="991" w:type="dxa"/>
            <w:shd w:val="clear" w:color="auto" w:fill="auto"/>
          </w:tcPr>
          <w:p w14:paraId="5E5DFEB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14:paraId="5701C87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7A752F9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7CB0697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6CA9C0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5D0690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759D2A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4B4E2329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37DB7754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797DAECC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65A7CDC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06.01.05</w:t>
            </w:r>
          </w:p>
        </w:tc>
        <w:tc>
          <w:tcPr>
            <w:tcW w:w="991" w:type="dxa"/>
            <w:shd w:val="clear" w:color="auto" w:fill="auto"/>
          </w:tcPr>
          <w:p w14:paraId="718E4D4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7B3815B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31A5841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5CA31C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8E3EEE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B506DA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78A9A4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1E5AEFF1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0FA7B5A9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2FF0DF19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46AB9F9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06.01.07</w:t>
            </w:r>
          </w:p>
        </w:tc>
        <w:tc>
          <w:tcPr>
            <w:tcW w:w="991" w:type="dxa"/>
            <w:shd w:val="clear" w:color="auto" w:fill="auto"/>
          </w:tcPr>
          <w:p w14:paraId="4116581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113D79D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E77012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673C77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12B76CE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1D9C9D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B21E4F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6FD770BA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21B3BA35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06FB4BF0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719CF10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06.01.09</w:t>
            </w:r>
          </w:p>
        </w:tc>
        <w:tc>
          <w:tcPr>
            <w:tcW w:w="991" w:type="dxa"/>
            <w:shd w:val="clear" w:color="auto" w:fill="auto"/>
          </w:tcPr>
          <w:p w14:paraId="2CD6A3C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41550EA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771F4FC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744EAA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9EABC4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D4668D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1316AB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3533B5F2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370C7AA5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74C9D525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7E02D80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06.02.08</w:t>
            </w:r>
          </w:p>
        </w:tc>
        <w:tc>
          <w:tcPr>
            <w:tcW w:w="991" w:type="dxa"/>
            <w:shd w:val="clear" w:color="auto" w:fill="auto"/>
          </w:tcPr>
          <w:p w14:paraId="4E26CB2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414D6B9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52247AE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C8CF3D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672A6B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771A14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D4402F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723B34ED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1BD7DF81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43A6227E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5786125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08.00.05</w:t>
            </w:r>
          </w:p>
        </w:tc>
        <w:tc>
          <w:tcPr>
            <w:tcW w:w="991" w:type="dxa"/>
            <w:shd w:val="clear" w:color="auto" w:fill="auto"/>
          </w:tcPr>
          <w:p w14:paraId="4D797F6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5</w:t>
            </w:r>
          </w:p>
        </w:tc>
        <w:tc>
          <w:tcPr>
            <w:tcW w:w="991" w:type="dxa"/>
            <w:shd w:val="clear" w:color="auto" w:fill="auto"/>
          </w:tcPr>
          <w:p w14:paraId="49193AF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67F786B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1DF91AA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787FC37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87AADC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569ADB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6903BB69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646A5F4F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5FD7333D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auto"/>
          </w:tcPr>
          <w:p w14:paraId="5DD5875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08.00.12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14:paraId="63B53EA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3B31CC7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07E8AE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1A2F82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3416301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240558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91E432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444F2422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4F398F79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6E41F71C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B1EB6C" w14:textId="533FD978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25.02.11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A190FD" w14:textId="55F56209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5043EC0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58C302F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4C55949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0A3192E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ADCCCE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3ACB95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78FAE887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2B2A0AFD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06F44F33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8F0F59" w14:textId="5386B49F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05.20.03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4CAF89" w14:textId="41BEDABF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64F6EB5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6FAE666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109A7CE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11B7099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5F7542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C64FAE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1FA9182C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4CB77742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3566EE54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D1CDB4" w14:textId="71CC2468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06.01.05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CD4D48" w14:textId="51DAA54E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661A834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222BC0A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038B339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0E470F0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718845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298EC2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6F78E1E0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35110EB3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6A6DC423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0A6E20" w14:textId="3F9D9228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06.01.08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2F7B51" w14:textId="4C048BF5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679ACD6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38C6054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1FC5B5C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7EDC9C7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06A778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F77BC2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244E65AA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0B7E4ECE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07A1F534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48807D" w14:textId="1AFCE36C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03.01.04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628E1" w14:textId="657A220C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6B0B281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260EBB5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1E3624D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1E3122D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E11F21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18206D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23A525D2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6E9EFDB3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6477BF26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D1036" w14:textId="72AD665F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05.04.02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93C7AE" w14:textId="197923B8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1D600C7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08CA27A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4E60773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65CA61F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01E29B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033F0A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2673539A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11A89E44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0CCC5A4B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B09C95" w14:textId="013D36F0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05.23.23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3AF7D" w14:textId="575BF8E6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411FFA1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02CA409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241C9A7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785F07F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0C0C6A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E91B25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21F061F9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315B03ED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0BB271CB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C4324A" w14:textId="2471425F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06.02.10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CA2DE8" w14:textId="7E686C16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134FDBC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79AF012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49CB7D1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1E8BED3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917765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4231BD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73E1A518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1DEB56E4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68711C9A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632D7D" w14:textId="280BFE4C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08.00.05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D503AE" w14:textId="070794B6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47FAF9E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025329D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4B797CD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0EB72C7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4325C8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B1370F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67053D26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3287831B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13BD602E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1F6F1E" w14:textId="6F276909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06.01.09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F6CAC2" w14:textId="48E0C263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61CD4DC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1C2E2C0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325AF23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660BD9C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FADF23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F331DA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49992FC8" w14:textId="77777777" w:rsidTr="0063629A">
        <w:trPr>
          <w:jc w:val="center"/>
        </w:trPr>
        <w:tc>
          <w:tcPr>
            <w:tcW w:w="7634" w:type="dxa"/>
            <w:gridSpan w:val="3"/>
            <w:shd w:val="clear" w:color="auto" w:fill="auto"/>
          </w:tcPr>
          <w:p w14:paraId="4F07BE89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УО «Белорусская государственная орденов Октябрьской Революции и Трудового Красного Знамени сельскохозяйственная академия», Итого</w:t>
            </w:r>
          </w:p>
        </w:tc>
        <w:tc>
          <w:tcPr>
            <w:tcW w:w="991" w:type="dxa"/>
            <w:shd w:val="clear" w:color="auto" w:fill="auto"/>
          </w:tcPr>
          <w:p w14:paraId="77255E8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31</w:t>
            </w:r>
          </w:p>
        </w:tc>
        <w:tc>
          <w:tcPr>
            <w:tcW w:w="991" w:type="dxa"/>
            <w:shd w:val="clear" w:color="auto" w:fill="auto"/>
          </w:tcPr>
          <w:p w14:paraId="6FA8CCF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11</w:t>
            </w:r>
          </w:p>
        </w:tc>
        <w:tc>
          <w:tcPr>
            <w:tcW w:w="991" w:type="dxa"/>
            <w:shd w:val="clear" w:color="auto" w:fill="auto"/>
          </w:tcPr>
          <w:p w14:paraId="39CD05A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5</w:t>
            </w:r>
          </w:p>
        </w:tc>
        <w:tc>
          <w:tcPr>
            <w:tcW w:w="991" w:type="dxa"/>
            <w:shd w:val="clear" w:color="auto" w:fill="auto"/>
          </w:tcPr>
          <w:p w14:paraId="095F191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14:paraId="2051272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64588AD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33D33B5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74E53690" w14:textId="77777777" w:rsidTr="00C7411F">
        <w:trPr>
          <w:jc w:val="center"/>
        </w:trPr>
        <w:tc>
          <w:tcPr>
            <w:tcW w:w="2547" w:type="dxa"/>
            <w:vMerge w:val="restart"/>
            <w:shd w:val="clear" w:color="auto" w:fill="auto"/>
          </w:tcPr>
          <w:p w14:paraId="48DB5366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УО «Белорусский государственный аграрный технический университет»</w:t>
            </w:r>
          </w:p>
        </w:tc>
        <w:tc>
          <w:tcPr>
            <w:tcW w:w="3544" w:type="dxa"/>
            <w:shd w:val="clear" w:color="auto" w:fill="auto"/>
          </w:tcPr>
          <w:p w14:paraId="211B5ECD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3210A3C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05.20.01</w:t>
            </w:r>
          </w:p>
        </w:tc>
        <w:tc>
          <w:tcPr>
            <w:tcW w:w="991" w:type="dxa"/>
            <w:shd w:val="clear" w:color="auto" w:fill="auto"/>
          </w:tcPr>
          <w:p w14:paraId="43680A2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14:paraId="095AFDA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02C17D9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53FC74E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171DBAB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6A9074B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42DB5F5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1988E1F1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186B27BA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61DFD652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632DFA2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05.20.02</w:t>
            </w:r>
          </w:p>
        </w:tc>
        <w:tc>
          <w:tcPr>
            <w:tcW w:w="991" w:type="dxa"/>
            <w:shd w:val="clear" w:color="auto" w:fill="auto"/>
          </w:tcPr>
          <w:p w14:paraId="75E1A4D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6C7ED38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5885DE0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22A463E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798695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D0DBD5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32690A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509F8B6E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33508AA8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33E41A09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50C79E4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05.20.03</w:t>
            </w:r>
          </w:p>
        </w:tc>
        <w:tc>
          <w:tcPr>
            <w:tcW w:w="991" w:type="dxa"/>
            <w:shd w:val="clear" w:color="auto" w:fill="auto"/>
          </w:tcPr>
          <w:p w14:paraId="1510609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305737C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D04D2B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5D13CFF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C1E977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1CA499E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1B1E4B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</w:tr>
      <w:tr w:rsidR="00B241B4" w:rsidRPr="00420EF6" w14:paraId="46B1C5E9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13B4E417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D9EF3C4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75FA5C8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05.13.06</w:t>
            </w:r>
          </w:p>
        </w:tc>
        <w:tc>
          <w:tcPr>
            <w:tcW w:w="991" w:type="dxa"/>
            <w:shd w:val="clear" w:color="auto" w:fill="auto"/>
          </w:tcPr>
          <w:p w14:paraId="20BC74F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78E0245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9DED3B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046C7FE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174714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B2A83E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912862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3856907F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2D024E84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4C8AF3BF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09B5BF6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05.26.01</w:t>
            </w:r>
          </w:p>
        </w:tc>
        <w:tc>
          <w:tcPr>
            <w:tcW w:w="991" w:type="dxa"/>
            <w:shd w:val="clear" w:color="auto" w:fill="auto"/>
          </w:tcPr>
          <w:p w14:paraId="1C7CA42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74B2BF9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86DDA8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7964531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8D3829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546161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CCABA3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75F8A0AC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6BF21ABF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41F8FD95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0825221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05.14.08</w:t>
            </w:r>
          </w:p>
        </w:tc>
        <w:tc>
          <w:tcPr>
            <w:tcW w:w="991" w:type="dxa"/>
            <w:shd w:val="clear" w:color="auto" w:fill="auto"/>
          </w:tcPr>
          <w:p w14:paraId="139866A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58A5E56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F5ECC7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22D659C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43F06D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0F5BD3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E67FA4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7E01946A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5E38D97F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45FCD672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auto"/>
          </w:tcPr>
          <w:p w14:paraId="0FBBB02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08.00.05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14:paraId="2E62833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14:paraId="1451B3A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1D659DC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5E62B72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C19478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0DA099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7AFCAB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16B0508C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1DA7ABF5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447C9CD0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98A3FC" w14:textId="3A8BD012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05.20.03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D8053E" w14:textId="1E634962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4DD76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484CF63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4B8D67A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0ACD5D5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381870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B25DD8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1FBFA0F3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050ECFCC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24467CC8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2DDCEC" w14:textId="20BA0587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05.20.01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812286" w14:textId="620303A6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1651E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795037D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157A62A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1326B7B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F61EF2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B20433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3D7B0EF5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158E4972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0EA4529D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020D5A" w14:textId="1B72CE5B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05.18.12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C71800" w14:textId="7BBAAE9B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F09DD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5FE3A21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3ACDF83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0AB72D3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04F7B4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438AE1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03AF89A1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34F990D1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65356429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50689D" w14:textId="51C84CC3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05.13.06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CA2235" w14:textId="0C35AC36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8F168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5861347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242725E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0CE6EDB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23B09B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DF0385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6DCD4B49" w14:textId="77777777" w:rsidTr="0063629A">
        <w:trPr>
          <w:jc w:val="center"/>
        </w:trPr>
        <w:tc>
          <w:tcPr>
            <w:tcW w:w="7634" w:type="dxa"/>
            <w:gridSpan w:val="3"/>
            <w:shd w:val="clear" w:color="auto" w:fill="auto"/>
          </w:tcPr>
          <w:p w14:paraId="003F955F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УО «Белорусский государственный аграрный технический университет», Итого</w:t>
            </w:r>
          </w:p>
        </w:tc>
        <w:tc>
          <w:tcPr>
            <w:tcW w:w="991" w:type="dxa"/>
            <w:shd w:val="clear" w:color="auto" w:fill="auto"/>
          </w:tcPr>
          <w:p w14:paraId="2252139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16</w:t>
            </w:r>
          </w:p>
        </w:tc>
        <w:tc>
          <w:tcPr>
            <w:tcW w:w="991" w:type="dxa"/>
            <w:shd w:val="clear" w:color="auto" w:fill="auto"/>
          </w:tcPr>
          <w:p w14:paraId="41C7270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14:paraId="1032351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7</w:t>
            </w:r>
          </w:p>
        </w:tc>
        <w:tc>
          <w:tcPr>
            <w:tcW w:w="991" w:type="dxa"/>
            <w:shd w:val="clear" w:color="auto" w:fill="auto"/>
          </w:tcPr>
          <w:p w14:paraId="712B16C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1D16D52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0FFCC80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6F92CCF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</w:tr>
      <w:tr w:rsidR="00B241B4" w:rsidRPr="00420EF6" w14:paraId="19F92EA4" w14:textId="77777777" w:rsidTr="00C7411F">
        <w:trPr>
          <w:jc w:val="center"/>
        </w:trPr>
        <w:tc>
          <w:tcPr>
            <w:tcW w:w="2547" w:type="dxa"/>
            <w:vMerge w:val="restart"/>
            <w:shd w:val="clear" w:color="auto" w:fill="auto"/>
          </w:tcPr>
          <w:p w14:paraId="77CE1498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УО «Витебская ордена «Знак Почета» государственная академия ветеринарной медицины»</w:t>
            </w:r>
          </w:p>
        </w:tc>
        <w:tc>
          <w:tcPr>
            <w:tcW w:w="3544" w:type="dxa"/>
            <w:shd w:val="clear" w:color="auto" w:fill="auto"/>
          </w:tcPr>
          <w:p w14:paraId="37F90CC5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686BBDA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03.01.04</w:t>
            </w:r>
          </w:p>
        </w:tc>
        <w:tc>
          <w:tcPr>
            <w:tcW w:w="991" w:type="dxa"/>
            <w:shd w:val="clear" w:color="auto" w:fill="auto"/>
          </w:tcPr>
          <w:p w14:paraId="0857929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229EE24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445A8AB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08863A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B64AB7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0135A0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171E8B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561B75BC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077EF69D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2CC79EE2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0127004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03.03.01</w:t>
            </w:r>
          </w:p>
        </w:tc>
        <w:tc>
          <w:tcPr>
            <w:tcW w:w="991" w:type="dxa"/>
            <w:shd w:val="clear" w:color="auto" w:fill="auto"/>
          </w:tcPr>
          <w:p w14:paraId="50422B6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15892F6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AEC147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5DDA5D8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D43737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FB076A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FC43B1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43DDEDF0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768096B8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3E23007D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ОАО «БелВитунифарм»</w:t>
            </w:r>
          </w:p>
        </w:tc>
        <w:tc>
          <w:tcPr>
            <w:tcW w:w="1543" w:type="dxa"/>
            <w:shd w:val="clear" w:color="auto" w:fill="auto"/>
          </w:tcPr>
          <w:p w14:paraId="5FD687C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06.02.01</w:t>
            </w:r>
          </w:p>
        </w:tc>
        <w:tc>
          <w:tcPr>
            <w:tcW w:w="991" w:type="dxa"/>
            <w:shd w:val="clear" w:color="auto" w:fill="auto"/>
          </w:tcPr>
          <w:p w14:paraId="4423213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12BD87C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C0FC15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379798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7638161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0B47FB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793959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60735B88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33FDD93E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2C83FD2F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5E94CFD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06.02.02</w:t>
            </w:r>
          </w:p>
        </w:tc>
        <w:tc>
          <w:tcPr>
            <w:tcW w:w="991" w:type="dxa"/>
            <w:shd w:val="clear" w:color="auto" w:fill="auto"/>
          </w:tcPr>
          <w:p w14:paraId="0DF7185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5B6CBCC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7592367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53F705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DC53A4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259A7F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48E417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1B1E7C5D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448B6BAA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33AE2AE1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3BAFD69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06.02.04</w:t>
            </w:r>
          </w:p>
        </w:tc>
        <w:tc>
          <w:tcPr>
            <w:tcW w:w="991" w:type="dxa"/>
            <w:shd w:val="clear" w:color="auto" w:fill="auto"/>
          </w:tcPr>
          <w:p w14:paraId="63C7A14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7C827BB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34D0859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EA23D4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115F94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308F7E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A1A398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5D45AE8B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7B95C0B7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3B0F30E1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auto"/>
          </w:tcPr>
          <w:p w14:paraId="50D3001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06.02.05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14:paraId="49B6DF0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0796C84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3E8D9F7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A2A512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2477E0E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5FB6C9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982781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2267B592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5546006F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798B786A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76976F6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06.02.08</w:t>
            </w:r>
          </w:p>
        </w:tc>
        <w:tc>
          <w:tcPr>
            <w:tcW w:w="991" w:type="dxa"/>
            <w:shd w:val="clear" w:color="auto" w:fill="auto"/>
          </w:tcPr>
          <w:p w14:paraId="2A995D5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589DCE5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902626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2B86187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26510D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A43641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662ABD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4E875DB1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7FAD60AD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3962C75B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6C74D" w14:textId="4428AE93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06.02.03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989543" w14:textId="6832427E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36A2FF5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262A517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4084508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2F11D5A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A3F6C7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E3125E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4593C201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3A221C2E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499FD220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4CDF0F" w14:textId="67BE1777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06.02.10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15F63A" w14:textId="6B2DCA11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7093D64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728F448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7D44721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45DAAD9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14302E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2D236F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63F4D30D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50866825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4F562DBB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25340E" w14:textId="029716D0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06.02.06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4ABDC1" w14:textId="56ADD666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7C5E3F3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46AC4AB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5ABA522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38EF551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09F93B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4F3B1B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0D5F8E4A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42518E50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4DCD5ED1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BB43E7" w14:textId="7952D039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06.02.07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28D5CC" w14:textId="6606FA5E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029EEDF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261CFEE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416C487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722454C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6D4E01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FA6643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1F7A8276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25E26D79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7A8E8475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7C83F9" w14:textId="790B106B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03.02.11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DFD0E1" w14:textId="34BFD6E5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045D376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072276F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503A4C0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6782824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4CCB55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C54778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6E722E2B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39EBAB7B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211E5385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76D3E2" w14:textId="3881D76D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06.02.01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AB5248" w14:textId="3EA3D480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67804B1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3FCD1D9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3AF46C0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4DE19B1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307AAE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83543A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7F0A660C" w14:textId="77777777" w:rsidTr="0063629A">
        <w:trPr>
          <w:jc w:val="center"/>
        </w:trPr>
        <w:tc>
          <w:tcPr>
            <w:tcW w:w="7634" w:type="dxa"/>
            <w:gridSpan w:val="3"/>
            <w:shd w:val="clear" w:color="auto" w:fill="auto"/>
          </w:tcPr>
          <w:p w14:paraId="2D621E29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УО «Витебская ордена «Знак Почета» государственная академия ветеринарной медицины», Итого</w:t>
            </w:r>
          </w:p>
        </w:tc>
        <w:tc>
          <w:tcPr>
            <w:tcW w:w="991" w:type="dxa"/>
            <w:shd w:val="clear" w:color="auto" w:fill="auto"/>
          </w:tcPr>
          <w:p w14:paraId="282BCC2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16</w:t>
            </w:r>
          </w:p>
        </w:tc>
        <w:tc>
          <w:tcPr>
            <w:tcW w:w="991" w:type="dxa"/>
            <w:shd w:val="clear" w:color="auto" w:fill="auto"/>
          </w:tcPr>
          <w:p w14:paraId="3343FC6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14:paraId="5236445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06E8D0C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2C9DBF2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ABB0DB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50AEBF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5458ABBE" w14:textId="77777777" w:rsidTr="00C7411F">
        <w:trPr>
          <w:jc w:val="center"/>
        </w:trPr>
        <w:tc>
          <w:tcPr>
            <w:tcW w:w="2547" w:type="dxa"/>
            <w:vMerge w:val="restart"/>
            <w:shd w:val="clear" w:color="auto" w:fill="auto"/>
          </w:tcPr>
          <w:p w14:paraId="4CF9D0F8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УО «Гродненский государственный аграрный университет»</w:t>
            </w:r>
          </w:p>
        </w:tc>
        <w:tc>
          <w:tcPr>
            <w:tcW w:w="3544" w:type="dxa"/>
            <w:shd w:val="clear" w:color="auto" w:fill="auto"/>
          </w:tcPr>
          <w:p w14:paraId="26D2A89D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7A9B65C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06.01.07</w:t>
            </w:r>
          </w:p>
        </w:tc>
        <w:tc>
          <w:tcPr>
            <w:tcW w:w="991" w:type="dxa"/>
            <w:shd w:val="clear" w:color="auto" w:fill="auto"/>
          </w:tcPr>
          <w:p w14:paraId="369D505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4C204F4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0E8F4F8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AEAF95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36C256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6E4572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0F078D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2C8631F3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68C1778E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61147320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68918C1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06.02.01</w:t>
            </w:r>
          </w:p>
        </w:tc>
        <w:tc>
          <w:tcPr>
            <w:tcW w:w="991" w:type="dxa"/>
            <w:shd w:val="clear" w:color="auto" w:fill="auto"/>
          </w:tcPr>
          <w:p w14:paraId="32B7EC5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54F21F2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7A2877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6134C29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0190DB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C2F110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4ADD9B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39942A05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33370368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608A753C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3AC0717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06.02.07</w:t>
            </w:r>
          </w:p>
        </w:tc>
        <w:tc>
          <w:tcPr>
            <w:tcW w:w="991" w:type="dxa"/>
            <w:shd w:val="clear" w:color="auto" w:fill="auto"/>
          </w:tcPr>
          <w:p w14:paraId="03CCAC1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5DF265A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73301E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3ADCB7E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408839F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523934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0D6555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5D6135E4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041CC5A2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5ED67F30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65DA3C2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06.02.10</w:t>
            </w:r>
          </w:p>
        </w:tc>
        <w:tc>
          <w:tcPr>
            <w:tcW w:w="991" w:type="dxa"/>
            <w:shd w:val="clear" w:color="auto" w:fill="auto"/>
          </w:tcPr>
          <w:p w14:paraId="0041F38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7D28D36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2242908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EAE596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31A8117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7B2EEA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67A502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0950CA75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755D4A3C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6F5DAE8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auto"/>
          </w:tcPr>
          <w:p w14:paraId="70DBBA8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08.00.05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14:paraId="38902C2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0DFBB7D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0CC9098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17803A8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D51C10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4680D8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6DBCCE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17798F94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7B73ACBD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1FB6BE61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B2627C" w14:textId="2C1D9FB5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06.02.07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790152" w14:textId="0784AE23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3B346B3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6501572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7F791B8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6422ECC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AE17DC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7A2468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4C254707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2D85DA03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0309763E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09D123" w14:textId="11581548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06.01.04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A8F06E" w14:textId="7B352FB6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181C65B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1477928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4A3BEAA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77A4E9D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CAAF42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56483E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749C926F" w14:textId="77777777" w:rsidTr="0063629A">
        <w:trPr>
          <w:jc w:val="center"/>
        </w:trPr>
        <w:tc>
          <w:tcPr>
            <w:tcW w:w="7634" w:type="dxa"/>
            <w:gridSpan w:val="3"/>
            <w:shd w:val="clear" w:color="auto" w:fill="auto"/>
          </w:tcPr>
          <w:p w14:paraId="4D22B906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УО «Гродненский государственный аграрный университет», Итого</w:t>
            </w:r>
          </w:p>
        </w:tc>
        <w:tc>
          <w:tcPr>
            <w:tcW w:w="991" w:type="dxa"/>
            <w:shd w:val="clear" w:color="auto" w:fill="auto"/>
          </w:tcPr>
          <w:p w14:paraId="4821011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11</w:t>
            </w:r>
          </w:p>
        </w:tc>
        <w:tc>
          <w:tcPr>
            <w:tcW w:w="991" w:type="dxa"/>
            <w:shd w:val="clear" w:color="auto" w:fill="auto"/>
          </w:tcPr>
          <w:p w14:paraId="35335DA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14:paraId="0E9D373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14:paraId="405B5D5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0C18CD3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E848A9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DC4DE9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19B0B265" w14:textId="77777777" w:rsidTr="0063629A">
        <w:trPr>
          <w:jc w:val="center"/>
        </w:trPr>
        <w:tc>
          <w:tcPr>
            <w:tcW w:w="7634" w:type="dxa"/>
            <w:gridSpan w:val="3"/>
            <w:shd w:val="clear" w:color="auto" w:fill="auto"/>
          </w:tcPr>
          <w:p w14:paraId="35AA9A05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Министерство сельского хозяйства и продовольствия Республики Беларусь, Итого</w:t>
            </w:r>
          </w:p>
        </w:tc>
        <w:tc>
          <w:tcPr>
            <w:tcW w:w="991" w:type="dxa"/>
            <w:shd w:val="clear" w:color="auto" w:fill="auto"/>
          </w:tcPr>
          <w:p w14:paraId="6CE388A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74</w:t>
            </w:r>
          </w:p>
        </w:tc>
        <w:tc>
          <w:tcPr>
            <w:tcW w:w="991" w:type="dxa"/>
            <w:shd w:val="clear" w:color="auto" w:fill="auto"/>
          </w:tcPr>
          <w:p w14:paraId="6FFE82E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21</w:t>
            </w:r>
          </w:p>
        </w:tc>
        <w:tc>
          <w:tcPr>
            <w:tcW w:w="991" w:type="dxa"/>
            <w:shd w:val="clear" w:color="auto" w:fill="auto"/>
          </w:tcPr>
          <w:p w14:paraId="11EFB04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17</w:t>
            </w:r>
          </w:p>
        </w:tc>
        <w:tc>
          <w:tcPr>
            <w:tcW w:w="991" w:type="dxa"/>
            <w:shd w:val="clear" w:color="auto" w:fill="auto"/>
          </w:tcPr>
          <w:p w14:paraId="334B6D9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9</w:t>
            </w:r>
          </w:p>
        </w:tc>
        <w:tc>
          <w:tcPr>
            <w:tcW w:w="991" w:type="dxa"/>
            <w:shd w:val="clear" w:color="auto" w:fill="auto"/>
          </w:tcPr>
          <w:p w14:paraId="6FB7F7B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14:paraId="7FA8359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731C247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</w:tr>
      <w:tr w:rsidR="00B241B4" w:rsidRPr="00042620" w14:paraId="02CF06A9" w14:textId="77777777" w:rsidTr="004B6310">
        <w:trPr>
          <w:jc w:val="center"/>
        </w:trPr>
        <w:tc>
          <w:tcPr>
            <w:tcW w:w="14572" w:type="dxa"/>
            <w:gridSpan w:val="10"/>
            <w:shd w:val="clear" w:color="auto" w:fill="auto"/>
          </w:tcPr>
          <w:p w14:paraId="2AB87E38" w14:textId="77777777" w:rsidR="00B241B4" w:rsidRPr="00042620" w:rsidRDefault="00B241B4" w:rsidP="00B241B4">
            <w:pPr>
              <w:pStyle w:val="ad"/>
              <w:jc w:val="center"/>
              <w:rPr>
                <w:b/>
                <w:bCs/>
                <w:sz w:val="22"/>
              </w:rPr>
            </w:pPr>
            <w:r w:rsidRPr="00042620">
              <w:rPr>
                <w:b/>
                <w:bCs/>
                <w:sz w:val="22"/>
              </w:rPr>
              <w:t>Министерство спорта и туризма Республики Беларусь</w:t>
            </w:r>
          </w:p>
        </w:tc>
      </w:tr>
      <w:tr w:rsidR="00B241B4" w:rsidRPr="00420EF6" w14:paraId="271E0A5D" w14:textId="77777777" w:rsidTr="00C7411F">
        <w:trPr>
          <w:jc w:val="center"/>
        </w:trPr>
        <w:tc>
          <w:tcPr>
            <w:tcW w:w="2547" w:type="dxa"/>
            <w:vMerge w:val="restart"/>
            <w:shd w:val="clear" w:color="auto" w:fill="auto"/>
          </w:tcPr>
          <w:p w14:paraId="5B3F2C7A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УО «Белорусский государственный университет физической культуры»</w:t>
            </w:r>
          </w:p>
        </w:tc>
        <w:tc>
          <w:tcPr>
            <w:tcW w:w="3544" w:type="dxa"/>
            <w:shd w:val="clear" w:color="auto" w:fill="auto"/>
          </w:tcPr>
          <w:p w14:paraId="219A2F2C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 xml:space="preserve">Организация-исполнитель </w:t>
            </w:r>
          </w:p>
        </w:tc>
        <w:tc>
          <w:tcPr>
            <w:tcW w:w="1543" w:type="dxa"/>
            <w:shd w:val="clear" w:color="auto" w:fill="auto"/>
          </w:tcPr>
          <w:p w14:paraId="3310763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03.03.02</w:t>
            </w:r>
          </w:p>
        </w:tc>
        <w:tc>
          <w:tcPr>
            <w:tcW w:w="991" w:type="dxa"/>
            <w:shd w:val="clear" w:color="auto" w:fill="auto"/>
          </w:tcPr>
          <w:p w14:paraId="1993DD8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58A6F4D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180C942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59D970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9B6E99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92C12B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AD777D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76DCCA61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46806AA6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47884C7A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52EACCE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03.03.01</w:t>
            </w:r>
          </w:p>
        </w:tc>
        <w:tc>
          <w:tcPr>
            <w:tcW w:w="991" w:type="dxa"/>
            <w:shd w:val="clear" w:color="auto" w:fill="auto"/>
          </w:tcPr>
          <w:p w14:paraId="14C4431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484E9C8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0AD7B25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FE1C8D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3E3998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D85C8A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0707FA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5C96D525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0F4CE05B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347BE7B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 xml:space="preserve">Организация-исполнитель </w:t>
            </w:r>
          </w:p>
        </w:tc>
        <w:tc>
          <w:tcPr>
            <w:tcW w:w="1543" w:type="dxa"/>
            <w:shd w:val="clear" w:color="auto" w:fill="auto"/>
          </w:tcPr>
          <w:p w14:paraId="426329B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13.00.04</w:t>
            </w:r>
          </w:p>
        </w:tc>
        <w:tc>
          <w:tcPr>
            <w:tcW w:w="991" w:type="dxa"/>
            <w:shd w:val="clear" w:color="auto" w:fill="auto"/>
          </w:tcPr>
          <w:p w14:paraId="7144DBD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6</w:t>
            </w:r>
          </w:p>
        </w:tc>
        <w:tc>
          <w:tcPr>
            <w:tcW w:w="991" w:type="dxa"/>
            <w:shd w:val="clear" w:color="auto" w:fill="auto"/>
          </w:tcPr>
          <w:p w14:paraId="79B309C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14:paraId="648AA0C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354801B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26776FA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F0311C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3CE4E1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485564D1" w14:textId="77777777" w:rsidTr="0063629A">
        <w:trPr>
          <w:jc w:val="center"/>
        </w:trPr>
        <w:tc>
          <w:tcPr>
            <w:tcW w:w="7634" w:type="dxa"/>
            <w:gridSpan w:val="3"/>
            <w:shd w:val="clear" w:color="auto" w:fill="auto"/>
          </w:tcPr>
          <w:p w14:paraId="217BD1E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УО «Белорусский государственный университет физической культуры», Итого</w:t>
            </w:r>
          </w:p>
        </w:tc>
        <w:tc>
          <w:tcPr>
            <w:tcW w:w="991" w:type="dxa"/>
            <w:shd w:val="clear" w:color="auto" w:fill="auto"/>
          </w:tcPr>
          <w:p w14:paraId="263015C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8</w:t>
            </w:r>
          </w:p>
        </w:tc>
        <w:tc>
          <w:tcPr>
            <w:tcW w:w="991" w:type="dxa"/>
            <w:shd w:val="clear" w:color="auto" w:fill="auto"/>
          </w:tcPr>
          <w:p w14:paraId="1DC0807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5</w:t>
            </w:r>
          </w:p>
        </w:tc>
        <w:tc>
          <w:tcPr>
            <w:tcW w:w="991" w:type="dxa"/>
            <w:shd w:val="clear" w:color="auto" w:fill="auto"/>
          </w:tcPr>
          <w:p w14:paraId="7D0CEA6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738A8DA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2569E85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B01FD0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655100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54470548" w14:textId="77777777" w:rsidTr="0063629A">
        <w:trPr>
          <w:jc w:val="center"/>
        </w:trPr>
        <w:tc>
          <w:tcPr>
            <w:tcW w:w="7634" w:type="dxa"/>
            <w:gridSpan w:val="3"/>
            <w:shd w:val="clear" w:color="auto" w:fill="auto"/>
          </w:tcPr>
          <w:p w14:paraId="0F097235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Министерство спорта и туризма Республики Беларусь, Итого</w:t>
            </w:r>
          </w:p>
        </w:tc>
        <w:tc>
          <w:tcPr>
            <w:tcW w:w="991" w:type="dxa"/>
            <w:shd w:val="clear" w:color="auto" w:fill="auto"/>
          </w:tcPr>
          <w:p w14:paraId="786F0B4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8</w:t>
            </w:r>
          </w:p>
        </w:tc>
        <w:tc>
          <w:tcPr>
            <w:tcW w:w="991" w:type="dxa"/>
            <w:shd w:val="clear" w:color="auto" w:fill="auto"/>
          </w:tcPr>
          <w:p w14:paraId="5710B38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5</w:t>
            </w:r>
          </w:p>
        </w:tc>
        <w:tc>
          <w:tcPr>
            <w:tcW w:w="991" w:type="dxa"/>
            <w:shd w:val="clear" w:color="auto" w:fill="auto"/>
          </w:tcPr>
          <w:p w14:paraId="36C525B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444533E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2DE5DF6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6B7E66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80FE16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042620" w14:paraId="4CE1D01D" w14:textId="77777777" w:rsidTr="004B6310">
        <w:trPr>
          <w:jc w:val="center"/>
        </w:trPr>
        <w:tc>
          <w:tcPr>
            <w:tcW w:w="14572" w:type="dxa"/>
            <w:gridSpan w:val="10"/>
            <w:shd w:val="clear" w:color="auto" w:fill="auto"/>
          </w:tcPr>
          <w:p w14:paraId="43A28554" w14:textId="77777777" w:rsidR="00B241B4" w:rsidRPr="00042620" w:rsidRDefault="00B241B4" w:rsidP="00B241B4">
            <w:pPr>
              <w:pStyle w:val="ad"/>
              <w:jc w:val="center"/>
              <w:rPr>
                <w:b/>
                <w:bCs/>
                <w:sz w:val="22"/>
              </w:rPr>
            </w:pPr>
            <w:r w:rsidRPr="00042620">
              <w:rPr>
                <w:b/>
                <w:bCs/>
                <w:sz w:val="22"/>
              </w:rPr>
              <w:t>Министерство транспорта и коммуникаций Республики Беларусь</w:t>
            </w:r>
          </w:p>
        </w:tc>
      </w:tr>
      <w:tr w:rsidR="00B241B4" w:rsidRPr="00420EF6" w14:paraId="6B26AA27" w14:textId="77777777" w:rsidTr="00C7411F">
        <w:trPr>
          <w:jc w:val="center"/>
        </w:trPr>
        <w:tc>
          <w:tcPr>
            <w:tcW w:w="2547" w:type="dxa"/>
            <w:vMerge w:val="restart"/>
            <w:shd w:val="clear" w:color="auto" w:fill="auto"/>
          </w:tcPr>
          <w:p w14:paraId="0DF9D842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УО «Белорусский государственный университет транспорта»</w:t>
            </w:r>
          </w:p>
        </w:tc>
        <w:tc>
          <w:tcPr>
            <w:tcW w:w="3544" w:type="dxa"/>
            <w:shd w:val="clear" w:color="auto" w:fill="auto"/>
          </w:tcPr>
          <w:p w14:paraId="44EA08C9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615FD25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01.02.04</w:t>
            </w:r>
          </w:p>
        </w:tc>
        <w:tc>
          <w:tcPr>
            <w:tcW w:w="991" w:type="dxa"/>
            <w:shd w:val="clear" w:color="auto" w:fill="auto"/>
          </w:tcPr>
          <w:p w14:paraId="341482A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11E646D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4A37B88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56B030B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049FCD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1751FC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550785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048983F4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455A8B9C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3DAAB9D0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59A727B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01.02.06</w:t>
            </w:r>
          </w:p>
        </w:tc>
        <w:tc>
          <w:tcPr>
            <w:tcW w:w="991" w:type="dxa"/>
            <w:shd w:val="clear" w:color="auto" w:fill="auto"/>
          </w:tcPr>
          <w:p w14:paraId="7CAC934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039B73F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DBCD51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5048F2E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99B96C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0F5459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C7B62C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4D259431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2A97D8CC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E64C395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 xml:space="preserve">Организация-исполнитель </w:t>
            </w:r>
          </w:p>
        </w:tc>
        <w:tc>
          <w:tcPr>
            <w:tcW w:w="1543" w:type="dxa"/>
            <w:shd w:val="clear" w:color="auto" w:fill="auto"/>
          </w:tcPr>
          <w:p w14:paraId="1AAFEAD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05.16.09</w:t>
            </w:r>
          </w:p>
        </w:tc>
        <w:tc>
          <w:tcPr>
            <w:tcW w:w="991" w:type="dxa"/>
            <w:shd w:val="clear" w:color="auto" w:fill="auto"/>
          </w:tcPr>
          <w:p w14:paraId="69D03CE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74BD2FC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8DDBDA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0DC2897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B20581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2E1787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ED6AFD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7782FE5D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35B2ECA6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2C2D75C5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 xml:space="preserve">Организация-исполнитель </w:t>
            </w:r>
          </w:p>
        </w:tc>
        <w:tc>
          <w:tcPr>
            <w:tcW w:w="1543" w:type="dxa"/>
            <w:shd w:val="clear" w:color="auto" w:fill="auto"/>
          </w:tcPr>
          <w:p w14:paraId="670BDBC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05.22.07</w:t>
            </w:r>
          </w:p>
        </w:tc>
        <w:tc>
          <w:tcPr>
            <w:tcW w:w="991" w:type="dxa"/>
            <w:shd w:val="clear" w:color="auto" w:fill="auto"/>
          </w:tcPr>
          <w:p w14:paraId="4CFA8F7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435EE14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9F6711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6E5C32B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212E11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0951E8D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65DCCB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</w:tr>
      <w:tr w:rsidR="00B241B4" w:rsidRPr="00420EF6" w14:paraId="241E90F7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776521FB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7DD57F1C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027A48C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05.22.08</w:t>
            </w:r>
          </w:p>
        </w:tc>
        <w:tc>
          <w:tcPr>
            <w:tcW w:w="991" w:type="dxa"/>
            <w:shd w:val="clear" w:color="auto" w:fill="auto"/>
          </w:tcPr>
          <w:p w14:paraId="28472B5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4D56D77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795C54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67BF149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8856A6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14FB5D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9FF59A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0A2C0E3C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43AC29E6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3ED0320C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 xml:space="preserve">Организация-исполнитель 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auto"/>
          </w:tcPr>
          <w:p w14:paraId="541CD9D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08.00.05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14:paraId="71DED58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0CB207D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24E28EE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29113A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2ACB2E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659418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934D06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4F295333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572ACF37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205C4C65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EB8940" w14:textId="1A1F41BC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05.22.08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FD0576" w14:textId="22649E69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3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5AC755F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2C398CE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36DEEE7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216EBA0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FE24E0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7D7DC4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06AB6478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7F699E18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11E3055E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 xml:space="preserve">Организация-исполнитель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51AA5C" w14:textId="3C2995CD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05.23.23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0162A3" w14:textId="091DD9D2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3D31F18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400C0B4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291A96D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7C187D7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292C24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335167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63018DCA" w14:textId="77777777" w:rsidTr="00E4295E">
        <w:trPr>
          <w:trHeight w:val="377"/>
          <w:jc w:val="center"/>
        </w:trPr>
        <w:tc>
          <w:tcPr>
            <w:tcW w:w="7634" w:type="dxa"/>
            <w:gridSpan w:val="3"/>
            <w:shd w:val="clear" w:color="auto" w:fill="auto"/>
          </w:tcPr>
          <w:p w14:paraId="7839FA86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УО «Белорусский государственный университет транспорта», Итого</w:t>
            </w:r>
          </w:p>
        </w:tc>
        <w:tc>
          <w:tcPr>
            <w:tcW w:w="991" w:type="dxa"/>
            <w:shd w:val="clear" w:color="auto" w:fill="auto"/>
          </w:tcPr>
          <w:p w14:paraId="634CE9F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12</w:t>
            </w:r>
          </w:p>
        </w:tc>
        <w:tc>
          <w:tcPr>
            <w:tcW w:w="991" w:type="dxa"/>
            <w:shd w:val="clear" w:color="auto" w:fill="auto"/>
          </w:tcPr>
          <w:p w14:paraId="18B8187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698FA3D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6</w:t>
            </w:r>
          </w:p>
        </w:tc>
        <w:tc>
          <w:tcPr>
            <w:tcW w:w="991" w:type="dxa"/>
            <w:shd w:val="clear" w:color="auto" w:fill="auto"/>
          </w:tcPr>
          <w:p w14:paraId="468D265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004395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2D18636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BA9FAA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</w:tr>
      <w:tr w:rsidR="00B241B4" w:rsidRPr="00420EF6" w14:paraId="436B6A95" w14:textId="77777777" w:rsidTr="00C7411F">
        <w:trPr>
          <w:jc w:val="center"/>
        </w:trPr>
        <w:tc>
          <w:tcPr>
            <w:tcW w:w="2547" w:type="dxa"/>
            <w:shd w:val="clear" w:color="auto" w:fill="auto"/>
          </w:tcPr>
          <w:p w14:paraId="4DA97644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УО «Белорусская государственная академия авиации»</w:t>
            </w:r>
          </w:p>
        </w:tc>
        <w:tc>
          <w:tcPr>
            <w:tcW w:w="3544" w:type="dxa"/>
            <w:shd w:val="clear" w:color="auto" w:fill="auto"/>
          </w:tcPr>
          <w:p w14:paraId="792B0084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 xml:space="preserve">Организация-исполнитель </w:t>
            </w:r>
          </w:p>
        </w:tc>
        <w:tc>
          <w:tcPr>
            <w:tcW w:w="1543" w:type="dxa"/>
            <w:shd w:val="clear" w:color="auto" w:fill="auto"/>
          </w:tcPr>
          <w:p w14:paraId="01BFC4C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05.22.14</w:t>
            </w:r>
          </w:p>
        </w:tc>
        <w:tc>
          <w:tcPr>
            <w:tcW w:w="991" w:type="dxa"/>
            <w:shd w:val="clear" w:color="auto" w:fill="auto"/>
          </w:tcPr>
          <w:p w14:paraId="34ED1E2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14:paraId="07AB5EF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466360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70340C7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17CE8A6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9A1016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0C0117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7B45A9C4" w14:textId="77777777" w:rsidTr="0063629A">
        <w:trPr>
          <w:jc w:val="center"/>
        </w:trPr>
        <w:tc>
          <w:tcPr>
            <w:tcW w:w="7634" w:type="dxa"/>
            <w:gridSpan w:val="3"/>
            <w:shd w:val="clear" w:color="auto" w:fill="auto"/>
          </w:tcPr>
          <w:p w14:paraId="0AE4BA3D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УО «Белорусская государственная академия авиации», Итого</w:t>
            </w:r>
          </w:p>
        </w:tc>
        <w:tc>
          <w:tcPr>
            <w:tcW w:w="991" w:type="dxa"/>
            <w:shd w:val="clear" w:color="auto" w:fill="auto"/>
          </w:tcPr>
          <w:p w14:paraId="03C95D0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14:paraId="5F03799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35D573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4EE801B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3596CBC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5148C9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063AF3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7D103E8E" w14:textId="77777777" w:rsidTr="00E4295E">
        <w:trPr>
          <w:trHeight w:val="343"/>
          <w:jc w:val="center"/>
        </w:trPr>
        <w:tc>
          <w:tcPr>
            <w:tcW w:w="7634" w:type="dxa"/>
            <w:gridSpan w:val="3"/>
            <w:shd w:val="clear" w:color="auto" w:fill="auto"/>
          </w:tcPr>
          <w:p w14:paraId="3A8ECDC6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Министерство транспорта и коммуникаций Республики Беларусь, Итого</w:t>
            </w:r>
          </w:p>
        </w:tc>
        <w:tc>
          <w:tcPr>
            <w:tcW w:w="991" w:type="dxa"/>
            <w:shd w:val="clear" w:color="auto" w:fill="auto"/>
          </w:tcPr>
          <w:p w14:paraId="1378EB4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15</w:t>
            </w:r>
          </w:p>
        </w:tc>
        <w:tc>
          <w:tcPr>
            <w:tcW w:w="991" w:type="dxa"/>
            <w:shd w:val="clear" w:color="auto" w:fill="auto"/>
          </w:tcPr>
          <w:p w14:paraId="20E73ED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62637AF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7</w:t>
            </w:r>
          </w:p>
        </w:tc>
        <w:tc>
          <w:tcPr>
            <w:tcW w:w="991" w:type="dxa"/>
            <w:shd w:val="clear" w:color="auto" w:fill="auto"/>
          </w:tcPr>
          <w:p w14:paraId="1D71A8B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2C62D49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668289B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8E9D15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</w:tr>
      <w:tr w:rsidR="00B241B4" w:rsidRPr="00042620" w14:paraId="7F730755" w14:textId="77777777" w:rsidTr="004B6310">
        <w:trPr>
          <w:jc w:val="center"/>
        </w:trPr>
        <w:tc>
          <w:tcPr>
            <w:tcW w:w="14572" w:type="dxa"/>
            <w:gridSpan w:val="10"/>
            <w:shd w:val="clear" w:color="auto" w:fill="auto"/>
          </w:tcPr>
          <w:p w14:paraId="733CD2E1" w14:textId="77777777" w:rsidR="00B241B4" w:rsidRPr="00042620" w:rsidRDefault="00B241B4" w:rsidP="00B241B4">
            <w:pPr>
              <w:pStyle w:val="ad"/>
              <w:jc w:val="center"/>
              <w:rPr>
                <w:b/>
                <w:bCs/>
                <w:sz w:val="22"/>
              </w:rPr>
            </w:pPr>
            <w:r w:rsidRPr="00042620">
              <w:rPr>
                <w:b/>
                <w:bCs/>
                <w:sz w:val="22"/>
              </w:rPr>
              <w:t>Министерство экономики Республики Беларусь</w:t>
            </w:r>
          </w:p>
        </w:tc>
      </w:tr>
      <w:tr w:rsidR="00B241B4" w:rsidRPr="00420EF6" w14:paraId="6EDF9595" w14:textId="77777777" w:rsidTr="00C7411F">
        <w:trPr>
          <w:jc w:val="center"/>
        </w:trPr>
        <w:tc>
          <w:tcPr>
            <w:tcW w:w="2547" w:type="dxa"/>
            <w:vMerge w:val="restart"/>
            <w:shd w:val="clear" w:color="auto" w:fill="auto"/>
          </w:tcPr>
          <w:p w14:paraId="7AED42FC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ГНУ «НИЭИ Министерства экономики Республики Беларусь»</w:t>
            </w:r>
          </w:p>
        </w:tc>
        <w:tc>
          <w:tcPr>
            <w:tcW w:w="3544" w:type="dxa"/>
            <w:shd w:val="clear" w:color="auto" w:fill="auto"/>
          </w:tcPr>
          <w:p w14:paraId="7B2FA82B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 xml:space="preserve">Организация-исполнитель </w:t>
            </w:r>
          </w:p>
        </w:tc>
        <w:tc>
          <w:tcPr>
            <w:tcW w:w="1543" w:type="dxa"/>
            <w:shd w:val="clear" w:color="auto" w:fill="auto"/>
          </w:tcPr>
          <w:p w14:paraId="6E5365B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08.00.05</w:t>
            </w:r>
          </w:p>
        </w:tc>
        <w:tc>
          <w:tcPr>
            <w:tcW w:w="991" w:type="dxa"/>
            <w:shd w:val="clear" w:color="auto" w:fill="auto"/>
          </w:tcPr>
          <w:p w14:paraId="1073081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5</w:t>
            </w:r>
          </w:p>
        </w:tc>
        <w:tc>
          <w:tcPr>
            <w:tcW w:w="991" w:type="dxa"/>
            <w:shd w:val="clear" w:color="auto" w:fill="auto"/>
          </w:tcPr>
          <w:p w14:paraId="2808FFC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7C49C82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358FEC2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6D63CE1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8E52E9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B39AE4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172931A3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127A7389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7EAF12BA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 xml:space="preserve">Организация-исполнитель 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auto"/>
          </w:tcPr>
          <w:p w14:paraId="1D6E601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08.00.14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14:paraId="2E69D37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2CE12B2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5542661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F536D2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6E8F411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8C1EE8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2E931D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3882EB7C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226206B8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25A885C8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 xml:space="preserve">Организация-исполнитель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21015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08.00.05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3CCBC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6562907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114C489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368AC21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0445E83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8EB693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A3042E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245D265C" w14:textId="77777777" w:rsidTr="0063629A">
        <w:trPr>
          <w:jc w:val="center"/>
        </w:trPr>
        <w:tc>
          <w:tcPr>
            <w:tcW w:w="7634" w:type="dxa"/>
            <w:gridSpan w:val="3"/>
            <w:shd w:val="clear" w:color="auto" w:fill="auto"/>
          </w:tcPr>
          <w:p w14:paraId="1190D8E7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ГНУ «НИЭИ Министерства экономики Республики Беларусь», Итого</w:t>
            </w:r>
          </w:p>
        </w:tc>
        <w:tc>
          <w:tcPr>
            <w:tcW w:w="991" w:type="dxa"/>
            <w:shd w:val="clear" w:color="auto" w:fill="auto"/>
          </w:tcPr>
          <w:p w14:paraId="7CDDDC1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9</w:t>
            </w:r>
          </w:p>
        </w:tc>
        <w:tc>
          <w:tcPr>
            <w:tcW w:w="991" w:type="dxa"/>
            <w:shd w:val="clear" w:color="auto" w:fill="auto"/>
          </w:tcPr>
          <w:p w14:paraId="6652990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14:paraId="09C5A6D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7E9E654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14:paraId="1D9FAF6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218EA3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0DD499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5927DB45" w14:textId="77777777" w:rsidTr="0063629A">
        <w:trPr>
          <w:jc w:val="center"/>
        </w:trPr>
        <w:tc>
          <w:tcPr>
            <w:tcW w:w="7634" w:type="dxa"/>
            <w:gridSpan w:val="3"/>
            <w:shd w:val="clear" w:color="auto" w:fill="auto"/>
          </w:tcPr>
          <w:p w14:paraId="24955E9B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Министерство экономики Республики Беларусь, Итого</w:t>
            </w:r>
          </w:p>
        </w:tc>
        <w:tc>
          <w:tcPr>
            <w:tcW w:w="991" w:type="dxa"/>
            <w:shd w:val="clear" w:color="auto" w:fill="auto"/>
          </w:tcPr>
          <w:p w14:paraId="115B293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9</w:t>
            </w:r>
          </w:p>
        </w:tc>
        <w:tc>
          <w:tcPr>
            <w:tcW w:w="991" w:type="dxa"/>
            <w:shd w:val="clear" w:color="auto" w:fill="auto"/>
          </w:tcPr>
          <w:p w14:paraId="7148F2B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14:paraId="1693C76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3E56409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14:paraId="0DF8D03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D580B3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5B3434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042620" w14:paraId="375C85F1" w14:textId="77777777" w:rsidTr="004B6310">
        <w:trPr>
          <w:jc w:val="center"/>
        </w:trPr>
        <w:tc>
          <w:tcPr>
            <w:tcW w:w="14572" w:type="dxa"/>
            <w:gridSpan w:val="10"/>
            <w:shd w:val="clear" w:color="auto" w:fill="auto"/>
          </w:tcPr>
          <w:p w14:paraId="6913CAEB" w14:textId="77777777" w:rsidR="00B241B4" w:rsidRPr="00042620" w:rsidRDefault="00B241B4" w:rsidP="00B241B4">
            <w:pPr>
              <w:pStyle w:val="ad"/>
              <w:jc w:val="center"/>
              <w:rPr>
                <w:b/>
                <w:bCs/>
                <w:sz w:val="22"/>
              </w:rPr>
            </w:pPr>
            <w:r w:rsidRPr="00042620">
              <w:rPr>
                <w:b/>
                <w:bCs/>
                <w:sz w:val="22"/>
              </w:rPr>
              <w:t>Национальная академия наук Беларуси</w:t>
            </w:r>
          </w:p>
        </w:tc>
      </w:tr>
      <w:tr w:rsidR="00B241B4" w:rsidRPr="00420EF6" w14:paraId="7F37774C" w14:textId="77777777" w:rsidTr="00C7411F">
        <w:trPr>
          <w:jc w:val="center"/>
        </w:trPr>
        <w:tc>
          <w:tcPr>
            <w:tcW w:w="2547" w:type="dxa"/>
            <w:vMerge w:val="restart"/>
            <w:shd w:val="clear" w:color="auto" w:fill="auto"/>
          </w:tcPr>
          <w:p w14:paraId="738B4FF4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ГНУ «Институт математики    НАН Беларуси»</w:t>
            </w:r>
          </w:p>
        </w:tc>
        <w:tc>
          <w:tcPr>
            <w:tcW w:w="3544" w:type="dxa"/>
            <w:shd w:val="clear" w:color="auto" w:fill="auto"/>
          </w:tcPr>
          <w:p w14:paraId="428748F0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5B05FE6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01.01.02</w:t>
            </w:r>
          </w:p>
        </w:tc>
        <w:tc>
          <w:tcPr>
            <w:tcW w:w="991" w:type="dxa"/>
            <w:shd w:val="clear" w:color="auto" w:fill="auto"/>
          </w:tcPr>
          <w:p w14:paraId="0FFE49E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2966068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4A141F5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10300F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B4975B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C37150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82F720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2AF3EF74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0DE89440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2E8C159F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auto"/>
          </w:tcPr>
          <w:p w14:paraId="4F263B5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01.01.06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14:paraId="08BF7CD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3525A7E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00A6908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1023A9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D8EA6A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49AF91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852C8F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1AA3499A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6B35F6C7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10490EA2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C30456" w14:textId="2C7F1986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01.01.07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A4CE2" w14:textId="429CFA2A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5DB4345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65480CC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181FD43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181DF1B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FCFC7B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12E5C9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622DFF27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054B61B4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37EFF82E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10C29F" w14:textId="2302EF24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01.01.09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07134B" w14:textId="1B35FF0B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7C7C13A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3F0B3E7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2D694A9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3B5FE63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90E9D0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0AAC3F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73641745" w14:textId="77777777" w:rsidTr="005F402F">
        <w:trPr>
          <w:trHeight w:val="307"/>
          <w:jc w:val="center"/>
        </w:trPr>
        <w:tc>
          <w:tcPr>
            <w:tcW w:w="7634" w:type="dxa"/>
            <w:gridSpan w:val="3"/>
            <w:shd w:val="clear" w:color="auto" w:fill="auto"/>
          </w:tcPr>
          <w:p w14:paraId="19A25C34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ГНУ «Институт математики НАН Беларуси», Итого</w:t>
            </w:r>
          </w:p>
        </w:tc>
        <w:tc>
          <w:tcPr>
            <w:tcW w:w="991" w:type="dxa"/>
            <w:shd w:val="clear" w:color="auto" w:fill="auto"/>
          </w:tcPr>
          <w:p w14:paraId="04B7F2F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5</w:t>
            </w:r>
          </w:p>
        </w:tc>
        <w:tc>
          <w:tcPr>
            <w:tcW w:w="991" w:type="dxa"/>
            <w:shd w:val="clear" w:color="auto" w:fill="auto"/>
          </w:tcPr>
          <w:p w14:paraId="1FF17AF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0E06881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BA046C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EC736E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B91044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55D9D3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3170B52D" w14:textId="77777777" w:rsidTr="00C7411F">
        <w:trPr>
          <w:jc w:val="center"/>
        </w:trPr>
        <w:tc>
          <w:tcPr>
            <w:tcW w:w="2547" w:type="dxa"/>
            <w:vMerge w:val="restart"/>
            <w:shd w:val="clear" w:color="auto" w:fill="auto"/>
          </w:tcPr>
          <w:p w14:paraId="61DDB44A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  <w:p w14:paraId="115A6F66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ГНУ «Институт физики им. Б.И. Степанова НАН Беларуси»</w:t>
            </w:r>
          </w:p>
        </w:tc>
        <w:tc>
          <w:tcPr>
            <w:tcW w:w="3544" w:type="dxa"/>
            <w:shd w:val="clear" w:color="auto" w:fill="auto"/>
          </w:tcPr>
          <w:p w14:paraId="557060D6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533FE83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01.04.02</w:t>
            </w:r>
          </w:p>
        </w:tc>
        <w:tc>
          <w:tcPr>
            <w:tcW w:w="991" w:type="dxa"/>
            <w:shd w:val="clear" w:color="auto" w:fill="auto"/>
          </w:tcPr>
          <w:p w14:paraId="55BBF36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2675681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01274AF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B73D54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5CAB03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BD6C04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89AB07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40757B8C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4BE3410F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6843C1C0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0A6CD2C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01.04.05</w:t>
            </w:r>
          </w:p>
        </w:tc>
        <w:tc>
          <w:tcPr>
            <w:tcW w:w="991" w:type="dxa"/>
            <w:shd w:val="clear" w:color="auto" w:fill="auto"/>
          </w:tcPr>
          <w:p w14:paraId="0BDE984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75838A1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52549E9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3540C3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A64CD1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281D50B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07AE300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0F2859D6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76117F20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846E397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7295E02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01.04.08</w:t>
            </w:r>
          </w:p>
        </w:tc>
        <w:tc>
          <w:tcPr>
            <w:tcW w:w="991" w:type="dxa"/>
            <w:shd w:val="clear" w:color="auto" w:fill="auto"/>
          </w:tcPr>
          <w:p w14:paraId="7AC5699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0270F13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41E2B4B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13B428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974C79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01966F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990B2C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675B5E1A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1A0B27C8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3901F09C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auto"/>
          </w:tcPr>
          <w:p w14:paraId="1A78590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01.04.21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14:paraId="15FD336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2DA9843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5B41A8E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0F9F3A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005DF1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C4BFB0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9EAFF9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4344B841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3735F206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2B929D35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A5C99B" w14:textId="0EAAF837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05.13.05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340080" w14:textId="04DDE31C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6F03E30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032943B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611656A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3106585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B773FF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8DDE27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39284CC7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3E5D8016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2407AA1B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1586AE" w14:textId="50010F73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01.04.07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DC95E1" w14:textId="4F5E67BD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6A6EBC5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353B58A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40C3CCD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329712D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8BB037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981F1D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47EB69E9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5A164F8C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24F6A539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2D3CBF" w14:textId="53BA94D4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01.04.16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803856" w14:textId="73BE8AD5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78FE29F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499D943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3D4C02E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2819557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EF019A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C16208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60B50C89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2D4ADB53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2BCCC42A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8E3DE5" w14:textId="37EC71FE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01.04.05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E974B4" w14:textId="6FE11106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672ED03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09F5C77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34F2B82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5E8FEE1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2AE939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E62006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1E1A4F40" w14:textId="77777777" w:rsidTr="005F402F">
        <w:trPr>
          <w:trHeight w:val="363"/>
          <w:jc w:val="center"/>
        </w:trPr>
        <w:tc>
          <w:tcPr>
            <w:tcW w:w="7634" w:type="dxa"/>
            <w:gridSpan w:val="3"/>
            <w:shd w:val="clear" w:color="auto" w:fill="auto"/>
          </w:tcPr>
          <w:p w14:paraId="1CAEBD50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ГНУ «Институт физики им. Б.И. Степанова НАН Беларуси», Итого</w:t>
            </w:r>
          </w:p>
        </w:tc>
        <w:tc>
          <w:tcPr>
            <w:tcW w:w="991" w:type="dxa"/>
            <w:shd w:val="clear" w:color="auto" w:fill="auto"/>
          </w:tcPr>
          <w:p w14:paraId="76A15BD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10</w:t>
            </w:r>
          </w:p>
        </w:tc>
        <w:tc>
          <w:tcPr>
            <w:tcW w:w="991" w:type="dxa"/>
            <w:shd w:val="clear" w:color="auto" w:fill="auto"/>
          </w:tcPr>
          <w:p w14:paraId="274DF0C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6</w:t>
            </w:r>
          </w:p>
        </w:tc>
        <w:tc>
          <w:tcPr>
            <w:tcW w:w="991" w:type="dxa"/>
            <w:shd w:val="clear" w:color="auto" w:fill="auto"/>
          </w:tcPr>
          <w:p w14:paraId="741B8EE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046617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7156CB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5BF79C1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452B02E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2437F7C1" w14:textId="77777777" w:rsidTr="00C7411F">
        <w:trPr>
          <w:jc w:val="center"/>
        </w:trPr>
        <w:tc>
          <w:tcPr>
            <w:tcW w:w="2547" w:type="dxa"/>
            <w:vMerge w:val="restart"/>
            <w:shd w:val="clear" w:color="auto" w:fill="auto"/>
          </w:tcPr>
          <w:p w14:paraId="725F1819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ГНУ «Объединенный институт проблем информатики   НАН Беларуси»</w:t>
            </w:r>
          </w:p>
        </w:tc>
        <w:tc>
          <w:tcPr>
            <w:tcW w:w="3544" w:type="dxa"/>
            <w:shd w:val="clear" w:color="auto" w:fill="auto"/>
          </w:tcPr>
          <w:p w14:paraId="452C6CB8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5453AF9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05.13.01</w:t>
            </w:r>
          </w:p>
        </w:tc>
        <w:tc>
          <w:tcPr>
            <w:tcW w:w="991" w:type="dxa"/>
            <w:shd w:val="clear" w:color="auto" w:fill="auto"/>
          </w:tcPr>
          <w:p w14:paraId="2983875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35EC3F3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434211A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8ACD48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961AE6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36CBF8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DFD29C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4E9E8B05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12287FC2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36B9E462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147B523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05.13.12</w:t>
            </w:r>
          </w:p>
        </w:tc>
        <w:tc>
          <w:tcPr>
            <w:tcW w:w="991" w:type="dxa"/>
            <w:shd w:val="clear" w:color="auto" w:fill="auto"/>
          </w:tcPr>
          <w:p w14:paraId="5A0D5D1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4DBA4BF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7F02586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805DD9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4133EB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15A40F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E7BCE1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31C63ACB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334814E9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6F56FD2B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auto"/>
          </w:tcPr>
          <w:p w14:paraId="773B423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05.13.18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14:paraId="37694CD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5DB4D75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7DB660F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8B3230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B536CA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A7D1E5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D019BE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4890B968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1CCA43BB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16952970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63729E" w14:textId="2B010D2E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05.13.01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311BCC" w14:textId="3624BF05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5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7C04397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491CD08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7178F70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48A8B60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B5C34A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B5C21F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4E8D86E2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7325A42B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0617FA37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6B55E" w14:textId="62635B26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05.13.18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C8C97E" w14:textId="3AC0FC82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6AE6A14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2CC68EC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585FCAD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6DF5B1E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5B711A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B2C538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5C5DE635" w14:textId="77777777" w:rsidTr="005F402F">
        <w:trPr>
          <w:trHeight w:val="464"/>
          <w:jc w:val="center"/>
        </w:trPr>
        <w:tc>
          <w:tcPr>
            <w:tcW w:w="2547" w:type="dxa"/>
            <w:vMerge/>
            <w:shd w:val="clear" w:color="auto" w:fill="auto"/>
          </w:tcPr>
          <w:p w14:paraId="267C7D52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10E077E0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6391FD" w14:textId="18ACBEE9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05.13.11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E44093" w14:textId="18A3CAF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7B8DFA9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10D2DBE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044BFD2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723A68E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5D81DB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EF8082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296F4A0E" w14:textId="77777777" w:rsidTr="005F402F">
        <w:trPr>
          <w:trHeight w:val="411"/>
          <w:jc w:val="center"/>
        </w:trPr>
        <w:tc>
          <w:tcPr>
            <w:tcW w:w="7634" w:type="dxa"/>
            <w:gridSpan w:val="3"/>
            <w:shd w:val="clear" w:color="auto" w:fill="auto"/>
          </w:tcPr>
          <w:p w14:paraId="19556CE0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ГНУ «Объединенный институт проблем информатики НАН Беларуси», Итого</w:t>
            </w:r>
          </w:p>
        </w:tc>
        <w:tc>
          <w:tcPr>
            <w:tcW w:w="991" w:type="dxa"/>
            <w:shd w:val="clear" w:color="auto" w:fill="auto"/>
          </w:tcPr>
          <w:p w14:paraId="7D3E9D3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11</w:t>
            </w:r>
          </w:p>
        </w:tc>
        <w:tc>
          <w:tcPr>
            <w:tcW w:w="991" w:type="dxa"/>
            <w:shd w:val="clear" w:color="auto" w:fill="auto"/>
          </w:tcPr>
          <w:p w14:paraId="66236BD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14:paraId="77ED6EA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ABBAC9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CD8796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7B6B49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73A0F7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402CF2CA" w14:textId="77777777" w:rsidTr="00575A0C">
        <w:trPr>
          <w:trHeight w:val="342"/>
          <w:jc w:val="center"/>
        </w:trPr>
        <w:tc>
          <w:tcPr>
            <w:tcW w:w="2547" w:type="dxa"/>
            <w:vMerge w:val="restart"/>
            <w:shd w:val="clear" w:color="auto" w:fill="auto"/>
          </w:tcPr>
          <w:p w14:paraId="2D78B30F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ГНПО «Оптика, оптоэлектроника и лазерная техника»</w:t>
            </w:r>
          </w:p>
        </w:tc>
        <w:tc>
          <w:tcPr>
            <w:tcW w:w="3544" w:type="dxa"/>
            <w:shd w:val="clear" w:color="auto" w:fill="auto"/>
          </w:tcPr>
          <w:p w14:paraId="0A7A143A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auto"/>
          </w:tcPr>
          <w:p w14:paraId="0866BD6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05.11.07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14:paraId="687BF09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75C93C6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441EFEB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41E1DB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267365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C9CBCC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4035DA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3DD48D2C" w14:textId="77777777" w:rsidTr="00575A0C">
        <w:trPr>
          <w:trHeight w:val="503"/>
          <w:jc w:val="center"/>
        </w:trPr>
        <w:tc>
          <w:tcPr>
            <w:tcW w:w="2547" w:type="dxa"/>
            <w:vMerge/>
            <w:shd w:val="clear" w:color="auto" w:fill="auto"/>
          </w:tcPr>
          <w:p w14:paraId="176AF37F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7D0C06E1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70EB56" w14:textId="5F9D6557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05.27.01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0116FC" w14:textId="34459E7C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68DBAC1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4E65F9F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3932A1F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667C4D8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9B73B3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5677A8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45E7E21C" w14:textId="77777777" w:rsidTr="00575A0C">
        <w:trPr>
          <w:trHeight w:val="368"/>
          <w:jc w:val="center"/>
        </w:trPr>
        <w:tc>
          <w:tcPr>
            <w:tcW w:w="7634" w:type="dxa"/>
            <w:gridSpan w:val="3"/>
            <w:shd w:val="clear" w:color="auto" w:fill="auto"/>
          </w:tcPr>
          <w:p w14:paraId="1E389BB1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ГНПО «Оптика, оптоэлектроника и лазерная техника», Итого</w:t>
            </w:r>
          </w:p>
        </w:tc>
        <w:tc>
          <w:tcPr>
            <w:tcW w:w="991" w:type="dxa"/>
            <w:shd w:val="clear" w:color="auto" w:fill="auto"/>
          </w:tcPr>
          <w:p w14:paraId="7CB98C7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754DE5A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486F20D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A4B995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1478D0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0F941B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55C02E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4C36B931" w14:textId="77777777" w:rsidTr="00575A0C">
        <w:trPr>
          <w:trHeight w:val="490"/>
          <w:jc w:val="center"/>
        </w:trPr>
        <w:tc>
          <w:tcPr>
            <w:tcW w:w="2547" w:type="dxa"/>
            <w:vMerge w:val="restart"/>
            <w:shd w:val="clear" w:color="auto" w:fill="auto"/>
          </w:tcPr>
          <w:p w14:paraId="6BDA1A9F" w14:textId="3DCF2FCC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 xml:space="preserve">ГНПО «Научно-практический центр </w:t>
            </w:r>
            <w:r>
              <w:rPr>
                <w:sz w:val="22"/>
              </w:rPr>
              <w:br/>
            </w:r>
            <w:r w:rsidRPr="004B6310">
              <w:rPr>
                <w:sz w:val="22"/>
              </w:rPr>
              <w:t>НАН Беларуси по материаловедению»</w:t>
            </w:r>
          </w:p>
        </w:tc>
        <w:tc>
          <w:tcPr>
            <w:tcW w:w="3544" w:type="dxa"/>
            <w:shd w:val="clear" w:color="auto" w:fill="auto"/>
          </w:tcPr>
          <w:p w14:paraId="293C266C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039ABD0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01.04.07</w:t>
            </w:r>
          </w:p>
        </w:tc>
        <w:tc>
          <w:tcPr>
            <w:tcW w:w="991" w:type="dxa"/>
            <w:shd w:val="clear" w:color="auto" w:fill="auto"/>
          </w:tcPr>
          <w:p w14:paraId="6251729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14:paraId="69A57FD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14:paraId="0D26406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F81C5C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08E122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655B435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79339DB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0C395582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6A6B77B9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37DCD5C4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2E0186B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01.04.10</w:t>
            </w:r>
          </w:p>
        </w:tc>
        <w:tc>
          <w:tcPr>
            <w:tcW w:w="991" w:type="dxa"/>
            <w:shd w:val="clear" w:color="auto" w:fill="auto"/>
          </w:tcPr>
          <w:p w14:paraId="0B99CB0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260EE6B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24B6018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564717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962375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7F15B7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14EEF2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6970D0FB" w14:textId="77777777" w:rsidTr="00575A0C">
        <w:trPr>
          <w:trHeight w:val="671"/>
          <w:jc w:val="center"/>
        </w:trPr>
        <w:tc>
          <w:tcPr>
            <w:tcW w:w="7634" w:type="dxa"/>
            <w:gridSpan w:val="3"/>
            <w:shd w:val="clear" w:color="auto" w:fill="auto"/>
          </w:tcPr>
          <w:p w14:paraId="0E920165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ГНПО «Научно-практический центр НАН Беларуси по материаловедению», Итого</w:t>
            </w:r>
          </w:p>
        </w:tc>
        <w:tc>
          <w:tcPr>
            <w:tcW w:w="991" w:type="dxa"/>
            <w:shd w:val="clear" w:color="auto" w:fill="auto"/>
          </w:tcPr>
          <w:p w14:paraId="124C36C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5</w:t>
            </w:r>
          </w:p>
        </w:tc>
        <w:tc>
          <w:tcPr>
            <w:tcW w:w="991" w:type="dxa"/>
            <w:shd w:val="clear" w:color="auto" w:fill="auto"/>
          </w:tcPr>
          <w:p w14:paraId="10DDC41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5</w:t>
            </w:r>
          </w:p>
        </w:tc>
        <w:tc>
          <w:tcPr>
            <w:tcW w:w="991" w:type="dxa"/>
            <w:shd w:val="clear" w:color="auto" w:fill="auto"/>
          </w:tcPr>
          <w:p w14:paraId="26B8536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863DD2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A28C38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08E1735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4C11FF0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68F7EAA9" w14:textId="77777777" w:rsidTr="00C7411F">
        <w:trPr>
          <w:jc w:val="center"/>
        </w:trPr>
        <w:tc>
          <w:tcPr>
            <w:tcW w:w="2547" w:type="dxa"/>
            <w:vMerge w:val="restart"/>
            <w:shd w:val="clear" w:color="auto" w:fill="auto"/>
          </w:tcPr>
          <w:p w14:paraId="280E248C" w14:textId="486F2B41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 xml:space="preserve">ГНУ «Институт тепло- и массообмена </w:t>
            </w:r>
            <w:r>
              <w:rPr>
                <w:sz w:val="22"/>
              </w:rPr>
              <w:br/>
            </w:r>
            <w:r w:rsidRPr="004B6310">
              <w:rPr>
                <w:sz w:val="22"/>
              </w:rPr>
              <w:t>им. А.В. Лыкова НАН Беларуси»</w:t>
            </w:r>
          </w:p>
        </w:tc>
        <w:tc>
          <w:tcPr>
            <w:tcW w:w="3544" w:type="dxa"/>
            <w:shd w:val="clear" w:color="auto" w:fill="auto"/>
          </w:tcPr>
          <w:p w14:paraId="419CCFE6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37E0778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01.02.05</w:t>
            </w:r>
          </w:p>
        </w:tc>
        <w:tc>
          <w:tcPr>
            <w:tcW w:w="991" w:type="dxa"/>
            <w:shd w:val="clear" w:color="auto" w:fill="auto"/>
          </w:tcPr>
          <w:p w14:paraId="39557E9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1FE6EBF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78F7D6B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6F454B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661BEA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EDCCB6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7746FF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11ECF172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09F23B60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2CDC8D85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242DF14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01.04.14</w:t>
            </w:r>
          </w:p>
        </w:tc>
        <w:tc>
          <w:tcPr>
            <w:tcW w:w="991" w:type="dxa"/>
            <w:shd w:val="clear" w:color="auto" w:fill="auto"/>
          </w:tcPr>
          <w:p w14:paraId="118DC8A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07564C7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14C0166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827FE2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14CFED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1DA846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71669F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47588FE7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49F7506B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2FD506F1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auto"/>
          </w:tcPr>
          <w:p w14:paraId="1A781EE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01.04.17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14:paraId="0D452A4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3172BFE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1A38D4E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14CE03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D4345B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8D6A19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D01564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515B3E7E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2B957925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20554D52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840435" w14:textId="24E4762C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01.04.14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A20851" w14:textId="25298B2F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35260BE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0FA470B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328512B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362BE87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D8141D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2C6D80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4BE5237A" w14:textId="77777777" w:rsidTr="00575A0C">
        <w:trPr>
          <w:trHeight w:val="377"/>
          <w:jc w:val="center"/>
        </w:trPr>
        <w:tc>
          <w:tcPr>
            <w:tcW w:w="2547" w:type="dxa"/>
            <w:vMerge/>
            <w:shd w:val="clear" w:color="auto" w:fill="auto"/>
          </w:tcPr>
          <w:p w14:paraId="3479449C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2B49F089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9D85C5" w14:textId="247FFAF0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05.14.04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21B3C8" w14:textId="6F3A8AD2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03FAB1A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437D739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3EC906C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4115073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EC2681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31F895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05C84EC8" w14:textId="77777777" w:rsidTr="00575A0C">
        <w:trPr>
          <w:trHeight w:val="351"/>
          <w:jc w:val="center"/>
        </w:trPr>
        <w:tc>
          <w:tcPr>
            <w:tcW w:w="7634" w:type="dxa"/>
            <w:gridSpan w:val="3"/>
            <w:shd w:val="clear" w:color="auto" w:fill="auto"/>
          </w:tcPr>
          <w:p w14:paraId="308EDABC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ГНУ «Институт тепло- и массообмена им. А.В. Лыкова НАН Беларуси», Итого</w:t>
            </w:r>
          </w:p>
        </w:tc>
        <w:tc>
          <w:tcPr>
            <w:tcW w:w="991" w:type="dxa"/>
            <w:shd w:val="clear" w:color="auto" w:fill="auto"/>
          </w:tcPr>
          <w:p w14:paraId="736A28D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5</w:t>
            </w:r>
          </w:p>
        </w:tc>
        <w:tc>
          <w:tcPr>
            <w:tcW w:w="991" w:type="dxa"/>
            <w:shd w:val="clear" w:color="auto" w:fill="auto"/>
          </w:tcPr>
          <w:p w14:paraId="4AAE02C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14:paraId="10AD15D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B2A82A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8E36CC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7D0F0E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5B682E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2C32A6B4" w14:textId="77777777" w:rsidTr="00575A0C">
        <w:trPr>
          <w:trHeight w:val="517"/>
          <w:jc w:val="center"/>
        </w:trPr>
        <w:tc>
          <w:tcPr>
            <w:tcW w:w="2547" w:type="dxa"/>
            <w:vMerge w:val="restart"/>
            <w:shd w:val="clear" w:color="auto" w:fill="auto"/>
          </w:tcPr>
          <w:p w14:paraId="7082FBFC" w14:textId="324CC73A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 xml:space="preserve">ГНУ «Объединенный институт энергетических и ядерных исследований </w:t>
            </w:r>
            <w:r>
              <w:rPr>
                <w:sz w:val="22"/>
              </w:rPr>
              <w:t xml:space="preserve">– </w:t>
            </w:r>
            <w:r w:rsidRPr="004B6310">
              <w:rPr>
                <w:sz w:val="22"/>
              </w:rPr>
              <w:t>СОСНЫ НАН Беларуси»</w:t>
            </w:r>
          </w:p>
        </w:tc>
        <w:tc>
          <w:tcPr>
            <w:tcW w:w="3544" w:type="dxa"/>
            <w:shd w:val="clear" w:color="auto" w:fill="auto"/>
          </w:tcPr>
          <w:p w14:paraId="6C09EEA0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auto"/>
          </w:tcPr>
          <w:p w14:paraId="5414688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05.14.03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14:paraId="2DFB25B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16E29E1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0ED6E20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4AAA11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0F34BE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0B2734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8FDD07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5B3B0287" w14:textId="77777777" w:rsidTr="00575A0C">
        <w:trPr>
          <w:trHeight w:val="781"/>
          <w:jc w:val="center"/>
        </w:trPr>
        <w:tc>
          <w:tcPr>
            <w:tcW w:w="2547" w:type="dxa"/>
            <w:vMerge/>
            <w:shd w:val="clear" w:color="auto" w:fill="auto"/>
          </w:tcPr>
          <w:p w14:paraId="2E321E32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53BD3B58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9A72A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05.14.03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2C499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430F8A5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463BABD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7A3CF8D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1023AC8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39F395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E66DD0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3682B783" w14:textId="77777777" w:rsidTr="00575A0C">
        <w:trPr>
          <w:trHeight w:val="588"/>
          <w:jc w:val="center"/>
        </w:trPr>
        <w:tc>
          <w:tcPr>
            <w:tcW w:w="7634" w:type="dxa"/>
            <w:gridSpan w:val="3"/>
            <w:shd w:val="clear" w:color="auto" w:fill="auto"/>
          </w:tcPr>
          <w:p w14:paraId="01DCE7D6" w14:textId="7153333B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ГНУ «Объединенный институт энергетических и ядерных исследований</w:t>
            </w:r>
            <w:r>
              <w:rPr>
                <w:sz w:val="22"/>
              </w:rPr>
              <w:t xml:space="preserve"> –</w:t>
            </w:r>
            <w:r w:rsidRPr="004B6310">
              <w:rPr>
                <w:sz w:val="22"/>
              </w:rPr>
              <w:t>СОСНЫ НАН Беларуси», Итого</w:t>
            </w:r>
          </w:p>
        </w:tc>
        <w:tc>
          <w:tcPr>
            <w:tcW w:w="991" w:type="dxa"/>
            <w:shd w:val="clear" w:color="auto" w:fill="auto"/>
          </w:tcPr>
          <w:p w14:paraId="12B6BAB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072593E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47A8408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CC0C16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9C7788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466FDF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E2B199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74714476" w14:textId="77777777" w:rsidTr="00C7411F">
        <w:trPr>
          <w:jc w:val="center"/>
        </w:trPr>
        <w:tc>
          <w:tcPr>
            <w:tcW w:w="2547" w:type="dxa"/>
            <w:vMerge w:val="restart"/>
            <w:shd w:val="clear" w:color="auto" w:fill="auto"/>
          </w:tcPr>
          <w:p w14:paraId="4FC6F2C2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ГНУ «Институт механики металлополимерных систем им. В.А. Белого НАН Беларуси»</w:t>
            </w:r>
          </w:p>
        </w:tc>
        <w:tc>
          <w:tcPr>
            <w:tcW w:w="3544" w:type="dxa"/>
            <w:shd w:val="clear" w:color="auto" w:fill="auto"/>
          </w:tcPr>
          <w:p w14:paraId="1E5BD1F9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4392FA9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05.02.04</w:t>
            </w:r>
          </w:p>
        </w:tc>
        <w:tc>
          <w:tcPr>
            <w:tcW w:w="991" w:type="dxa"/>
            <w:shd w:val="clear" w:color="auto" w:fill="auto"/>
          </w:tcPr>
          <w:p w14:paraId="78A4A1C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EE0876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6B8129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EAD712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EDB10F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552733E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BFF83D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</w:tr>
      <w:tr w:rsidR="00B241B4" w:rsidRPr="00420EF6" w14:paraId="3C666A16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385C6B03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4C822D94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auto"/>
          </w:tcPr>
          <w:p w14:paraId="391B584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05.16.09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14:paraId="6916DA5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2CC2EBB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4CD9701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CAF284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6A935E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485163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0B2F4C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0C435F71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4000B35F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75EE1422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874746" w14:textId="7FFABE30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05.16.09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C62A0F" w14:textId="4C1A496F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3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7E48754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3CC86AA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6FB1641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035A6A4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EABF30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597D14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337C89DE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0FB127B4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1A4CD9F8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52ADB4" w14:textId="515F3252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05.02.04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DE851E" w14:textId="277FF26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12A5A89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78426B4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271A26E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3153816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B980E3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365CD2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5B1E2090" w14:textId="77777777" w:rsidTr="0010185F">
        <w:trPr>
          <w:trHeight w:val="558"/>
          <w:jc w:val="center"/>
        </w:trPr>
        <w:tc>
          <w:tcPr>
            <w:tcW w:w="7634" w:type="dxa"/>
            <w:gridSpan w:val="3"/>
            <w:shd w:val="clear" w:color="auto" w:fill="auto"/>
          </w:tcPr>
          <w:p w14:paraId="4BC1D9AC" w14:textId="1D1FBF49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 xml:space="preserve">ГНУ «Институт механики металлополимерных систем им. В.А. Белого </w:t>
            </w:r>
            <w:r>
              <w:rPr>
                <w:sz w:val="22"/>
              </w:rPr>
              <w:br/>
            </w:r>
            <w:r w:rsidRPr="004B6310">
              <w:rPr>
                <w:sz w:val="22"/>
              </w:rPr>
              <w:t>НАН Беларуси», Итого</w:t>
            </w:r>
          </w:p>
        </w:tc>
        <w:tc>
          <w:tcPr>
            <w:tcW w:w="991" w:type="dxa"/>
            <w:shd w:val="clear" w:color="auto" w:fill="auto"/>
          </w:tcPr>
          <w:p w14:paraId="66C8750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5</w:t>
            </w:r>
          </w:p>
        </w:tc>
        <w:tc>
          <w:tcPr>
            <w:tcW w:w="991" w:type="dxa"/>
            <w:shd w:val="clear" w:color="auto" w:fill="auto"/>
          </w:tcPr>
          <w:p w14:paraId="333E435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76AA4A7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DF81D6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28D1EF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6AEA7B4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088CC9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</w:tr>
      <w:tr w:rsidR="00B241B4" w:rsidRPr="00420EF6" w14:paraId="79EA0347" w14:textId="77777777" w:rsidTr="00C7411F">
        <w:trPr>
          <w:jc w:val="center"/>
        </w:trPr>
        <w:tc>
          <w:tcPr>
            <w:tcW w:w="2547" w:type="dxa"/>
            <w:shd w:val="clear" w:color="auto" w:fill="auto"/>
          </w:tcPr>
          <w:p w14:paraId="2DD40E61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ГНУ «Институт технологии металлов НАН Беларуси»</w:t>
            </w:r>
          </w:p>
        </w:tc>
        <w:tc>
          <w:tcPr>
            <w:tcW w:w="3544" w:type="dxa"/>
            <w:shd w:val="clear" w:color="auto" w:fill="auto"/>
          </w:tcPr>
          <w:p w14:paraId="3B385F74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7CB2B22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05.16.09</w:t>
            </w:r>
          </w:p>
        </w:tc>
        <w:tc>
          <w:tcPr>
            <w:tcW w:w="991" w:type="dxa"/>
            <w:shd w:val="clear" w:color="auto" w:fill="auto"/>
          </w:tcPr>
          <w:p w14:paraId="6E69EAF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706813B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63C95BC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ED2A45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1F8005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231D5D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CE435A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58391301" w14:textId="77777777" w:rsidTr="0010185F">
        <w:trPr>
          <w:trHeight w:val="309"/>
          <w:jc w:val="center"/>
        </w:trPr>
        <w:tc>
          <w:tcPr>
            <w:tcW w:w="7634" w:type="dxa"/>
            <w:gridSpan w:val="3"/>
            <w:shd w:val="clear" w:color="auto" w:fill="auto"/>
          </w:tcPr>
          <w:p w14:paraId="218CB7ED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ГНУ «Институт технологии металлов НАН Беларуси», Итого</w:t>
            </w:r>
          </w:p>
        </w:tc>
        <w:tc>
          <w:tcPr>
            <w:tcW w:w="991" w:type="dxa"/>
            <w:shd w:val="clear" w:color="auto" w:fill="auto"/>
          </w:tcPr>
          <w:p w14:paraId="2E78BFC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69616C5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5985160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1ABB42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32B4EA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F753AA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F5703C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72FBBAAF" w14:textId="77777777" w:rsidTr="00C7411F">
        <w:trPr>
          <w:jc w:val="center"/>
        </w:trPr>
        <w:tc>
          <w:tcPr>
            <w:tcW w:w="2547" w:type="dxa"/>
            <w:vMerge w:val="restart"/>
            <w:shd w:val="clear" w:color="auto" w:fill="auto"/>
          </w:tcPr>
          <w:p w14:paraId="209AF72A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ГНУ «Институт технической акустики НАН Беларуси»</w:t>
            </w:r>
          </w:p>
        </w:tc>
        <w:tc>
          <w:tcPr>
            <w:tcW w:w="3544" w:type="dxa"/>
            <w:shd w:val="clear" w:color="auto" w:fill="auto"/>
          </w:tcPr>
          <w:p w14:paraId="7408CC03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1087936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01.04.07</w:t>
            </w:r>
          </w:p>
        </w:tc>
        <w:tc>
          <w:tcPr>
            <w:tcW w:w="991" w:type="dxa"/>
            <w:shd w:val="clear" w:color="auto" w:fill="auto"/>
          </w:tcPr>
          <w:p w14:paraId="3C2F1AF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7629ED7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4188AF0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3AE5DB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34D9FE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3FC2EC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C9B0AD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7F91BE76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3E35D0F2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319DBA0B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0AF7019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05.02.07</w:t>
            </w:r>
          </w:p>
        </w:tc>
        <w:tc>
          <w:tcPr>
            <w:tcW w:w="991" w:type="dxa"/>
            <w:shd w:val="clear" w:color="auto" w:fill="auto"/>
          </w:tcPr>
          <w:p w14:paraId="41044C7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5CF6C99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02A1C8C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3A0695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BF5E96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408DBA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2DE91F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5455928E" w14:textId="77777777" w:rsidTr="0010185F">
        <w:trPr>
          <w:trHeight w:val="297"/>
          <w:jc w:val="center"/>
        </w:trPr>
        <w:tc>
          <w:tcPr>
            <w:tcW w:w="7634" w:type="dxa"/>
            <w:gridSpan w:val="3"/>
            <w:shd w:val="clear" w:color="auto" w:fill="auto"/>
          </w:tcPr>
          <w:p w14:paraId="1544B4FF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ГНУ «Институт технической акустики НАН Беларуси», Итого</w:t>
            </w:r>
          </w:p>
        </w:tc>
        <w:tc>
          <w:tcPr>
            <w:tcW w:w="991" w:type="dxa"/>
            <w:shd w:val="clear" w:color="auto" w:fill="auto"/>
          </w:tcPr>
          <w:p w14:paraId="07E0657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46A257D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5D11588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D7E296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C083A7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2B91CB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290493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34222F3D" w14:textId="77777777" w:rsidTr="00C7411F">
        <w:trPr>
          <w:jc w:val="center"/>
        </w:trPr>
        <w:tc>
          <w:tcPr>
            <w:tcW w:w="2547" w:type="dxa"/>
            <w:vMerge w:val="restart"/>
            <w:shd w:val="clear" w:color="auto" w:fill="auto"/>
          </w:tcPr>
          <w:p w14:paraId="71E427AD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ГНПО порошковой металлургии</w:t>
            </w:r>
          </w:p>
        </w:tc>
        <w:tc>
          <w:tcPr>
            <w:tcW w:w="3544" w:type="dxa"/>
            <w:shd w:val="clear" w:color="auto" w:fill="auto"/>
          </w:tcPr>
          <w:p w14:paraId="58D30CBC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339C6FE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05.16.06</w:t>
            </w:r>
          </w:p>
        </w:tc>
        <w:tc>
          <w:tcPr>
            <w:tcW w:w="991" w:type="dxa"/>
            <w:shd w:val="clear" w:color="auto" w:fill="auto"/>
          </w:tcPr>
          <w:p w14:paraId="137E929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79CA8D3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6A99239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FF74E2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D7E9A3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CEE2A1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7D1512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6DF9E34F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1E7AFF52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6FA19D31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auto"/>
          </w:tcPr>
          <w:p w14:paraId="261847A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05.02.10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14:paraId="0C82A0D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0A60847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3C76DF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4D2DD0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2874FFE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B8AE00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9C1E1A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551B3FE8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26923746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525F4FB8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823723" w14:textId="641F7288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05.16.06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8A05C4" w14:textId="494636B8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050C180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3C03A1A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725CA7C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679E6F8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428E12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F52C34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7FD862EA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116F8685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7E884A9E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A39957" w14:textId="2579B5F5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05.16.08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3E87E2" w14:textId="25AE0BF5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31EFA47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51847DD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62DD2F9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5A77CFC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16B054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1B60B3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440E7E91" w14:textId="77777777" w:rsidTr="0010185F">
        <w:trPr>
          <w:trHeight w:val="405"/>
          <w:jc w:val="center"/>
        </w:trPr>
        <w:tc>
          <w:tcPr>
            <w:tcW w:w="7634" w:type="dxa"/>
            <w:gridSpan w:val="3"/>
            <w:shd w:val="clear" w:color="auto" w:fill="auto"/>
          </w:tcPr>
          <w:p w14:paraId="2B579E79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ГНПО порошковой металлургии, Итого</w:t>
            </w:r>
          </w:p>
        </w:tc>
        <w:tc>
          <w:tcPr>
            <w:tcW w:w="991" w:type="dxa"/>
            <w:shd w:val="clear" w:color="auto" w:fill="auto"/>
          </w:tcPr>
          <w:p w14:paraId="5B675E5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5</w:t>
            </w:r>
          </w:p>
        </w:tc>
        <w:tc>
          <w:tcPr>
            <w:tcW w:w="991" w:type="dxa"/>
            <w:shd w:val="clear" w:color="auto" w:fill="auto"/>
          </w:tcPr>
          <w:p w14:paraId="279B66B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0FC0EB1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7071B4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66AD874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A2B493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9A5ADE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7F3B680C" w14:textId="77777777" w:rsidTr="00C7411F">
        <w:trPr>
          <w:jc w:val="center"/>
        </w:trPr>
        <w:tc>
          <w:tcPr>
            <w:tcW w:w="2547" w:type="dxa"/>
            <w:vMerge w:val="restart"/>
            <w:shd w:val="clear" w:color="auto" w:fill="auto"/>
          </w:tcPr>
          <w:p w14:paraId="7B1A6B38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ГНУ «Физико-технический институт НАН Беларуси»</w:t>
            </w:r>
          </w:p>
        </w:tc>
        <w:tc>
          <w:tcPr>
            <w:tcW w:w="3544" w:type="dxa"/>
            <w:shd w:val="clear" w:color="auto" w:fill="auto"/>
          </w:tcPr>
          <w:p w14:paraId="3F904EC9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1E2B503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05.02.07</w:t>
            </w:r>
          </w:p>
        </w:tc>
        <w:tc>
          <w:tcPr>
            <w:tcW w:w="991" w:type="dxa"/>
            <w:shd w:val="clear" w:color="auto" w:fill="auto"/>
          </w:tcPr>
          <w:p w14:paraId="7EB0DD4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622555A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4D53499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F3C38D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45CA4E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12E4EB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88E897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0424E4B8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251396D0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7B8D662D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auto"/>
          </w:tcPr>
          <w:p w14:paraId="7A95CA8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05.16.09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14:paraId="5F87726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6A3C159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1E15CCC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55CBBB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19B214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758253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B987DF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78BD6E65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1667099D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09E88A4E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0E83A4" w14:textId="2D0CAFF2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05.16.09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DCF1FB" w14:textId="5AC69C12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433C2E5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76CB42C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6ECDD7C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69DD026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EB314E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735745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1DF01CA2" w14:textId="77777777" w:rsidTr="0010185F">
        <w:trPr>
          <w:trHeight w:val="372"/>
          <w:jc w:val="center"/>
        </w:trPr>
        <w:tc>
          <w:tcPr>
            <w:tcW w:w="7634" w:type="dxa"/>
            <w:gridSpan w:val="3"/>
            <w:shd w:val="clear" w:color="auto" w:fill="auto"/>
          </w:tcPr>
          <w:p w14:paraId="16410065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ГНУ «Физико-технический институт НАН Беларуси», Итого</w:t>
            </w:r>
          </w:p>
        </w:tc>
        <w:tc>
          <w:tcPr>
            <w:tcW w:w="991" w:type="dxa"/>
            <w:shd w:val="clear" w:color="auto" w:fill="auto"/>
          </w:tcPr>
          <w:p w14:paraId="56B8E52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14:paraId="0E3BE76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2B2A2DC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C2AAAF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BEEB69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FE0141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270015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7A1A5A45" w14:textId="77777777" w:rsidTr="00C7411F">
        <w:trPr>
          <w:jc w:val="center"/>
        </w:trPr>
        <w:tc>
          <w:tcPr>
            <w:tcW w:w="2547" w:type="dxa"/>
            <w:vMerge w:val="restart"/>
            <w:shd w:val="clear" w:color="auto" w:fill="auto"/>
          </w:tcPr>
          <w:p w14:paraId="1F8724E9" w14:textId="1E897132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 xml:space="preserve">ГНУ «Объединенный институт машиностроения </w:t>
            </w:r>
            <w:r>
              <w:rPr>
                <w:sz w:val="22"/>
              </w:rPr>
              <w:br/>
            </w:r>
            <w:r w:rsidRPr="004B6310">
              <w:rPr>
                <w:sz w:val="22"/>
              </w:rPr>
              <w:t>НАН Беларуси»</w:t>
            </w:r>
          </w:p>
        </w:tc>
        <w:tc>
          <w:tcPr>
            <w:tcW w:w="3544" w:type="dxa"/>
            <w:shd w:val="clear" w:color="auto" w:fill="auto"/>
          </w:tcPr>
          <w:p w14:paraId="1E9FAFA6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6F22453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01.02.06</w:t>
            </w:r>
          </w:p>
        </w:tc>
        <w:tc>
          <w:tcPr>
            <w:tcW w:w="991" w:type="dxa"/>
            <w:shd w:val="clear" w:color="auto" w:fill="auto"/>
          </w:tcPr>
          <w:p w14:paraId="10C5A3D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092A978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2036FD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8E5FFC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4A92D82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E7C107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891529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682B8365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60060D2A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6333E716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auto"/>
          </w:tcPr>
          <w:p w14:paraId="5935273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05.02.08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14:paraId="672F066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1214B26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3F0DA46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9684AE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10F1B3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B942B3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E4B41E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0DEADDE4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685CA30A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44E79F4F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D76A07" w14:textId="66BD0777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05.05.03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0B373A" w14:textId="76850208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64529E1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5088838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202B508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38BC12A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2241D1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E7D747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7450CDB0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064F3EAF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292484A9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020D00" w14:textId="7CD445C1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05.02.08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B9AF63" w14:textId="67ABF619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4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148A428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17262B0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2E4D6F0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6BAA38C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C525D6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ED60A2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06DAAA7C" w14:textId="77777777" w:rsidTr="0063629A">
        <w:trPr>
          <w:jc w:val="center"/>
        </w:trPr>
        <w:tc>
          <w:tcPr>
            <w:tcW w:w="7634" w:type="dxa"/>
            <w:gridSpan w:val="3"/>
            <w:shd w:val="clear" w:color="auto" w:fill="auto"/>
          </w:tcPr>
          <w:p w14:paraId="5AEFD072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ГНУ «Объединенный институт машиностроения НАН Беларуси», Итого</w:t>
            </w:r>
          </w:p>
        </w:tc>
        <w:tc>
          <w:tcPr>
            <w:tcW w:w="991" w:type="dxa"/>
            <w:shd w:val="clear" w:color="auto" w:fill="auto"/>
          </w:tcPr>
          <w:p w14:paraId="3D1C9AD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7</w:t>
            </w:r>
          </w:p>
        </w:tc>
        <w:tc>
          <w:tcPr>
            <w:tcW w:w="991" w:type="dxa"/>
            <w:shd w:val="clear" w:color="auto" w:fill="auto"/>
          </w:tcPr>
          <w:p w14:paraId="0D6C82B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16DEABA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76CCA7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23A0F18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05FADD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19C5E4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6F4A841C" w14:textId="77777777" w:rsidTr="00C7411F">
        <w:trPr>
          <w:jc w:val="center"/>
        </w:trPr>
        <w:tc>
          <w:tcPr>
            <w:tcW w:w="2547" w:type="dxa"/>
            <w:vMerge w:val="restart"/>
            <w:shd w:val="clear" w:color="auto" w:fill="auto"/>
          </w:tcPr>
          <w:p w14:paraId="0DCB09DA" w14:textId="12C06305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 xml:space="preserve">ГНУ «Институт прикладной физики </w:t>
            </w:r>
            <w:r>
              <w:rPr>
                <w:sz w:val="22"/>
              </w:rPr>
              <w:br/>
            </w:r>
            <w:r w:rsidRPr="004B6310">
              <w:rPr>
                <w:sz w:val="22"/>
              </w:rPr>
              <w:t>НАН Беларуси»</w:t>
            </w:r>
          </w:p>
        </w:tc>
        <w:tc>
          <w:tcPr>
            <w:tcW w:w="3544" w:type="dxa"/>
            <w:shd w:val="clear" w:color="auto" w:fill="auto"/>
          </w:tcPr>
          <w:p w14:paraId="4145A984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2885051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05.02.11</w:t>
            </w:r>
          </w:p>
        </w:tc>
        <w:tc>
          <w:tcPr>
            <w:tcW w:w="991" w:type="dxa"/>
            <w:shd w:val="clear" w:color="auto" w:fill="auto"/>
          </w:tcPr>
          <w:p w14:paraId="12204E6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7C6C3DC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5F8AC0E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9172E0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94D2FF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135C86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756280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6EBF4BAD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18BB11C6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5BA5861C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7816CE5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05.11.13</w:t>
            </w:r>
          </w:p>
        </w:tc>
        <w:tc>
          <w:tcPr>
            <w:tcW w:w="991" w:type="dxa"/>
            <w:shd w:val="clear" w:color="auto" w:fill="auto"/>
          </w:tcPr>
          <w:p w14:paraId="1DF5D3B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AC7E8A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235FC7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C23C70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39781A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3654E3C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71B2ADB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23C4BBE1" w14:textId="77777777" w:rsidTr="0063629A">
        <w:trPr>
          <w:jc w:val="center"/>
        </w:trPr>
        <w:tc>
          <w:tcPr>
            <w:tcW w:w="7634" w:type="dxa"/>
            <w:gridSpan w:val="3"/>
            <w:shd w:val="clear" w:color="auto" w:fill="auto"/>
          </w:tcPr>
          <w:p w14:paraId="3BC711FA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ГНУ «Институт прикладной физики НАН Беларуси», Итого</w:t>
            </w:r>
          </w:p>
        </w:tc>
        <w:tc>
          <w:tcPr>
            <w:tcW w:w="991" w:type="dxa"/>
            <w:shd w:val="clear" w:color="auto" w:fill="auto"/>
          </w:tcPr>
          <w:p w14:paraId="5F096D7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07B9AA0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78BBA32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1700C1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28D2CF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0D02F2A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45247C6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7F36F370" w14:textId="77777777" w:rsidTr="00C7411F">
        <w:trPr>
          <w:jc w:val="center"/>
        </w:trPr>
        <w:tc>
          <w:tcPr>
            <w:tcW w:w="2547" w:type="dxa"/>
            <w:shd w:val="clear" w:color="auto" w:fill="auto"/>
          </w:tcPr>
          <w:p w14:paraId="4D687F61" w14:textId="79A372AE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 xml:space="preserve">РНПУП «Институт энергетики </w:t>
            </w:r>
            <w:r>
              <w:rPr>
                <w:sz w:val="22"/>
              </w:rPr>
              <w:br/>
            </w:r>
            <w:r w:rsidRPr="004B6310">
              <w:rPr>
                <w:sz w:val="22"/>
              </w:rPr>
              <w:t>НАН Беларуси»</w:t>
            </w:r>
          </w:p>
        </w:tc>
        <w:tc>
          <w:tcPr>
            <w:tcW w:w="3544" w:type="dxa"/>
            <w:shd w:val="clear" w:color="auto" w:fill="auto"/>
          </w:tcPr>
          <w:p w14:paraId="3CEB8182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31D426D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05.14.01</w:t>
            </w:r>
          </w:p>
        </w:tc>
        <w:tc>
          <w:tcPr>
            <w:tcW w:w="991" w:type="dxa"/>
            <w:shd w:val="clear" w:color="auto" w:fill="auto"/>
          </w:tcPr>
          <w:p w14:paraId="32E25B3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30D35DA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37BB7F8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F17D43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03596C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2E624B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21C355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31A53194" w14:textId="77777777" w:rsidTr="0063629A">
        <w:trPr>
          <w:jc w:val="center"/>
        </w:trPr>
        <w:tc>
          <w:tcPr>
            <w:tcW w:w="7634" w:type="dxa"/>
            <w:gridSpan w:val="3"/>
            <w:shd w:val="clear" w:color="auto" w:fill="auto"/>
          </w:tcPr>
          <w:p w14:paraId="7A260FA9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РНПУП «Институт энергетики НАН Беларуси», Итого</w:t>
            </w:r>
          </w:p>
        </w:tc>
        <w:tc>
          <w:tcPr>
            <w:tcW w:w="991" w:type="dxa"/>
            <w:shd w:val="clear" w:color="auto" w:fill="auto"/>
          </w:tcPr>
          <w:p w14:paraId="2133CFE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5BBB1D4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345F9A5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2AFE79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155A29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D4A6C6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B2E133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2EE8C7C9" w14:textId="77777777" w:rsidTr="00C7411F">
        <w:trPr>
          <w:jc w:val="center"/>
        </w:trPr>
        <w:tc>
          <w:tcPr>
            <w:tcW w:w="2547" w:type="dxa"/>
            <w:vMerge w:val="restart"/>
            <w:shd w:val="clear" w:color="auto" w:fill="auto"/>
          </w:tcPr>
          <w:p w14:paraId="296BBE94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ГНУ «Институт физико-органической химии НАН Беларуси»</w:t>
            </w:r>
          </w:p>
        </w:tc>
        <w:tc>
          <w:tcPr>
            <w:tcW w:w="3544" w:type="dxa"/>
            <w:shd w:val="clear" w:color="auto" w:fill="auto"/>
          </w:tcPr>
          <w:p w14:paraId="257AF601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auto"/>
          </w:tcPr>
          <w:p w14:paraId="793C4DB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02.00.04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14:paraId="197E5F0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200FE7E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1D4085C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F57E1C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97C7C2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7B3081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A49DE7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489D9543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33453F37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0296E89E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669B62" w14:textId="75F0456B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02.00.03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640253" w14:textId="1DA413A2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48BA278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288A7BA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63B6457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62943FA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C5B87F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E7C10C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1A9DF905" w14:textId="77777777" w:rsidTr="0063629A">
        <w:trPr>
          <w:jc w:val="center"/>
        </w:trPr>
        <w:tc>
          <w:tcPr>
            <w:tcW w:w="7634" w:type="dxa"/>
            <w:gridSpan w:val="3"/>
            <w:shd w:val="clear" w:color="auto" w:fill="auto"/>
          </w:tcPr>
          <w:p w14:paraId="607410CB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ГНУ «Институт физико-органической химии НАН Беларуси», Итого</w:t>
            </w:r>
          </w:p>
        </w:tc>
        <w:tc>
          <w:tcPr>
            <w:tcW w:w="991" w:type="dxa"/>
            <w:shd w:val="clear" w:color="auto" w:fill="auto"/>
          </w:tcPr>
          <w:p w14:paraId="5FB5135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40B3B10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489BD4E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D44717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5C10B1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9D341A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88B7F4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4335D00C" w14:textId="77777777" w:rsidTr="00C7411F">
        <w:trPr>
          <w:jc w:val="center"/>
        </w:trPr>
        <w:tc>
          <w:tcPr>
            <w:tcW w:w="2547" w:type="dxa"/>
            <w:vMerge w:val="restart"/>
            <w:shd w:val="clear" w:color="auto" w:fill="auto"/>
          </w:tcPr>
          <w:p w14:paraId="3966F9FA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ГНУ «Институт биоорганической химии НАН Беларуси»</w:t>
            </w:r>
          </w:p>
        </w:tc>
        <w:tc>
          <w:tcPr>
            <w:tcW w:w="3544" w:type="dxa"/>
            <w:shd w:val="clear" w:color="auto" w:fill="auto"/>
          </w:tcPr>
          <w:p w14:paraId="3E90B866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50FEECF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02.00.03</w:t>
            </w:r>
          </w:p>
        </w:tc>
        <w:tc>
          <w:tcPr>
            <w:tcW w:w="991" w:type="dxa"/>
            <w:shd w:val="clear" w:color="auto" w:fill="auto"/>
          </w:tcPr>
          <w:p w14:paraId="5ED54CE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37F4AC0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4077C45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DB4CC0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C03CA6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878FBE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463C97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10C2CFCC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027B3E12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4D08E69F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6984307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02.00.10</w:t>
            </w:r>
          </w:p>
        </w:tc>
        <w:tc>
          <w:tcPr>
            <w:tcW w:w="991" w:type="dxa"/>
            <w:shd w:val="clear" w:color="auto" w:fill="auto"/>
          </w:tcPr>
          <w:p w14:paraId="0F431EE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1D04E16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5F4703D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26AC1B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4958FC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8BA5F8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0F060E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260426BB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1CAA6FF9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51965309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auto"/>
          </w:tcPr>
          <w:p w14:paraId="0EFC673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03.01.04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14:paraId="0410BF3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11845BB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1DBFB1A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E0E5D2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817AD8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F69F00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E296B3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25A864E7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084E9B6B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4AAD1649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3CD41F" w14:textId="0555B9BA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02.00.10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A28ECA" w14:textId="01B4ACB0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3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644CBA0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6E89151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1BFB64A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16505AC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3B6E8B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B0ABAA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2B47912F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4833B487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02A18B3E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678818" w14:textId="44C2D6BB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02.00.03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CA789" w14:textId="0B518CDF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6C1400A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566B26E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67BFF9A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4AD8788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D954B4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375DA6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313346D2" w14:textId="77777777" w:rsidTr="0063629A">
        <w:trPr>
          <w:jc w:val="center"/>
        </w:trPr>
        <w:tc>
          <w:tcPr>
            <w:tcW w:w="7634" w:type="dxa"/>
            <w:gridSpan w:val="3"/>
            <w:shd w:val="clear" w:color="auto" w:fill="auto"/>
          </w:tcPr>
          <w:p w14:paraId="739978A9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ГНУ «Институт биоорганической химии НАН Беларуси», Итого</w:t>
            </w:r>
          </w:p>
        </w:tc>
        <w:tc>
          <w:tcPr>
            <w:tcW w:w="991" w:type="dxa"/>
            <w:shd w:val="clear" w:color="auto" w:fill="auto"/>
          </w:tcPr>
          <w:p w14:paraId="61B6DB4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8</w:t>
            </w:r>
          </w:p>
        </w:tc>
        <w:tc>
          <w:tcPr>
            <w:tcW w:w="991" w:type="dxa"/>
            <w:shd w:val="clear" w:color="auto" w:fill="auto"/>
          </w:tcPr>
          <w:p w14:paraId="3F067A8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14:paraId="769730B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1347B4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56A1F7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3452B4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F9A657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5FB9C6CF" w14:textId="77777777" w:rsidTr="00C7411F">
        <w:trPr>
          <w:jc w:val="center"/>
        </w:trPr>
        <w:tc>
          <w:tcPr>
            <w:tcW w:w="2547" w:type="dxa"/>
            <w:shd w:val="clear" w:color="auto" w:fill="auto"/>
          </w:tcPr>
          <w:p w14:paraId="1730C6CD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ГНУ «Институт общей и неорганической химии НАН Беларуси»</w:t>
            </w:r>
          </w:p>
        </w:tc>
        <w:tc>
          <w:tcPr>
            <w:tcW w:w="3544" w:type="dxa"/>
            <w:shd w:val="clear" w:color="auto" w:fill="auto"/>
          </w:tcPr>
          <w:p w14:paraId="45475826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5D0D940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02.00.11</w:t>
            </w:r>
          </w:p>
        </w:tc>
        <w:tc>
          <w:tcPr>
            <w:tcW w:w="991" w:type="dxa"/>
            <w:shd w:val="clear" w:color="auto" w:fill="auto"/>
          </w:tcPr>
          <w:p w14:paraId="6CF5A64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26F9507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4591523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30C693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E2D3D4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894554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D97B2F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4AB5185E" w14:textId="77777777" w:rsidTr="0063629A">
        <w:trPr>
          <w:jc w:val="center"/>
        </w:trPr>
        <w:tc>
          <w:tcPr>
            <w:tcW w:w="7634" w:type="dxa"/>
            <w:gridSpan w:val="3"/>
            <w:shd w:val="clear" w:color="auto" w:fill="auto"/>
          </w:tcPr>
          <w:p w14:paraId="750CD08F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ГНУ «Институт общей и неорганической химии НАН Беларуси», Итого</w:t>
            </w:r>
          </w:p>
        </w:tc>
        <w:tc>
          <w:tcPr>
            <w:tcW w:w="991" w:type="dxa"/>
            <w:shd w:val="clear" w:color="auto" w:fill="auto"/>
          </w:tcPr>
          <w:p w14:paraId="07A9E43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1BA55CA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31E0A63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254AE1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5A7B81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E4D4CD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68A178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210D2843" w14:textId="77777777" w:rsidTr="00C7411F">
        <w:trPr>
          <w:jc w:val="center"/>
        </w:trPr>
        <w:tc>
          <w:tcPr>
            <w:tcW w:w="2547" w:type="dxa"/>
            <w:vMerge w:val="restart"/>
            <w:shd w:val="clear" w:color="auto" w:fill="auto"/>
          </w:tcPr>
          <w:p w14:paraId="207499D4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ГНУ «Институт химии новых материалов НАН Беларуси»</w:t>
            </w:r>
          </w:p>
        </w:tc>
        <w:tc>
          <w:tcPr>
            <w:tcW w:w="3544" w:type="dxa"/>
            <w:shd w:val="clear" w:color="auto" w:fill="auto"/>
          </w:tcPr>
          <w:p w14:paraId="343E1F07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4E390E2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02.00.03</w:t>
            </w:r>
          </w:p>
        </w:tc>
        <w:tc>
          <w:tcPr>
            <w:tcW w:w="991" w:type="dxa"/>
            <w:shd w:val="clear" w:color="auto" w:fill="auto"/>
          </w:tcPr>
          <w:p w14:paraId="7DE1F53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60893E8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0C2FE11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3D9E28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8D3317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91DDB2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96D4C1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77219F0B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10CE4944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54DD6EA6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4DEAB1F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02.00.04</w:t>
            </w:r>
          </w:p>
        </w:tc>
        <w:tc>
          <w:tcPr>
            <w:tcW w:w="991" w:type="dxa"/>
            <w:shd w:val="clear" w:color="auto" w:fill="auto"/>
          </w:tcPr>
          <w:p w14:paraId="3FB94A0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4259184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6F06193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80130C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0B8791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00A2F7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1CAAB7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04795984" w14:textId="77777777" w:rsidTr="0063629A">
        <w:trPr>
          <w:jc w:val="center"/>
        </w:trPr>
        <w:tc>
          <w:tcPr>
            <w:tcW w:w="7634" w:type="dxa"/>
            <w:gridSpan w:val="3"/>
            <w:shd w:val="clear" w:color="auto" w:fill="auto"/>
          </w:tcPr>
          <w:p w14:paraId="5FDF5F28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ГНУ «Институт химии новых материалов НАН Беларуси», Итого</w:t>
            </w:r>
          </w:p>
        </w:tc>
        <w:tc>
          <w:tcPr>
            <w:tcW w:w="991" w:type="dxa"/>
            <w:shd w:val="clear" w:color="auto" w:fill="auto"/>
          </w:tcPr>
          <w:p w14:paraId="17526C9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501D3F7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0D17905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C084B1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5359F2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5266C7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E1AC80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7F3DF116" w14:textId="77777777" w:rsidTr="00C7411F">
        <w:trPr>
          <w:jc w:val="center"/>
        </w:trPr>
        <w:tc>
          <w:tcPr>
            <w:tcW w:w="2547" w:type="dxa"/>
            <w:vMerge w:val="restart"/>
            <w:shd w:val="clear" w:color="auto" w:fill="auto"/>
          </w:tcPr>
          <w:p w14:paraId="3E6BD8AC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ГНУ «Институт природопользования НАН Беларуси»</w:t>
            </w:r>
          </w:p>
        </w:tc>
        <w:tc>
          <w:tcPr>
            <w:tcW w:w="3544" w:type="dxa"/>
            <w:shd w:val="clear" w:color="auto" w:fill="auto"/>
          </w:tcPr>
          <w:p w14:paraId="4A640F68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auto"/>
          </w:tcPr>
          <w:p w14:paraId="7BAFE93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25.03.13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14:paraId="2692B40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6512453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08F7324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E5127C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5A6F266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520161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AFCCC7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376FF978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0656C7D1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4A3C42EA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DFE85F" w14:textId="4D7231A1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25.02.10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E2446E" w14:textId="30E6D304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2F67E11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3F33F55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4758FD3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3BF6768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92CF8B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D4DA99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52F62848" w14:textId="77777777" w:rsidTr="0063629A">
        <w:trPr>
          <w:jc w:val="center"/>
        </w:trPr>
        <w:tc>
          <w:tcPr>
            <w:tcW w:w="7634" w:type="dxa"/>
            <w:gridSpan w:val="3"/>
            <w:shd w:val="clear" w:color="auto" w:fill="auto"/>
          </w:tcPr>
          <w:p w14:paraId="5DC254D9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ГНУ «Институт природопользования НАН Беларуси», Итого</w:t>
            </w:r>
          </w:p>
        </w:tc>
        <w:tc>
          <w:tcPr>
            <w:tcW w:w="991" w:type="dxa"/>
            <w:shd w:val="clear" w:color="auto" w:fill="auto"/>
          </w:tcPr>
          <w:p w14:paraId="033DE40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14:paraId="78616FD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4D0BF3F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E9AC39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724F2E0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2A6CEF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45F9C2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71046F28" w14:textId="77777777" w:rsidTr="00C7411F">
        <w:trPr>
          <w:jc w:val="center"/>
        </w:trPr>
        <w:tc>
          <w:tcPr>
            <w:tcW w:w="2547" w:type="dxa"/>
            <w:vMerge w:val="restart"/>
            <w:shd w:val="clear" w:color="auto" w:fill="auto"/>
          </w:tcPr>
          <w:p w14:paraId="48744120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ГНУ «Институт микробиологии НАН Беларуси»</w:t>
            </w:r>
          </w:p>
        </w:tc>
        <w:tc>
          <w:tcPr>
            <w:tcW w:w="3544" w:type="dxa"/>
            <w:shd w:val="clear" w:color="auto" w:fill="auto"/>
          </w:tcPr>
          <w:p w14:paraId="2EF342D7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auto"/>
          </w:tcPr>
          <w:p w14:paraId="4558004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03.01.06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14:paraId="5C0EA8C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396D10F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282FA7B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7412FB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2ACFF6A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735BAC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34B764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1AC4B3D3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52293FAD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37CAA4A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309D959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03.02.03</w:t>
            </w:r>
          </w:p>
        </w:tc>
        <w:tc>
          <w:tcPr>
            <w:tcW w:w="991" w:type="dxa"/>
            <w:shd w:val="clear" w:color="auto" w:fill="auto"/>
          </w:tcPr>
          <w:p w14:paraId="2880073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52A08DA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7467625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D34643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1DF49BD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C0A8FF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C41FE4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37878A06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07336AD1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5A957A23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7B82FB" w14:textId="7399D78B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03.01.06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5CB119" w14:textId="6FEED34C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1302E4B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710D627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2987B0E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559B160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9A9625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22E5BE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6431CBE1" w14:textId="77777777" w:rsidTr="0063629A">
        <w:trPr>
          <w:jc w:val="center"/>
        </w:trPr>
        <w:tc>
          <w:tcPr>
            <w:tcW w:w="7634" w:type="dxa"/>
            <w:gridSpan w:val="3"/>
            <w:shd w:val="clear" w:color="auto" w:fill="auto"/>
          </w:tcPr>
          <w:p w14:paraId="65C6E65D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ГНУ «Институт микробиологии НАН Беларуси», Итого</w:t>
            </w:r>
          </w:p>
        </w:tc>
        <w:tc>
          <w:tcPr>
            <w:tcW w:w="991" w:type="dxa"/>
            <w:shd w:val="clear" w:color="auto" w:fill="auto"/>
          </w:tcPr>
          <w:p w14:paraId="1A8063F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14:paraId="4A88B17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790CB97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833A32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7008084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F3293A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256BA3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573376F4" w14:textId="77777777" w:rsidTr="00C7411F">
        <w:trPr>
          <w:jc w:val="center"/>
        </w:trPr>
        <w:tc>
          <w:tcPr>
            <w:tcW w:w="2547" w:type="dxa"/>
            <w:vMerge w:val="restart"/>
            <w:shd w:val="clear" w:color="auto" w:fill="auto"/>
          </w:tcPr>
          <w:p w14:paraId="65676E06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ГНУ «Институт биофизики и клеточной инженерии НАН Беларуси»</w:t>
            </w:r>
          </w:p>
        </w:tc>
        <w:tc>
          <w:tcPr>
            <w:tcW w:w="3544" w:type="dxa"/>
            <w:shd w:val="clear" w:color="auto" w:fill="auto"/>
          </w:tcPr>
          <w:p w14:paraId="4BF4BC9D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06F4A41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03.01.02</w:t>
            </w:r>
          </w:p>
        </w:tc>
        <w:tc>
          <w:tcPr>
            <w:tcW w:w="991" w:type="dxa"/>
            <w:shd w:val="clear" w:color="auto" w:fill="auto"/>
          </w:tcPr>
          <w:p w14:paraId="72488E2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14:paraId="6483438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14:paraId="1AC2F44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421236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657EC5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612180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F3173C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7E7F90C4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6C674A93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51A4E4BC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auto"/>
          </w:tcPr>
          <w:p w14:paraId="3DE7D98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14.03.09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14:paraId="0291436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19D45A3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29654A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C3AD65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583CFC7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6ADD7D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63F1E7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7DF27A8E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7EE1A67C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31BCE9D8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63D49E" w14:textId="37D13D8E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03.01.04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E08060" w14:textId="595616C6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3EA9A79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0D8EEEA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3F652E6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27B189F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107C30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1D25AC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2C143F12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5A54A51A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7C4ECF9A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7F3C21" w14:textId="71335523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03.03.04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32C17E" w14:textId="56B49BE5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5835A9D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1DC2216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3B886D5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7BD8A02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0845B9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0BBB4C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323DAB5D" w14:textId="77777777" w:rsidTr="0063629A">
        <w:trPr>
          <w:jc w:val="center"/>
        </w:trPr>
        <w:tc>
          <w:tcPr>
            <w:tcW w:w="7634" w:type="dxa"/>
            <w:gridSpan w:val="3"/>
            <w:shd w:val="clear" w:color="auto" w:fill="auto"/>
          </w:tcPr>
          <w:p w14:paraId="1FC44F29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ГНУ «Институт биофизики и клеточной инженерии НАН Беларуси», Итого</w:t>
            </w:r>
          </w:p>
        </w:tc>
        <w:tc>
          <w:tcPr>
            <w:tcW w:w="991" w:type="dxa"/>
            <w:shd w:val="clear" w:color="auto" w:fill="auto"/>
          </w:tcPr>
          <w:p w14:paraId="491DA58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8</w:t>
            </w:r>
          </w:p>
        </w:tc>
        <w:tc>
          <w:tcPr>
            <w:tcW w:w="991" w:type="dxa"/>
            <w:shd w:val="clear" w:color="auto" w:fill="auto"/>
          </w:tcPr>
          <w:p w14:paraId="1163C00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14:paraId="3ACB794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AF9833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412BEC0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D0AF64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897CA6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79EF16E0" w14:textId="77777777" w:rsidTr="00C7411F">
        <w:trPr>
          <w:jc w:val="center"/>
        </w:trPr>
        <w:tc>
          <w:tcPr>
            <w:tcW w:w="2547" w:type="dxa"/>
            <w:vMerge w:val="restart"/>
            <w:shd w:val="clear" w:color="auto" w:fill="auto"/>
          </w:tcPr>
          <w:p w14:paraId="02E3DA9E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ГНУ «Институт экспериментальной ботаники им. В.Ф. Купревича НАН Беларуси»</w:t>
            </w:r>
          </w:p>
        </w:tc>
        <w:tc>
          <w:tcPr>
            <w:tcW w:w="3544" w:type="dxa"/>
            <w:shd w:val="clear" w:color="auto" w:fill="auto"/>
          </w:tcPr>
          <w:p w14:paraId="7A468BFA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7F74F8F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03.01.05</w:t>
            </w:r>
          </w:p>
        </w:tc>
        <w:tc>
          <w:tcPr>
            <w:tcW w:w="991" w:type="dxa"/>
            <w:shd w:val="clear" w:color="auto" w:fill="auto"/>
          </w:tcPr>
          <w:p w14:paraId="457F47E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3EF59F9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6FF737D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A254B5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3C7BFD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1176B5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A7E4A2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4989F4FB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644D7A5F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0B5C770A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auto"/>
          </w:tcPr>
          <w:p w14:paraId="754F7D0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03.02.08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14:paraId="057C001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011CFD2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50297A5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2484BE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A93D2F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4118B4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019D19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67AF258A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4C880F55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1AC11B07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36ABA3" w14:textId="0FF6A839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03.02.01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639316" w14:textId="1415E639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480E8B0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70F89C2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0C8B73B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5CE3DEF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CEDAA9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4B6E65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3B3B734B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45401718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46C2C624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38256D" w14:textId="04A048CF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03.02.08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0091FA" w14:textId="272DD4F4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42ECF35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173F5FE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754F66A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0221FBE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CCA4BE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7CE951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7ADA5D6F" w14:textId="77777777" w:rsidTr="000C100D">
        <w:trPr>
          <w:trHeight w:val="626"/>
          <w:jc w:val="center"/>
        </w:trPr>
        <w:tc>
          <w:tcPr>
            <w:tcW w:w="7634" w:type="dxa"/>
            <w:gridSpan w:val="3"/>
            <w:shd w:val="clear" w:color="auto" w:fill="auto"/>
          </w:tcPr>
          <w:p w14:paraId="72C2E474" w14:textId="0E738270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 xml:space="preserve">ГНУ «Институт экспериментальной ботаники им. В.Ф. Купревича </w:t>
            </w:r>
            <w:r>
              <w:rPr>
                <w:sz w:val="22"/>
              </w:rPr>
              <w:br/>
            </w:r>
            <w:r w:rsidRPr="004B6310">
              <w:rPr>
                <w:sz w:val="22"/>
              </w:rPr>
              <w:t>НАН Беларуси», Итого</w:t>
            </w:r>
          </w:p>
        </w:tc>
        <w:tc>
          <w:tcPr>
            <w:tcW w:w="991" w:type="dxa"/>
            <w:shd w:val="clear" w:color="auto" w:fill="auto"/>
          </w:tcPr>
          <w:p w14:paraId="39C318A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14:paraId="0C9652E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7DF8432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83464E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D103EB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3421CC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A56467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56876CBD" w14:textId="77777777" w:rsidTr="00C7411F">
        <w:trPr>
          <w:jc w:val="center"/>
        </w:trPr>
        <w:tc>
          <w:tcPr>
            <w:tcW w:w="2547" w:type="dxa"/>
            <w:vMerge w:val="restart"/>
            <w:shd w:val="clear" w:color="auto" w:fill="auto"/>
          </w:tcPr>
          <w:p w14:paraId="263F5520" w14:textId="005FB4AB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 xml:space="preserve">ГНУ «Институт генетики и цитологии </w:t>
            </w:r>
            <w:r>
              <w:rPr>
                <w:sz w:val="22"/>
              </w:rPr>
              <w:br/>
            </w:r>
            <w:r w:rsidRPr="004B6310">
              <w:rPr>
                <w:sz w:val="22"/>
              </w:rPr>
              <w:t>НАН Беларуси»</w:t>
            </w:r>
          </w:p>
        </w:tc>
        <w:tc>
          <w:tcPr>
            <w:tcW w:w="3544" w:type="dxa"/>
            <w:shd w:val="clear" w:color="auto" w:fill="auto"/>
          </w:tcPr>
          <w:p w14:paraId="66B17262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407DF79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03.01.07</w:t>
            </w:r>
          </w:p>
        </w:tc>
        <w:tc>
          <w:tcPr>
            <w:tcW w:w="991" w:type="dxa"/>
            <w:shd w:val="clear" w:color="auto" w:fill="auto"/>
          </w:tcPr>
          <w:p w14:paraId="3B8F209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7CE2DD9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265B7FF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F48CA5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686905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35C50A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78F7BA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01C3ECCF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24637BFC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98268D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auto"/>
          </w:tcPr>
          <w:p w14:paraId="430BA4F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03.02.07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14:paraId="30C3BAD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FE2DB2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CFDA72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A0364E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F42DFE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4394E05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417006D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0B73E192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54606E3B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1271ADA6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1F661D" w14:textId="7E18FAE7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03.01.07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9D31D8" w14:textId="4473431E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7A8DCDA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2D16B97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5BD5B63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30BC275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D3EC3E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BEF03D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51D227E0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77A15EED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04C38F7B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640C04" w14:textId="1F5E7644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03.01.06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2DE758" w14:textId="14E2BEBA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1610F86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241674A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0C86712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1CAFC56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E33D66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5B5282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1C909D05" w14:textId="77777777" w:rsidTr="000C100D">
        <w:trPr>
          <w:trHeight w:val="356"/>
          <w:jc w:val="center"/>
        </w:trPr>
        <w:tc>
          <w:tcPr>
            <w:tcW w:w="2547" w:type="dxa"/>
            <w:vMerge/>
            <w:shd w:val="clear" w:color="auto" w:fill="auto"/>
          </w:tcPr>
          <w:p w14:paraId="06508FB3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5BA578E7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1C1C91" w14:textId="05EBDC68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03.02.07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80E109" w14:textId="59BB9D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7E45E19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59EB8CE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3C8A801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286004D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6A563F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1F91B1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14FBFBA8" w14:textId="77777777" w:rsidTr="000C100D">
        <w:trPr>
          <w:trHeight w:val="473"/>
          <w:jc w:val="center"/>
        </w:trPr>
        <w:tc>
          <w:tcPr>
            <w:tcW w:w="7634" w:type="dxa"/>
            <w:gridSpan w:val="3"/>
            <w:shd w:val="clear" w:color="auto" w:fill="auto"/>
          </w:tcPr>
          <w:p w14:paraId="72E4789E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ГНУ «Институт генетики и цитологии НАН Беларуси», Итого</w:t>
            </w:r>
          </w:p>
        </w:tc>
        <w:tc>
          <w:tcPr>
            <w:tcW w:w="991" w:type="dxa"/>
            <w:shd w:val="clear" w:color="auto" w:fill="auto"/>
          </w:tcPr>
          <w:p w14:paraId="41F4414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7</w:t>
            </w:r>
          </w:p>
        </w:tc>
        <w:tc>
          <w:tcPr>
            <w:tcW w:w="991" w:type="dxa"/>
            <w:shd w:val="clear" w:color="auto" w:fill="auto"/>
          </w:tcPr>
          <w:p w14:paraId="52783E3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69F6C6F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B3D25B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3DD9C3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57BF2B5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5BEFAE3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54C718CA" w14:textId="77777777" w:rsidTr="00C7411F">
        <w:trPr>
          <w:jc w:val="center"/>
        </w:trPr>
        <w:tc>
          <w:tcPr>
            <w:tcW w:w="2547" w:type="dxa"/>
            <w:vMerge w:val="restart"/>
            <w:shd w:val="clear" w:color="auto" w:fill="auto"/>
          </w:tcPr>
          <w:p w14:paraId="21F216ED" w14:textId="72A2BD83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 xml:space="preserve">ГНПО «Научно-практический центр </w:t>
            </w:r>
            <w:r>
              <w:rPr>
                <w:sz w:val="22"/>
              </w:rPr>
              <w:br/>
            </w:r>
            <w:r w:rsidRPr="004B6310">
              <w:rPr>
                <w:sz w:val="22"/>
              </w:rPr>
              <w:t>НАН Беларуси по биоресурсам»</w:t>
            </w:r>
          </w:p>
        </w:tc>
        <w:tc>
          <w:tcPr>
            <w:tcW w:w="3544" w:type="dxa"/>
            <w:shd w:val="clear" w:color="auto" w:fill="auto"/>
          </w:tcPr>
          <w:p w14:paraId="5F665318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auto"/>
          </w:tcPr>
          <w:p w14:paraId="738EA71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03.02.08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14:paraId="42AE1D3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2CA38F7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19C287F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6E6E51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2F0C0A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91BEA8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F016D3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237E976D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750EE05C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56C2279A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761449" w14:textId="4C830388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03.02.08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F53073" w14:textId="2CD47F4E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2E50966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64A6B31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6A31C36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1223751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550695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8E63B5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7EA0C1BC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4A83F3E2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43300349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FAEDB9" w14:textId="592B49DA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03.02.04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7EA2C1" w14:textId="623881B2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5136AA1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3927340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3002DE6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791C1A8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632441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16C310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5114F099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78354959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2F4BC582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E4CE8B" w14:textId="6CBD1B0A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03.02.10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D45475" w14:textId="43CE73AD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08B8DB8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36CBA24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3D1CCFB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15595E2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07C9F6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7FC31F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7814A4D6" w14:textId="77777777" w:rsidTr="000C100D">
        <w:trPr>
          <w:trHeight w:val="387"/>
          <w:jc w:val="center"/>
        </w:trPr>
        <w:tc>
          <w:tcPr>
            <w:tcW w:w="2547" w:type="dxa"/>
            <w:vMerge/>
            <w:shd w:val="clear" w:color="auto" w:fill="auto"/>
          </w:tcPr>
          <w:p w14:paraId="2B5EF5B3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75049EE1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50092F" w14:textId="2DC34F96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03.02.11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7D3C33" w14:textId="38D0F832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697B281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34BF24E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23F84EA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07EDF2C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E875FC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A7365C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2B0D0E2B" w14:textId="77777777" w:rsidTr="000C100D">
        <w:trPr>
          <w:trHeight w:val="447"/>
          <w:jc w:val="center"/>
        </w:trPr>
        <w:tc>
          <w:tcPr>
            <w:tcW w:w="7634" w:type="dxa"/>
            <w:gridSpan w:val="3"/>
            <w:shd w:val="clear" w:color="auto" w:fill="auto"/>
          </w:tcPr>
          <w:p w14:paraId="4B049742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ГНПО «Научно-практический центр НАН Беларуси по биоресурсам», Итого</w:t>
            </w:r>
          </w:p>
        </w:tc>
        <w:tc>
          <w:tcPr>
            <w:tcW w:w="991" w:type="dxa"/>
            <w:shd w:val="clear" w:color="auto" w:fill="auto"/>
          </w:tcPr>
          <w:p w14:paraId="0A2BA00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7</w:t>
            </w:r>
          </w:p>
        </w:tc>
        <w:tc>
          <w:tcPr>
            <w:tcW w:w="991" w:type="dxa"/>
            <w:shd w:val="clear" w:color="auto" w:fill="auto"/>
          </w:tcPr>
          <w:p w14:paraId="46A64F2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75388B7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54B932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F58EBC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159018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E9BD37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2C512EA2" w14:textId="77777777" w:rsidTr="00C7411F">
        <w:trPr>
          <w:jc w:val="center"/>
        </w:trPr>
        <w:tc>
          <w:tcPr>
            <w:tcW w:w="2547" w:type="dxa"/>
            <w:vMerge w:val="restart"/>
            <w:shd w:val="clear" w:color="auto" w:fill="auto"/>
          </w:tcPr>
          <w:p w14:paraId="2EE56475" w14:textId="684D5009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 xml:space="preserve">ГНУ «Центральный ботанический сад </w:t>
            </w:r>
            <w:r>
              <w:rPr>
                <w:sz w:val="22"/>
              </w:rPr>
              <w:br/>
            </w:r>
            <w:r w:rsidRPr="004B6310">
              <w:rPr>
                <w:sz w:val="22"/>
              </w:rPr>
              <w:t>НАН Беларуси»</w:t>
            </w:r>
          </w:p>
        </w:tc>
        <w:tc>
          <w:tcPr>
            <w:tcW w:w="3544" w:type="dxa"/>
            <w:shd w:val="clear" w:color="auto" w:fill="auto"/>
          </w:tcPr>
          <w:p w14:paraId="314BB85E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40ECBC2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03.01.04</w:t>
            </w:r>
          </w:p>
        </w:tc>
        <w:tc>
          <w:tcPr>
            <w:tcW w:w="991" w:type="dxa"/>
            <w:shd w:val="clear" w:color="auto" w:fill="auto"/>
          </w:tcPr>
          <w:p w14:paraId="54FADB0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36B100C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3F784B8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4F572F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7479B0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112878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EE6EE4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774C8A70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4176BFEA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03AD3D4B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28150C1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03.01.05</w:t>
            </w:r>
          </w:p>
        </w:tc>
        <w:tc>
          <w:tcPr>
            <w:tcW w:w="991" w:type="dxa"/>
            <w:shd w:val="clear" w:color="auto" w:fill="auto"/>
          </w:tcPr>
          <w:p w14:paraId="4A7D776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4A5B0C0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1E93F5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0C2EA09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73D3104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03253F3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46F670A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</w:tr>
      <w:tr w:rsidR="00B241B4" w:rsidRPr="00420EF6" w14:paraId="23FC6DBF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4E67DE60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01CAF41A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auto"/>
          </w:tcPr>
          <w:p w14:paraId="62033A2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03.02.01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14:paraId="30DAA03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4E40673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17C4AD0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F2DDB2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D3D2E3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F223BD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F5F3EE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2F6BC29A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260B05B7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0FE70258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519AAC" w14:textId="127ACC0D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03.02.08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A794DF" w14:textId="520065A6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2507076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19B4C75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474F961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533EC40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9F242A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DF4479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25ECFA35" w14:textId="77777777" w:rsidTr="000C100D">
        <w:trPr>
          <w:trHeight w:val="405"/>
          <w:jc w:val="center"/>
        </w:trPr>
        <w:tc>
          <w:tcPr>
            <w:tcW w:w="2547" w:type="dxa"/>
            <w:vMerge/>
            <w:shd w:val="clear" w:color="auto" w:fill="auto"/>
          </w:tcPr>
          <w:p w14:paraId="541557C0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51D4375E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5CEA16" w14:textId="7EB1666C" w:rsidR="00B241B4" w:rsidRPr="004B6310" w:rsidRDefault="00B42E5F" w:rsidP="00B241B4">
            <w:pPr>
              <w:pStyle w:val="a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B241B4" w:rsidRPr="004B6310">
              <w:rPr>
                <w:sz w:val="22"/>
              </w:rPr>
              <w:t>03.02.01</w:t>
            </w:r>
            <w:r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8D3F2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0DBBDFD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7B86B81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7A51D9D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311E2A6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D4E690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420B5D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67C00DB7" w14:textId="77777777" w:rsidTr="000C100D">
        <w:trPr>
          <w:trHeight w:val="478"/>
          <w:jc w:val="center"/>
        </w:trPr>
        <w:tc>
          <w:tcPr>
            <w:tcW w:w="7634" w:type="dxa"/>
            <w:gridSpan w:val="3"/>
            <w:shd w:val="clear" w:color="auto" w:fill="auto"/>
          </w:tcPr>
          <w:p w14:paraId="0F479BE6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ГНУ «Центральный ботанический сад НАН Беларуси», Итого</w:t>
            </w:r>
          </w:p>
        </w:tc>
        <w:tc>
          <w:tcPr>
            <w:tcW w:w="991" w:type="dxa"/>
            <w:shd w:val="clear" w:color="auto" w:fill="auto"/>
          </w:tcPr>
          <w:p w14:paraId="4934757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7</w:t>
            </w:r>
          </w:p>
        </w:tc>
        <w:tc>
          <w:tcPr>
            <w:tcW w:w="991" w:type="dxa"/>
            <w:shd w:val="clear" w:color="auto" w:fill="auto"/>
          </w:tcPr>
          <w:p w14:paraId="7C8AFE7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7B5109D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6EF2C16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71F1D5C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65A3BD1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5598F37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</w:tr>
      <w:tr w:rsidR="00B241B4" w:rsidRPr="00420EF6" w14:paraId="1DDB551B" w14:textId="77777777" w:rsidTr="00C7411F">
        <w:trPr>
          <w:jc w:val="center"/>
        </w:trPr>
        <w:tc>
          <w:tcPr>
            <w:tcW w:w="2547" w:type="dxa"/>
            <w:vMerge w:val="restart"/>
            <w:shd w:val="clear" w:color="auto" w:fill="auto"/>
          </w:tcPr>
          <w:p w14:paraId="4DDB1340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ГНУ «Институт леса НАН Беларуси»</w:t>
            </w:r>
          </w:p>
        </w:tc>
        <w:tc>
          <w:tcPr>
            <w:tcW w:w="3544" w:type="dxa"/>
            <w:shd w:val="clear" w:color="auto" w:fill="auto"/>
          </w:tcPr>
          <w:p w14:paraId="687E5C0F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529E952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06.03.01</w:t>
            </w:r>
          </w:p>
        </w:tc>
        <w:tc>
          <w:tcPr>
            <w:tcW w:w="991" w:type="dxa"/>
            <w:shd w:val="clear" w:color="auto" w:fill="auto"/>
          </w:tcPr>
          <w:p w14:paraId="28CD9E2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733886C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5A98110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6D2405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AFB1AA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E3B4D3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40E262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5E3A1B58" w14:textId="77777777" w:rsidTr="000C100D">
        <w:trPr>
          <w:trHeight w:val="96"/>
          <w:jc w:val="center"/>
        </w:trPr>
        <w:tc>
          <w:tcPr>
            <w:tcW w:w="2547" w:type="dxa"/>
            <w:vMerge/>
            <w:shd w:val="clear" w:color="auto" w:fill="auto"/>
          </w:tcPr>
          <w:p w14:paraId="025CAE9A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38A2E97E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auto"/>
          </w:tcPr>
          <w:p w14:paraId="5CE44C4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06.03.02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14:paraId="3D5052C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4D83B11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502CDC2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4068B2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A1424F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1DBDA0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A46EE8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649BDD81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7637D86E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5776EF84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CF8907" w14:textId="44EB4F34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06.03.01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C87E81" w14:textId="267E94F4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52A9CDB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5746B25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4E337B0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2804B9A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85409C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B07C84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45EB2A57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4A8D8C28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3346C2C2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AA595B" w14:textId="124A5DBA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06.03.02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32B978" w14:textId="61251A79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2B02206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0BA1501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468AE2F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5932F32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2A7FB7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165B55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46EEBE16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69C433FA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270AFF00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E55C2B" w14:textId="49FA6842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06.03.03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0DCE2A" w14:textId="677578E2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01AAF48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1672CB2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4CE7C22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720F303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BBACCE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854C3F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07B3A059" w14:textId="77777777" w:rsidTr="0063629A">
        <w:trPr>
          <w:jc w:val="center"/>
        </w:trPr>
        <w:tc>
          <w:tcPr>
            <w:tcW w:w="7634" w:type="dxa"/>
            <w:gridSpan w:val="3"/>
            <w:shd w:val="clear" w:color="auto" w:fill="auto"/>
          </w:tcPr>
          <w:p w14:paraId="4FFF2649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ГНУ «Институт леса НАН Беларуси», Итого</w:t>
            </w:r>
          </w:p>
        </w:tc>
        <w:tc>
          <w:tcPr>
            <w:tcW w:w="991" w:type="dxa"/>
            <w:shd w:val="clear" w:color="auto" w:fill="auto"/>
          </w:tcPr>
          <w:p w14:paraId="0A6CA5A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5</w:t>
            </w:r>
          </w:p>
        </w:tc>
        <w:tc>
          <w:tcPr>
            <w:tcW w:w="991" w:type="dxa"/>
            <w:shd w:val="clear" w:color="auto" w:fill="auto"/>
          </w:tcPr>
          <w:p w14:paraId="051A9C3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68E74FC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CEB894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2FE9E1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D04D49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D5D849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336676A3" w14:textId="77777777" w:rsidTr="00C7411F">
        <w:trPr>
          <w:jc w:val="center"/>
        </w:trPr>
        <w:tc>
          <w:tcPr>
            <w:tcW w:w="2547" w:type="dxa"/>
            <w:vMerge w:val="restart"/>
            <w:shd w:val="clear" w:color="auto" w:fill="auto"/>
          </w:tcPr>
          <w:p w14:paraId="111B1894" w14:textId="0A9C8DD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 xml:space="preserve">ГНУ «Институт радиобиологии   </w:t>
            </w:r>
            <w:r>
              <w:rPr>
                <w:sz w:val="22"/>
              </w:rPr>
              <w:br/>
            </w:r>
            <w:r w:rsidRPr="004B6310">
              <w:rPr>
                <w:sz w:val="22"/>
              </w:rPr>
              <w:t>НАН Беларуси»</w:t>
            </w:r>
          </w:p>
        </w:tc>
        <w:tc>
          <w:tcPr>
            <w:tcW w:w="3544" w:type="dxa"/>
            <w:shd w:val="clear" w:color="auto" w:fill="auto"/>
          </w:tcPr>
          <w:p w14:paraId="578A999D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auto"/>
          </w:tcPr>
          <w:p w14:paraId="7B34108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03.01.01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14:paraId="176BB60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1A323AF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140D50E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DE57DB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814C07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F28F0D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0AC773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60537D27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7CE21624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0878557F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74AAB4" w14:textId="727B982D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03.01.01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C56C66" w14:textId="0A89DB81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51DC309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0740D8C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5DC97F3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162360C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644009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9D876D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183145AB" w14:textId="77777777" w:rsidTr="0063629A">
        <w:trPr>
          <w:jc w:val="center"/>
        </w:trPr>
        <w:tc>
          <w:tcPr>
            <w:tcW w:w="7634" w:type="dxa"/>
            <w:gridSpan w:val="3"/>
            <w:shd w:val="clear" w:color="auto" w:fill="auto"/>
          </w:tcPr>
          <w:p w14:paraId="7DF52EB6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ГНУ «Институт радиобиологии НАН Беларуси», Итого</w:t>
            </w:r>
          </w:p>
        </w:tc>
        <w:tc>
          <w:tcPr>
            <w:tcW w:w="991" w:type="dxa"/>
            <w:shd w:val="clear" w:color="auto" w:fill="auto"/>
          </w:tcPr>
          <w:p w14:paraId="420DEB6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2B0C04C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071F97D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210D54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AD27A7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7B08B6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AE1EC4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2962F2F6" w14:textId="77777777" w:rsidTr="00C7411F">
        <w:trPr>
          <w:jc w:val="center"/>
        </w:trPr>
        <w:tc>
          <w:tcPr>
            <w:tcW w:w="2547" w:type="dxa"/>
            <w:shd w:val="clear" w:color="auto" w:fill="auto"/>
          </w:tcPr>
          <w:p w14:paraId="354A729C" w14:textId="32FA2721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 xml:space="preserve">ГНУ «Институт физиологии    </w:t>
            </w:r>
            <w:r>
              <w:rPr>
                <w:sz w:val="22"/>
              </w:rPr>
              <w:br/>
            </w:r>
            <w:r w:rsidRPr="004B6310">
              <w:rPr>
                <w:sz w:val="22"/>
              </w:rPr>
              <w:t>НАН Беларуси»</w:t>
            </w:r>
          </w:p>
        </w:tc>
        <w:tc>
          <w:tcPr>
            <w:tcW w:w="3544" w:type="dxa"/>
            <w:shd w:val="clear" w:color="auto" w:fill="auto"/>
          </w:tcPr>
          <w:p w14:paraId="041B9B13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3218D78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14.03.03</w:t>
            </w:r>
          </w:p>
        </w:tc>
        <w:tc>
          <w:tcPr>
            <w:tcW w:w="991" w:type="dxa"/>
            <w:shd w:val="clear" w:color="auto" w:fill="auto"/>
          </w:tcPr>
          <w:p w14:paraId="7E12508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1FA7509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0CC524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97E47C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2C95C98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9605CF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0DC2AC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4F6F7116" w14:textId="77777777" w:rsidTr="0063629A">
        <w:trPr>
          <w:jc w:val="center"/>
        </w:trPr>
        <w:tc>
          <w:tcPr>
            <w:tcW w:w="7634" w:type="dxa"/>
            <w:gridSpan w:val="3"/>
            <w:shd w:val="clear" w:color="auto" w:fill="auto"/>
          </w:tcPr>
          <w:p w14:paraId="540F7DD7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ГНУ «Институт физиологии НАН Беларуси», Итого</w:t>
            </w:r>
          </w:p>
        </w:tc>
        <w:tc>
          <w:tcPr>
            <w:tcW w:w="991" w:type="dxa"/>
            <w:shd w:val="clear" w:color="auto" w:fill="auto"/>
          </w:tcPr>
          <w:p w14:paraId="715B7CF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5DD6041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667EA0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B8907A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22F82D2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5E7DDB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B31C56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59D793AD" w14:textId="77777777" w:rsidTr="00C7411F">
        <w:trPr>
          <w:jc w:val="center"/>
        </w:trPr>
        <w:tc>
          <w:tcPr>
            <w:tcW w:w="2547" w:type="dxa"/>
            <w:shd w:val="clear" w:color="auto" w:fill="auto"/>
          </w:tcPr>
          <w:p w14:paraId="01524352" w14:textId="41BBF56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 xml:space="preserve">ГП «Институт биохимии и биологически активных соединений </w:t>
            </w:r>
            <w:r>
              <w:rPr>
                <w:sz w:val="22"/>
              </w:rPr>
              <w:br/>
            </w:r>
            <w:r w:rsidRPr="004B6310">
              <w:rPr>
                <w:sz w:val="22"/>
              </w:rPr>
              <w:t>НАН Беларуси»</w:t>
            </w:r>
          </w:p>
        </w:tc>
        <w:tc>
          <w:tcPr>
            <w:tcW w:w="3544" w:type="dxa"/>
            <w:shd w:val="clear" w:color="auto" w:fill="auto"/>
          </w:tcPr>
          <w:p w14:paraId="4BED4A99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6953B70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03.01.04</w:t>
            </w:r>
          </w:p>
        </w:tc>
        <w:tc>
          <w:tcPr>
            <w:tcW w:w="991" w:type="dxa"/>
            <w:shd w:val="clear" w:color="auto" w:fill="auto"/>
          </w:tcPr>
          <w:p w14:paraId="4BA299D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37F462F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358638E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941200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277666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49A0ECA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DA40EC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</w:tr>
      <w:tr w:rsidR="00B241B4" w:rsidRPr="00420EF6" w14:paraId="525F1886" w14:textId="77777777" w:rsidTr="0063629A">
        <w:trPr>
          <w:jc w:val="center"/>
        </w:trPr>
        <w:tc>
          <w:tcPr>
            <w:tcW w:w="7634" w:type="dxa"/>
            <w:gridSpan w:val="3"/>
            <w:shd w:val="clear" w:color="auto" w:fill="auto"/>
          </w:tcPr>
          <w:p w14:paraId="3E493435" w14:textId="62C25725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 xml:space="preserve">ГП «Институт биохимии и биологически активных соединений </w:t>
            </w:r>
            <w:r>
              <w:rPr>
                <w:sz w:val="22"/>
              </w:rPr>
              <w:br/>
            </w:r>
            <w:r w:rsidRPr="004B6310">
              <w:rPr>
                <w:sz w:val="22"/>
              </w:rPr>
              <w:t>НАН Беларуси», Итого</w:t>
            </w:r>
          </w:p>
        </w:tc>
        <w:tc>
          <w:tcPr>
            <w:tcW w:w="991" w:type="dxa"/>
            <w:shd w:val="clear" w:color="auto" w:fill="auto"/>
          </w:tcPr>
          <w:p w14:paraId="19649F5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4442588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404BE1A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A1D9C7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D093DC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0694CBE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55E012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</w:tr>
      <w:tr w:rsidR="00B241B4" w:rsidRPr="00420EF6" w14:paraId="1BD22B34" w14:textId="77777777" w:rsidTr="00C7411F">
        <w:trPr>
          <w:jc w:val="center"/>
        </w:trPr>
        <w:tc>
          <w:tcPr>
            <w:tcW w:w="2547" w:type="dxa"/>
            <w:vMerge w:val="restart"/>
            <w:shd w:val="clear" w:color="auto" w:fill="auto"/>
          </w:tcPr>
          <w:p w14:paraId="253CA0FA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ГНУ «Институт истории НАН Беларуси»</w:t>
            </w:r>
          </w:p>
        </w:tc>
        <w:tc>
          <w:tcPr>
            <w:tcW w:w="3544" w:type="dxa"/>
            <w:shd w:val="clear" w:color="auto" w:fill="auto"/>
          </w:tcPr>
          <w:p w14:paraId="21F8578F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4F43E06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07.00.02</w:t>
            </w:r>
          </w:p>
        </w:tc>
        <w:tc>
          <w:tcPr>
            <w:tcW w:w="991" w:type="dxa"/>
            <w:shd w:val="clear" w:color="auto" w:fill="auto"/>
          </w:tcPr>
          <w:p w14:paraId="7A04353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0E7982F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66A2732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127AFA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A8B4EE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7D5E993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3129634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2758215D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68D03B43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7E5D39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65CB0C0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07.00.06</w:t>
            </w:r>
          </w:p>
        </w:tc>
        <w:tc>
          <w:tcPr>
            <w:tcW w:w="991" w:type="dxa"/>
            <w:shd w:val="clear" w:color="auto" w:fill="auto"/>
          </w:tcPr>
          <w:p w14:paraId="399A3F5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6D7CC6A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66DE74B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F2FC42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683FC4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0731FC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B967D7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055A1A80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7B04AC2C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7D4E0772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auto"/>
          </w:tcPr>
          <w:p w14:paraId="35809D2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07.00.07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14:paraId="221A651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69A527D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7FF5CF3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41C9EE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909811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CAA933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6DE9DD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67410C38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6CB7485C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4E5FE38A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8F12F" w14:textId="3F693A12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07.00.02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397FED" w14:textId="7BFA17ED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7BED777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600E192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17E7DB1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34CCC6B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EF1222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3B7A4F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7AA12E34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457EB4DB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28ED20B5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0C8FDB" w14:textId="42E5910A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07.00.09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F77EB3" w14:textId="4474E37F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49C4976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15F2414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09BF5DB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0D7A36C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494443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709B63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2E650EE3" w14:textId="77777777" w:rsidTr="00E65776">
        <w:trPr>
          <w:trHeight w:val="342"/>
          <w:jc w:val="center"/>
        </w:trPr>
        <w:tc>
          <w:tcPr>
            <w:tcW w:w="7634" w:type="dxa"/>
            <w:gridSpan w:val="3"/>
            <w:shd w:val="clear" w:color="auto" w:fill="auto"/>
          </w:tcPr>
          <w:p w14:paraId="14767E40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ГНУ «Институт истории НАН Беларуси», Итого</w:t>
            </w:r>
          </w:p>
        </w:tc>
        <w:tc>
          <w:tcPr>
            <w:tcW w:w="991" w:type="dxa"/>
            <w:shd w:val="clear" w:color="auto" w:fill="auto"/>
          </w:tcPr>
          <w:p w14:paraId="20D60C6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7</w:t>
            </w:r>
          </w:p>
        </w:tc>
        <w:tc>
          <w:tcPr>
            <w:tcW w:w="991" w:type="dxa"/>
            <w:shd w:val="clear" w:color="auto" w:fill="auto"/>
          </w:tcPr>
          <w:p w14:paraId="4EA5C8B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14:paraId="4913034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970B37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3A2012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2912E0B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5443216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0380E2CF" w14:textId="77777777" w:rsidTr="00C7411F">
        <w:trPr>
          <w:jc w:val="center"/>
        </w:trPr>
        <w:tc>
          <w:tcPr>
            <w:tcW w:w="2547" w:type="dxa"/>
            <w:vMerge w:val="restart"/>
            <w:shd w:val="clear" w:color="auto" w:fill="auto"/>
          </w:tcPr>
          <w:p w14:paraId="75F8E338" w14:textId="5496016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 xml:space="preserve">ГНУ «Институт философии </w:t>
            </w:r>
            <w:r>
              <w:rPr>
                <w:sz w:val="22"/>
              </w:rPr>
              <w:br/>
            </w:r>
            <w:r w:rsidRPr="004B6310">
              <w:rPr>
                <w:sz w:val="22"/>
              </w:rPr>
              <w:t>НАН Беларуси»</w:t>
            </w:r>
          </w:p>
        </w:tc>
        <w:tc>
          <w:tcPr>
            <w:tcW w:w="3544" w:type="dxa"/>
            <w:shd w:val="clear" w:color="auto" w:fill="auto"/>
          </w:tcPr>
          <w:p w14:paraId="6831C37E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5825A53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09.00.01</w:t>
            </w:r>
          </w:p>
        </w:tc>
        <w:tc>
          <w:tcPr>
            <w:tcW w:w="991" w:type="dxa"/>
            <w:shd w:val="clear" w:color="auto" w:fill="auto"/>
          </w:tcPr>
          <w:p w14:paraId="373F42A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0EC280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EC872F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AEECF6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696CD2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5249100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57F8EBF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7B4292F5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0289D9A6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7D6F5C7D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auto"/>
          </w:tcPr>
          <w:p w14:paraId="343C278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09.00.14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14:paraId="02C5BAE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76A07E6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061EBFC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4B08EF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469406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4D8320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504912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5CA19A9D" w14:textId="77777777" w:rsidTr="00E65776">
        <w:trPr>
          <w:trHeight w:val="285"/>
          <w:jc w:val="center"/>
        </w:trPr>
        <w:tc>
          <w:tcPr>
            <w:tcW w:w="2547" w:type="dxa"/>
            <w:vMerge/>
            <w:shd w:val="clear" w:color="auto" w:fill="auto"/>
          </w:tcPr>
          <w:p w14:paraId="440CCDDF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3A42AA12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834803" w14:textId="649CB252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09.00.13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6E5BE8" w14:textId="6A71D591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69C88B5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4D95EA4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0B48D08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037489C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8D5B29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9311FE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2FBE9C10" w14:textId="77777777" w:rsidTr="00E65776">
        <w:trPr>
          <w:trHeight w:val="345"/>
          <w:jc w:val="center"/>
        </w:trPr>
        <w:tc>
          <w:tcPr>
            <w:tcW w:w="7634" w:type="dxa"/>
            <w:gridSpan w:val="3"/>
            <w:shd w:val="clear" w:color="auto" w:fill="auto"/>
          </w:tcPr>
          <w:p w14:paraId="3EB54DA1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ГНУ «Институт философии НАН Беларуси», Итого</w:t>
            </w:r>
          </w:p>
        </w:tc>
        <w:tc>
          <w:tcPr>
            <w:tcW w:w="991" w:type="dxa"/>
            <w:shd w:val="clear" w:color="auto" w:fill="auto"/>
          </w:tcPr>
          <w:p w14:paraId="4C6FF61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7E410A6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2038EBC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2BA33E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C65A2A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621E691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43B271A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42768524" w14:textId="77777777" w:rsidTr="00C7411F">
        <w:trPr>
          <w:jc w:val="center"/>
        </w:trPr>
        <w:tc>
          <w:tcPr>
            <w:tcW w:w="2547" w:type="dxa"/>
            <w:vMerge w:val="restart"/>
            <w:shd w:val="clear" w:color="auto" w:fill="auto"/>
          </w:tcPr>
          <w:p w14:paraId="3E75D27A" w14:textId="19C0B9E4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 xml:space="preserve">ГНУ «Центр исследований белорусской культуры, языка и литературы </w:t>
            </w:r>
            <w:r>
              <w:rPr>
                <w:sz w:val="22"/>
              </w:rPr>
              <w:br/>
            </w:r>
            <w:r w:rsidRPr="004B6310">
              <w:rPr>
                <w:sz w:val="22"/>
              </w:rPr>
              <w:t>НАН Беларуси»</w:t>
            </w:r>
          </w:p>
        </w:tc>
        <w:tc>
          <w:tcPr>
            <w:tcW w:w="3544" w:type="dxa"/>
            <w:shd w:val="clear" w:color="auto" w:fill="auto"/>
          </w:tcPr>
          <w:p w14:paraId="491862CB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4792E2B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07.00.07</w:t>
            </w:r>
          </w:p>
        </w:tc>
        <w:tc>
          <w:tcPr>
            <w:tcW w:w="991" w:type="dxa"/>
            <w:shd w:val="clear" w:color="auto" w:fill="auto"/>
          </w:tcPr>
          <w:p w14:paraId="691109B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4DAF370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55DFF20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B5587A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B4214F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12A446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D8E2D8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22478525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57DE86C6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0EE54BD3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0D9A94B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10.01.01</w:t>
            </w:r>
          </w:p>
        </w:tc>
        <w:tc>
          <w:tcPr>
            <w:tcW w:w="991" w:type="dxa"/>
            <w:shd w:val="clear" w:color="auto" w:fill="auto"/>
          </w:tcPr>
          <w:p w14:paraId="7E486A7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3B28B78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2415E30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6B4533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EE981F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5F2B5C2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1D7B67B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418E261F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2CCB9ADC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A00A92A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26666F6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10.01.03</w:t>
            </w:r>
          </w:p>
        </w:tc>
        <w:tc>
          <w:tcPr>
            <w:tcW w:w="991" w:type="dxa"/>
            <w:shd w:val="clear" w:color="auto" w:fill="auto"/>
          </w:tcPr>
          <w:p w14:paraId="42CD60C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5C072E6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1A8CEDE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B8F9CB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F7D1F7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E2C9DB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0AABFD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610E2889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055941A4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4C37E3E7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172EFF0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10.01.08</w:t>
            </w:r>
          </w:p>
        </w:tc>
        <w:tc>
          <w:tcPr>
            <w:tcW w:w="991" w:type="dxa"/>
            <w:shd w:val="clear" w:color="auto" w:fill="auto"/>
          </w:tcPr>
          <w:p w14:paraId="00FA1E1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1660FF7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2235716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74BE3A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569697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7FF590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A079C9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666CE5E7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77360302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6E1E4B80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1B435D5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10.01.09</w:t>
            </w:r>
          </w:p>
        </w:tc>
        <w:tc>
          <w:tcPr>
            <w:tcW w:w="991" w:type="dxa"/>
            <w:shd w:val="clear" w:color="auto" w:fill="auto"/>
          </w:tcPr>
          <w:p w14:paraId="0261C05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7B1C46E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06D91DC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2594B6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6AF0AB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43A9C7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792665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1FB1D9F9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7ABCC800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37519638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4FFCC3A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10.02.01</w:t>
            </w:r>
          </w:p>
        </w:tc>
        <w:tc>
          <w:tcPr>
            <w:tcW w:w="991" w:type="dxa"/>
            <w:shd w:val="clear" w:color="auto" w:fill="auto"/>
          </w:tcPr>
          <w:p w14:paraId="2EEB9BD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1FC55DD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71ADF4C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994FAF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36CD33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0F0882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6A4147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244F85F6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0503D68A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7F4A1EA2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5986170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10.02.03</w:t>
            </w:r>
          </w:p>
        </w:tc>
        <w:tc>
          <w:tcPr>
            <w:tcW w:w="991" w:type="dxa"/>
            <w:shd w:val="clear" w:color="auto" w:fill="auto"/>
          </w:tcPr>
          <w:p w14:paraId="082E29D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6E0886E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582B5B2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254B2E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660D3B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BA6CE0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939AA8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5C036911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19D2F973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4DB86467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35F0A30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17.00.01</w:t>
            </w:r>
          </w:p>
        </w:tc>
        <w:tc>
          <w:tcPr>
            <w:tcW w:w="991" w:type="dxa"/>
            <w:shd w:val="clear" w:color="auto" w:fill="auto"/>
          </w:tcPr>
          <w:p w14:paraId="6BAB14B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1D45994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1215FDA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0B0C6B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8C4F6A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738701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B30038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2BB77101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09E29F06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55FB6798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28C217D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17.00.02</w:t>
            </w:r>
          </w:p>
        </w:tc>
        <w:tc>
          <w:tcPr>
            <w:tcW w:w="991" w:type="dxa"/>
            <w:shd w:val="clear" w:color="auto" w:fill="auto"/>
          </w:tcPr>
          <w:p w14:paraId="3918B8D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0477087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658D5FB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B9E44D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1C52B3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4173E0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AB3B87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3A41CDF7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3776F328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695B1687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667C207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17.00.03</w:t>
            </w:r>
          </w:p>
        </w:tc>
        <w:tc>
          <w:tcPr>
            <w:tcW w:w="991" w:type="dxa"/>
            <w:shd w:val="clear" w:color="auto" w:fill="auto"/>
          </w:tcPr>
          <w:p w14:paraId="42F5825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5F97188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4294DEB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430ECF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400B64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A5E5C4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106BB0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30F39E1B" w14:textId="77777777" w:rsidTr="00E65776">
        <w:trPr>
          <w:trHeight w:val="341"/>
          <w:jc w:val="center"/>
        </w:trPr>
        <w:tc>
          <w:tcPr>
            <w:tcW w:w="2547" w:type="dxa"/>
            <w:vMerge/>
            <w:shd w:val="clear" w:color="auto" w:fill="auto"/>
          </w:tcPr>
          <w:p w14:paraId="09874F15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26F17DA5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196DF27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17.00.04</w:t>
            </w:r>
          </w:p>
        </w:tc>
        <w:tc>
          <w:tcPr>
            <w:tcW w:w="991" w:type="dxa"/>
            <w:shd w:val="clear" w:color="auto" w:fill="auto"/>
          </w:tcPr>
          <w:p w14:paraId="29FAA82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101298F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34842F8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E200D0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EA1C91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FABA27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6846A6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46C265B5" w14:textId="77777777" w:rsidTr="00E65776">
        <w:trPr>
          <w:trHeight w:val="475"/>
          <w:jc w:val="center"/>
        </w:trPr>
        <w:tc>
          <w:tcPr>
            <w:tcW w:w="7634" w:type="dxa"/>
            <w:gridSpan w:val="3"/>
            <w:shd w:val="clear" w:color="auto" w:fill="auto"/>
          </w:tcPr>
          <w:p w14:paraId="0D0548BB" w14:textId="11A821C5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 xml:space="preserve">ГНУ «Центр исследований белорусской культуры, языка и литературы </w:t>
            </w:r>
            <w:r>
              <w:rPr>
                <w:sz w:val="22"/>
              </w:rPr>
              <w:br/>
            </w:r>
            <w:r w:rsidRPr="004B6310">
              <w:rPr>
                <w:sz w:val="22"/>
              </w:rPr>
              <w:t>НАН Беларуси», Итого</w:t>
            </w:r>
          </w:p>
        </w:tc>
        <w:tc>
          <w:tcPr>
            <w:tcW w:w="991" w:type="dxa"/>
            <w:shd w:val="clear" w:color="auto" w:fill="auto"/>
          </w:tcPr>
          <w:p w14:paraId="1EC3D60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11</w:t>
            </w:r>
          </w:p>
        </w:tc>
        <w:tc>
          <w:tcPr>
            <w:tcW w:w="991" w:type="dxa"/>
            <w:shd w:val="clear" w:color="auto" w:fill="auto"/>
          </w:tcPr>
          <w:p w14:paraId="59F65E7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11</w:t>
            </w:r>
          </w:p>
        </w:tc>
        <w:tc>
          <w:tcPr>
            <w:tcW w:w="991" w:type="dxa"/>
            <w:shd w:val="clear" w:color="auto" w:fill="auto"/>
          </w:tcPr>
          <w:p w14:paraId="5B932DE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8560BD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810B45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13E3057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0754440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3777EEA3" w14:textId="77777777" w:rsidTr="00C7411F">
        <w:trPr>
          <w:jc w:val="center"/>
        </w:trPr>
        <w:tc>
          <w:tcPr>
            <w:tcW w:w="2547" w:type="dxa"/>
            <w:vMerge w:val="restart"/>
            <w:shd w:val="clear" w:color="auto" w:fill="auto"/>
          </w:tcPr>
          <w:p w14:paraId="2AC4AE31" w14:textId="7A24300B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 xml:space="preserve">ГНУ «Институт экономики </w:t>
            </w:r>
            <w:r>
              <w:rPr>
                <w:sz w:val="22"/>
              </w:rPr>
              <w:br/>
            </w:r>
            <w:r w:rsidRPr="004B6310">
              <w:rPr>
                <w:sz w:val="22"/>
              </w:rPr>
              <w:t>НАН Беларуси»</w:t>
            </w:r>
          </w:p>
        </w:tc>
        <w:tc>
          <w:tcPr>
            <w:tcW w:w="3544" w:type="dxa"/>
            <w:shd w:val="clear" w:color="auto" w:fill="auto"/>
          </w:tcPr>
          <w:p w14:paraId="565B54AF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auto"/>
          </w:tcPr>
          <w:p w14:paraId="08CC90F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08.00.05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14:paraId="2AE25A4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14:paraId="48AF1E8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01320F3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87F388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43A7802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0BED6FD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2EE8E3C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217206F8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0F0AC1C7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2AB8AB9D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9C61FB" w14:textId="1F3F7D58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08.00.14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799A6" w14:textId="7A74FEAE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3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547E496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0BD1BA1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07DC285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24048FB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E0A077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1CE467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0A84A83C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2E82135D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4F2DA443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037123" w14:textId="61B85476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08.00.05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181A8B" w14:textId="755B4F85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3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07BEFD4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4507117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3B34D99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758B6E6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116963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A8DBC7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10DE591A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1E36B3CE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339CAD8B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BA80D2" w14:textId="778D153F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08.00.10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ECAB2B" w14:textId="4B069A53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476F50E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147FCEA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062734C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2921AAC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BA0D23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3AD0D2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2930B2D0" w14:textId="77777777" w:rsidTr="00E65776">
        <w:trPr>
          <w:trHeight w:val="341"/>
          <w:jc w:val="center"/>
        </w:trPr>
        <w:tc>
          <w:tcPr>
            <w:tcW w:w="7634" w:type="dxa"/>
            <w:gridSpan w:val="3"/>
            <w:shd w:val="clear" w:color="auto" w:fill="auto"/>
          </w:tcPr>
          <w:p w14:paraId="3D0CFC4F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ГНУ «Институт экономики НАН Беларуси», Итого</w:t>
            </w:r>
          </w:p>
        </w:tc>
        <w:tc>
          <w:tcPr>
            <w:tcW w:w="991" w:type="dxa"/>
            <w:shd w:val="clear" w:color="auto" w:fill="auto"/>
          </w:tcPr>
          <w:p w14:paraId="36382F9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10</w:t>
            </w:r>
          </w:p>
        </w:tc>
        <w:tc>
          <w:tcPr>
            <w:tcW w:w="991" w:type="dxa"/>
            <w:shd w:val="clear" w:color="auto" w:fill="auto"/>
          </w:tcPr>
          <w:p w14:paraId="2486022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440E682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7BE073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5027B68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1E92221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6732F6B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026293EA" w14:textId="77777777" w:rsidTr="00C7411F">
        <w:trPr>
          <w:jc w:val="center"/>
        </w:trPr>
        <w:tc>
          <w:tcPr>
            <w:tcW w:w="2547" w:type="dxa"/>
            <w:vMerge w:val="restart"/>
            <w:shd w:val="clear" w:color="auto" w:fill="auto"/>
          </w:tcPr>
          <w:p w14:paraId="4C489C98" w14:textId="1851413A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 xml:space="preserve">ГНУ «Институт социологии   </w:t>
            </w:r>
            <w:r>
              <w:rPr>
                <w:sz w:val="22"/>
              </w:rPr>
              <w:br/>
            </w:r>
            <w:r w:rsidRPr="004B6310">
              <w:rPr>
                <w:sz w:val="22"/>
              </w:rPr>
              <w:t>НАН Беларуси»</w:t>
            </w:r>
          </w:p>
        </w:tc>
        <w:tc>
          <w:tcPr>
            <w:tcW w:w="3544" w:type="dxa"/>
            <w:shd w:val="clear" w:color="auto" w:fill="auto"/>
          </w:tcPr>
          <w:p w14:paraId="18AC548E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26347D3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22.00.03</w:t>
            </w:r>
          </w:p>
        </w:tc>
        <w:tc>
          <w:tcPr>
            <w:tcW w:w="991" w:type="dxa"/>
            <w:shd w:val="clear" w:color="auto" w:fill="auto"/>
          </w:tcPr>
          <w:p w14:paraId="46B37DB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6EEAC92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403461D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49A729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42BAE0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AC016D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638F6D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3F544805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1AD12A96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655B8745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03615D8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22.00.04</w:t>
            </w:r>
          </w:p>
        </w:tc>
        <w:tc>
          <w:tcPr>
            <w:tcW w:w="991" w:type="dxa"/>
            <w:shd w:val="clear" w:color="auto" w:fill="auto"/>
          </w:tcPr>
          <w:p w14:paraId="494EAAE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69FE96F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66F1522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2EA4BC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16A23C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FEB674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4E4F9E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6373B5E5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1F5BC2A2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E467A06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auto"/>
          </w:tcPr>
          <w:p w14:paraId="10C4025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22.00.06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14:paraId="4A9B568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4452F0A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3CE7035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57733A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905B03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A44FA7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34905E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1D0817E7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691609A0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0D7C2D7F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EA29F7" w14:textId="696C1263" w:rsidR="00B241B4" w:rsidRPr="004B6310" w:rsidRDefault="00B241B4" w:rsidP="0054464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22.00.05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58D7DA" w14:textId="720A3FB8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3C5D880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6B39745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16307BE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5D0F22F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8BD3ED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F20812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13186F79" w14:textId="77777777" w:rsidTr="0063629A">
        <w:trPr>
          <w:jc w:val="center"/>
        </w:trPr>
        <w:tc>
          <w:tcPr>
            <w:tcW w:w="7634" w:type="dxa"/>
            <w:gridSpan w:val="3"/>
            <w:shd w:val="clear" w:color="auto" w:fill="auto"/>
          </w:tcPr>
          <w:p w14:paraId="5A89C545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ГНУ «Институт социологии НАН Беларуси», Итого</w:t>
            </w:r>
          </w:p>
        </w:tc>
        <w:tc>
          <w:tcPr>
            <w:tcW w:w="991" w:type="dxa"/>
            <w:shd w:val="clear" w:color="auto" w:fill="auto"/>
          </w:tcPr>
          <w:p w14:paraId="7261C56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5</w:t>
            </w:r>
          </w:p>
        </w:tc>
        <w:tc>
          <w:tcPr>
            <w:tcW w:w="991" w:type="dxa"/>
            <w:shd w:val="clear" w:color="auto" w:fill="auto"/>
          </w:tcPr>
          <w:p w14:paraId="2BDFCCE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14:paraId="43C384F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ED0DE8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DF5E95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E05719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1E396A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0FF426E7" w14:textId="77777777" w:rsidTr="00C7411F">
        <w:trPr>
          <w:jc w:val="center"/>
        </w:trPr>
        <w:tc>
          <w:tcPr>
            <w:tcW w:w="2547" w:type="dxa"/>
            <w:shd w:val="clear" w:color="auto" w:fill="auto"/>
          </w:tcPr>
          <w:p w14:paraId="2B793BC5" w14:textId="00400FC9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 xml:space="preserve">ГУО «Университет </w:t>
            </w:r>
            <w:r>
              <w:rPr>
                <w:sz w:val="22"/>
              </w:rPr>
              <w:br/>
            </w:r>
            <w:r w:rsidRPr="004B6310">
              <w:rPr>
                <w:sz w:val="22"/>
              </w:rPr>
              <w:t>НАН Беларуси»</w:t>
            </w:r>
          </w:p>
        </w:tc>
        <w:tc>
          <w:tcPr>
            <w:tcW w:w="3544" w:type="dxa"/>
            <w:shd w:val="clear" w:color="auto" w:fill="auto"/>
          </w:tcPr>
          <w:p w14:paraId="64F6B1A2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67096F1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09.00.01</w:t>
            </w:r>
          </w:p>
        </w:tc>
        <w:tc>
          <w:tcPr>
            <w:tcW w:w="991" w:type="dxa"/>
            <w:shd w:val="clear" w:color="auto" w:fill="auto"/>
          </w:tcPr>
          <w:p w14:paraId="6FF88E8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2D8035C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2A9B9BE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EB90F3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C89751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05DD17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A39A17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70B6B08D" w14:textId="77777777" w:rsidTr="0063629A">
        <w:trPr>
          <w:jc w:val="center"/>
        </w:trPr>
        <w:tc>
          <w:tcPr>
            <w:tcW w:w="7634" w:type="dxa"/>
            <w:gridSpan w:val="3"/>
            <w:shd w:val="clear" w:color="auto" w:fill="auto"/>
          </w:tcPr>
          <w:p w14:paraId="24852949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ГУО «Университет НАН Беларуси», Итого</w:t>
            </w:r>
          </w:p>
        </w:tc>
        <w:tc>
          <w:tcPr>
            <w:tcW w:w="991" w:type="dxa"/>
            <w:shd w:val="clear" w:color="auto" w:fill="auto"/>
          </w:tcPr>
          <w:p w14:paraId="238DA64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0C315DB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5CE61B5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2B39FD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008B12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8813D8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1212C8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7A3B160A" w14:textId="77777777" w:rsidTr="00C7411F">
        <w:trPr>
          <w:jc w:val="center"/>
        </w:trPr>
        <w:tc>
          <w:tcPr>
            <w:tcW w:w="2547" w:type="dxa"/>
            <w:vMerge w:val="restart"/>
            <w:shd w:val="clear" w:color="auto" w:fill="auto"/>
          </w:tcPr>
          <w:p w14:paraId="2BA00C2F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РУП «Научно-практический центр НАН Беларуси по механизации сельского хозяйства»</w:t>
            </w:r>
          </w:p>
        </w:tc>
        <w:tc>
          <w:tcPr>
            <w:tcW w:w="3544" w:type="dxa"/>
            <w:shd w:val="clear" w:color="auto" w:fill="auto"/>
          </w:tcPr>
          <w:p w14:paraId="360028F0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auto"/>
          </w:tcPr>
          <w:p w14:paraId="3F2F4C1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05.20.01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14:paraId="1485E99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705F0F4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09DA3DA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47C43A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E3C2D8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65ABF91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1180189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060F3C6F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47C973A5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16665E15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33F6A3" w14:textId="4FD830EF" w:rsidR="00B241B4" w:rsidRPr="004B6310" w:rsidRDefault="00B241B4" w:rsidP="0098100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05.20.01</w:t>
            </w:r>
            <w:r w:rsidR="0054464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89AF19" w14:textId="33DA1D23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010F0A8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3912C81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2092C9F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3A59C83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163B40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8FDA77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3FACF7AE" w14:textId="77777777" w:rsidTr="0063629A">
        <w:trPr>
          <w:jc w:val="center"/>
        </w:trPr>
        <w:tc>
          <w:tcPr>
            <w:tcW w:w="7634" w:type="dxa"/>
            <w:gridSpan w:val="3"/>
            <w:shd w:val="clear" w:color="auto" w:fill="auto"/>
          </w:tcPr>
          <w:p w14:paraId="118E0F85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РУП «Научно-практический центр НАН Беларуси по механизации сельского хозяйства», Итого</w:t>
            </w:r>
          </w:p>
        </w:tc>
        <w:tc>
          <w:tcPr>
            <w:tcW w:w="991" w:type="dxa"/>
            <w:shd w:val="clear" w:color="auto" w:fill="auto"/>
          </w:tcPr>
          <w:p w14:paraId="11F626B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14:paraId="2B37828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0B969B2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BCA1C0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3A2069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79E4BF9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579664F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7BD78E4E" w14:textId="77777777" w:rsidTr="00C7411F">
        <w:trPr>
          <w:jc w:val="center"/>
        </w:trPr>
        <w:tc>
          <w:tcPr>
            <w:tcW w:w="2547" w:type="dxa"/>
            <w:vMerge w:val="restart"/>
            <w:shd w:val="clear" w:color="auto" w:fill="auto"/>
          </w:tcPr>
          <w:p w14:paraId="69A6A9C5" w14:textId="63B3B332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 xml:space="preserve">РУП «Научно-практический центр </w:t>
            </w:r>
            <w:r>
              <w:rPr>
                <w:sz w:val="22"/>
              </w:rPr>
              <w:br/>
            </w:r>
            <w:r w:rsidRPr="004B6310">
              <w:rPr>
                <w:sz w:val="22"/>
              </w:rPr>
              <w:t>НАН Беларуси по продовольствию»</w:t>
            </w:r>
          </w:p>
        </w:tc>
        <w:tc>
          <w:tcPr>
            <w:tcW w:w="3544" w:type="dxa"/>
            <w:shd w:val="clear" w:color="auto" w:fill="auto"/>
          </w:tcPr>
          <w:p w14:paraId="39CBE96C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5EC69B9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05.18.01</w:t>
            </w:r>
          </w:p>
        </w:tc>
        <w:tc>
          <w:tcPr>
            <w:tcW w:w="991" w:type="dxa"/>
            <w:shd w:val="clear" w:color="auto" w:fill="auto"/>
          </w:tcPr>
          <w:p w14:paraId="044AE08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479415C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71517E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F42451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4C6082B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D8311F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85479F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327168A2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177B5288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7119D92F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07ADDF9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05.18.05</w:t>
            </w:r>
          </w:p>
        </w:tc>
        <w:tc>
          <w:tcPr>
            <w:tcW w:w="991" w:type="dxa"/>
            <w:shd w:val="clear" w:color="auto" w:fill="auto"/>
          </w:tcPr>
          <w:p w14:paraId="3467F6C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1373165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12D16F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9D607B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22F40F5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7FC63A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888C81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52D6AACC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43C7EAF0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678CDC17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auto"/>
          </w:tcPr>
          <w:p w14:paraId="21E4559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05.18.12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14:paraId="4FB3752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32A1BB4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19A341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3CC162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177B269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A856D2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BBA3D8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7A7B2137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106336A5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493405F2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D502FB" w14:textId="39A24A82" w:rsidR="00B241B4" w:rsidRPr="004B6310" w:rsidRDefault="00B241B4" w:rsidP="0098100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05.18.12</w:t>
            </w:r>
            <w:r w:rsidR="0098100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E050DD" w14:textId="6EC8FDC8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698B2DE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1B6C441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237E06E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34DB4A6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BC2D2C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C1DB37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69022435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60B62946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475A4AA8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EEDBE8" w14:textId="2211375E" w:rsidR="00B241B4" w:rsidRPr="004B6310" w:rsidRDefault="00B241B4" w:rsidP="0098100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05.18.01</w:t>
            </w:r>
            <w:r w:rsidR="0098100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773B0E" w14:textId="2FBCD7BF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1C2177F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4B03ACD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6709E4A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0196D2B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21F42E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455574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12E98FF0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1233EC82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6D04F63D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677925" w14:textId="0985D855" w:rsidR="00B241B4" w:rsidRPr="004B6310" w:rsidRDefault="00B241B4" w:rsidP="0098100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05.18.07</w:t>
            </w:r>
            <w:r w:rsidR="0098100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9F6B5E" w14:textId="7AAD780D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2CE6B06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290AC65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1D68172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3D4C1BD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BD3D7B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906BF6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18A5B200" w14:textId="77777777" w:rsidTr="0063629A">
        <w:trPr>
          <w:jc w:val="center"/>
        </w:trPr>
        <w:tc>
          <w:tcPr>
            <w:tcW w:w="7634" w:type="dxa"/>
            <w:gridSpan w:val="3"/>
            <w:shd w:val="clear" w:color="auto" w:fill="auto"/>
          </w:tcPr>
          <w:p w14:paraId="2543A29C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РУП «Научно-практический центр НАН Беларуси по продовольствию», Итого</w:t>
            </w:r>
          </w:p>
        </w:tc>
        <w:tc>
          <w:tcPr>
            <w:tcW w:w="991" w:type="dxa"/>
            <w:shd w:val="clear" w:color="auto" w:fill="auto"/>
          </w:tcPr>
          <w:p w14:paraId="2EC20BE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8</w:t>
            </w:r>
          </w:p>
        </w:tc>
        <w:tc>
          <w:tcPr>
            <w:tcW w:w="991" w:type="dxa"/>
            <w:shd w:val="clear" w:color="auto" w:fill="auto"/>
          </w:tcPr>
          <w:p w14:paraId="654F262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876CD4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0AEF2D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14:paraId="02A7033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C33180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F2E274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35C80C5D" w14:textId="77777777" w:rsidTr="00C7411F">
        <w:trPr>
          <w:jc w:val="center"/>
        </w:trPr>
        <w:tc>
          <w:tcPr>
            <w:tcW w:w="2547" w:type="dxa"/>
            <w:vMerge w:val="restart"/>
            <w:shd w:val="clear" w:color="auto" w:fill="auto"/>
          </w:tcPr>
          <w:p w14:paraId="27AA705C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РУП «Институт почвоведения и агрохимии»</w:t>
            </w:r>
          </w:p>
        </w:tc>
        <w:tc>
          <w:tcPr>
            <w:tcW w:w="3544" w:type="dxa"/>
            <w:shd w:val="clear" w:color="auto" w:fill="auto"/>
          </w:tcPr>
          <w:p w14:paraId="50A54267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6EF1401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06.01.03</w:t>
            </w:r>
          </w:p>
        </w:tc>
        <w:tc>
          <w:tcPr>
            <w:tcW w:w="991" w:type="dxa"/>
            <w:shd w:val="clear" w:color="auto" w:fill="auto"/>
          </w:tcPr>
          <w:p w14:paraId="3835521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709AB64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7A4FF35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838703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83676D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C7A66D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EC8BB5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52610CD0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568F2D1E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4DC2AFDD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auto"/>
          </w:tcPr>
          <w:p w14:paraId="40E1949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06.01.04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14:paraId="290D4C0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7E29873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1A356CC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E9AC47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26FEF9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B47059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EAF33B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1B755BD7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70356D16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4CA6E9EA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6898D7" w14:textId="336B66C7" w:rsidR="00B241B4" w:rsidRPr="004B6310" w:rsidRDefault="00B241B4" w:rsidP="0098100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06.01.04</w:t>
            </w:r>
            <w:r w:rsidR="0098100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BC39FC" w14:textId="3A529E43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2509562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723A2B2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3C97022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0839D9C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E6356D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40769D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3EDB190A" w14:textId="77777777" w:rsidTr="0063629A">
        <w:trPr>
          <w:jc w:val="center"/>
        </w:trPr>
        <w:tc>
          <w:tcPr>
            <w:tcW w:w="7634" w:type="dxa"/>
            <w:gridSpan w:val="3"/>
            <w:shd w:val="clear" w:color="auto" w:fill="auto"/>
          </w:tcPr>
          <w:p w14:paraId="00511A0E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РУП «Институт почвоведения и агрохимии», Итого</w:t>
            </w:r>
          </w:p>
        </w:tc>
        <w:tc>
          <w:tcPr>
            <w:tcW w:w="991" w:type="dxa"/>
            <w:shd w:val="clear" w:color="auto" w:fill="auto"/>
          </w:tcPr>
          <w:p w14:paraId="4261417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14:paraId="281A06F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09892C1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E6C137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3348CA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204F8C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3C7B0E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75490AD7" w14:textId="77777777" w:rsidTr="00C7411F">
        <w:trPr>
          <w:jc w:val="center"/>
        </w:trPr>
        <w:tc>
          <w:tcPr>
            <w:tcW w:w="2547" w:type="dxa"/>
            <w:vMerge w:val="restart"/>
            <w:shd w:val="clear" w:color="auto" w:fill="auto"/>
          </w:tcPr>
          <w:p w14:paraId="765C5D29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РУП «Институт мясо-молочной промышленности»</w:t>
            </w:r>
          </w:p>
        </w:tc>
        <w:tc>
          <w:tcPr>
            <w:tcW w:w="3544" w:type="dxa"/>
            <w:shd w:val="clear" w:color="auto" w:fill="auto"/>
          </w:tcPr>
          <w:p w14:paraId="506EE781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auto"/>
          </w:tcPr>
          <w:p w14:paraId="49B4123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05.18.04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14:paraId="1C2B6CF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4901422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05307D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1C6095C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05DCE0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9B4BB6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58548D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26973AD3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0E31E207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2AB8ED34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0A262" w14:textId="6E60FAB8" w:rsidR="00B241B4" w:rsidRPr="004B6310" w:rsidRDefault="00B241B4" w:rsidP="0098100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05.18.04</w:t>
            </w:r>
            <w:r w:rsidR="0098100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124FCF" w14:textId="197F5218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508C999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3CEDAE3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05425FB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5E5D8A4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58E872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7E2E5D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24964406" w14:textId="77777777" w:rsidTr="0063629A">
        <w:trPr>
          <w:jc w:val="center"/>
        </w:trPr>
        <w:tc>
          <w:tcPr>
            <w:tcW w:w="7634" w:type="dxa"/>
            <w:gridSpan w:val="3"/>
            <w:shd w:val="clear" w:color="auto" w:fill="auto"/>
          </w:tcPr>
          <w:p w14:paraId="12B87776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РУП «Институт мясо-молочной промышленности», Итого</w:t>
            </w:r>
          </w:p>
        </w:tc>
        <w:tc>
          <w:tcPr>
            <w:tcW w:w="991" w:type="dxa"/>
            <w:shd w:val="clear" w:color="auto" w:fill="auto"/>
          </w:tcPr>
          <w:p w14:paraId="49CBB64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271D3F9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81CCC8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73E061D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216516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D3E475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942D94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500AF9E6" w14:textId="77777777" w:rsidTr="00C7411F">
        <w:trPr>
          <w:jc w:val="center"/>
        </w:trPr>
        <w:tc>
          <w:tcPr>
            <w:tcW w:w="2547" w:type="dxa"/>
            <w:vMerge w:val="restart"/>
            <w:shd w:val="clear" w:color="auto" w:fill="auto"/>
          </w:tcPr>
          <w:p w14:paraId="33BC5BBE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РУП «Институт мелиорации»</w:t>
            </w:r>
          </w:p>
        </w:tc>
        <w:tc>
          <w:tcPr>
            <w:tcW w:w="3544" w:type="dxa"/>
            <w:shd w:val="clear" w:color="auto" w:fill="auto"/>
          </w:tcPr>
          <w:p w14:paraId="5C185F63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2E10513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06.01.02</w:t>
            </w:r>
          </w:p>
        </w:tc>
        <w:tc>
          <w:tcPr>
            <w:tcW w:w="991" w:type="dxa"/>
            <w:shd w:val="clear" w:color="auto" w:fill="auto"/>
          </w:tcPr>
          <w:p w14:paraId="4308E60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476C763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7005BF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53D43AB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FDC61B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49E1D1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0CE291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1CB39970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5021BC47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3940D3D3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070B0BF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06.01.06</w:t>
            </w:r>
          </w:p>
        </w:tc>
        <w:tc>
          <w:tcPr>
            <w:tcW w:w="991" w:type="dxa"/>
            <w:shd w:val="clear" w:color="auto" w:fill="auto"/>
          </w:tcPr>
          <w:p w14:paraId="4DD5B83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1B08575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2A0B842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6D9234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232A6E1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DCD933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29657D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72E486C1" w14:textId="77777777" w:rsidTr="0063629A">
        <w:trPr>
          <w:jc w:val="center"/>
        </w:trPr>
        <w:tc>
          <w:tcPr>
            <w:tcW w:w="7634" w:type="dxa"/>
            <w:gridSpan w:val="3"/>
            <w:shd w:val="clear" w:color="auto" w:fill="auto"/>
          </w:tcPr>
          <w:p w14:paraId="31120D1E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РУП «Институт мелиорации», Итого</w:t>
            </w:r>
          </w:p>
        </w:tc>
        <w:tc>
          <w:tcPr>
            <w:tcW w:w="991" w:type="dxa"/>
            <w:shd w:val="clear" w:color="auto" w:fill="auto"/>
          </w:tcPr>
          <w:p w14:paraId="1C8E10E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14:paraId="112BB2C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5475767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394ECA1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1EAA93F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0FA4D0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D69120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6B147D97" w14:textId="77777777" w:rsidTr="00C7411F">
        <w:trPr>
          <w:jc w:val="center"/>
        </w:trPr>
        <w:tc>
          <w:tcPr>
            <w:tcW w:w="2547" w:type="dxa"/>
            <w:vMerge w:val="restart"/>
            <w:shd w:val="clear" w:color="auto" w:fill="auto"/>
          </w:tcPr>
          <w:p w14:paraId="44128496" w14:textId="24AF9F50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 xml:space="preserve">РУП «Научно-практический центр </w:t>
            </w:r>
            <w:r>
              <w:rPr>
                <w:sz w:val="22"/>
              </w:rPr>
              <w:br/>
            </w:r>
            <w:r w:rsidRPr="004B6310">
              <w:rPr>
                <w:sz w:val="22"/>
              </w:rPr>
              <w:t>НАН Беларуси по земледелию»</w:t>
            </w:r>
          </w:p>
        </w:tc>
        <w:tc>
          <w:tcPr>
            <w:tcW w:w="3544" w:type="dxa"/>
            <w:shd w:val="clear" w:color="auto" w:fill="auto"/>
          </w:tcPr>
          <w:p w14:paraId="15754CAE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500B6F0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06.01.05</w:t>
            </w:r>
          </w:p>
        </w:tc>
        <w:tc>
          <w:tcPr>
            <w:tcW w:w="991" w:type="dxa"/>
            <w:shd w:val="clear" w:color="auto" w:fill="auto"/>
          </w:tcPr>
          <w:p w14:paraId="61B0164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3B53390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2BF5A8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1FF804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41E8B18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6EE9BE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AE0547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3DB1FE6B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0C230471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366E1CD2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auto"/>
          </w:tcPr>
          <w:p w14:paraId="39547FD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06.01.09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14:paraId="79B9A6A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623C754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46BAEE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221E82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19D2F86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D906D1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8B61E3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277B690A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707A31EC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1ADA2FE2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6BC266" w14:textId="27E4453B" w:rsidR="00B241B4" w:rsidRPr="004B6310" w:rsidRDefault="00B241B4" w:rsidP="0098100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06.01.01</w:t>
            </w:r>
            <w:r w:rsidR="0098100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0D9FF8" w14:textId="7A2E19DB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39BEA99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627BC33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40FC0C6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207406C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E35182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5ED30F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24D00D94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4479763B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02B987DC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9DAEE8" w14:textId="7B40A605" w:rsidR="00B241B4" w:rsidRPr="004B6310" w:rsidRDefault="00B241B4" w:rsidP="0098100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06.01.09</w:t>
            </w:r>
            <w:r w:rsidR="0098100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4BC5AA" w14:textId="55A2D321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3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73EACAE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11769F9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0ED61D9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4739A4E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97858F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8F89DF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6252792D" w14:textId="77777777" w:rsidTr="0063629A">
        <w:trPr>
          <w:jc w:val="center"/>
        </w:trPr>
        <w:tc>
          <w:tcPr>
            <w:tcW w:w="7634" w:type="dxa"/>
            <w:gridSpan w:val="3"/>
            <w:shd w:val="clear" w:color="auto" w:fill="auto"/>
          </w:tcPr>
          <w:p w14:paraId="5CA5B73D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РУП «Научно-практический центр НАН Беларуси по земледелию», Итого</w:t>
            </w:r>
          </w:p>
        </w:tc>
        <w:tc>
          <w:tcPr>
            <w:tcW w:w="991" w:type="dxa"/>
            <w:shd w:val="clear" w:color="auto" w:fill="auto"/>
          </w:tcPr>
          <w:p w14:paraId="5C737C2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7</w:t>
            </w:r>
          </w:p>
        </w:tc>
        <w:tc>
          <w:tcPr>
            <w:tcW w:w="991" w:type="dxa"/>
            <w:shd w:val="clear" w:color="auto" w:fill="auto"/>
          </w:tcPr>
          <w:p w14:paraId="556E813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B60ED4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07BC11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14:paraId="46AC6D3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FE5F41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3D15FB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350025D5" w14:textId="77777777" w:rsidTr="00C7411F">
        <w:trPr>
          <w:jc w:val="center"/>
        </w:trPr>
        <w:tc>
          <w:tcPr>
            <w:tcW w:w="2547" w:type="dxa"/>
            <w:vMerge w:val="restart"/>
            <w:shd w:val="clear" w:color="auto" w:fill="auto"/>
          </w:tcPr>
          <w:p w14:paraId="10FF90F0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РУП «Институт плодоводства»</w:t>
            </w:r>
          </w:p>
        </w:tc>
        <w:tc>
          <w:tcPr>
            <w:tcW w:w="3544" w:type="dxa"/>
            <w:shd w:val="clear" w:color="auto" w:fill="auto"/>
          </w:tcPr>
          <w:p w14:paraId="3767F5A5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auto"/>
          </w:tcPr>
          <w:p w14:paraId="2A47861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06.01.10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14:paraId="14F027A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5C2EF35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039FBC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B7C59A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0C88588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5B7F18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CB8B4E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6B4B184F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61B82D26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71A903A9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FE6A12" w14:textId="235F1692" w:rsidR="00B241B4" w:rsidRPr="004B6310" w:rsidRDefault="00B241B4" w:rsidP="0098100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06.01.05</w:t>
            </w:r>
            <w:r w:rsidR="0098100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382228" w14:textId="11F1A639" w:rsidR="00B241B4" w:rsidRPr="00185FF7" w:rsidRDefault="00B241B4" w:rsidP="00B241B4">
            <w:pPr>
              <w:pStyle w:val="ad"/>
              <w:jc w:val="center"/>
              <w:rPr>
                <w:sz w:val="22"/>
              </w:rPr>
            </w:pPr>
            <w:r w:rsidRPr="00185FF7">
              <w:rPr>
                <w:sz w:val="22"/>
              </w:rPr>
              <w:t>4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06834ED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7674870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6F6D6AE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53AB7C9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4D7376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F75F52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14B36222" w14:textId="77777777" w:rsidTr="0063629A">
        <w:trPr>
          <w:jc w:val="center"/>
        </w:trPr>
        <w:tc>
          <w:tcPr>
            <w:tcW w:w="7634" w:type="dxa"/>
            <w:gridSpan w:val="3"/>
            <w:shd w:val="clear" w:color="auto" w:fill="auto"/>
          </w:tcPr>
          <w:p w14:paraId="3AF076A0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РУП «Институт плодоводства», Итого</w:t>
            </w:r>
          </w:p>
        </w:tc>
        <w:tc>
          <w:tcPr>
            <w:tcW w:w="991" w:type="dxa"/>
            <w:shd w:val="clear" w:color="auto" w:fill="auto"/>
          </w:tcPr>
          <w:p w14:paraId="3603AF9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5</w:t>
            </w:r>
          </w:p>
        </w:tc>
        <w:tc>
          <w:tcPr>
            <w:tcW w:w="991" w:type="dxa"/>
            <w:shd w:val="clear" w:color="auto" w:fill="auto"/>
          </w:tcPr>
          <w:p w14:paraId="4673268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A9A664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053A6F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44380E8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592BDA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983146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2FB6B266" w14:textId="77777777" w:rsidTr="00C7411F">
        <w:trPr>
          <w:jc w:val="center"/>
        </w:trPr>
        <w:tc>
          <w:tcPr>
            <w:tcW w:w="2547" w:type="dxa"/>
            <w:vMerge w:val="restart"/>
            <w:shd w:val="clear" w:color="auto" w:fill="auto"/>
          </w:tcPr>
          <w:p w14:paraId="40C85F3C" w14:textId="007F878C" w:rsidR="00B241B4" w:rsidRPr="004B6310" w:rsidRDefault="00B241B4" w:rsidP="00B241B4">
            <w:pPr>
              <w:pStyle w:val="ad"/>
              <w:rPr>
                <w:sz w:val="22"/>
              </w:rPr>
            </w:pPr>
            <w:r w:rsidRPr="00185FF7">
              <w:rPr>
                <w:sz w:val="22"/>
              </w:rPr>
              <w:t xml:space="preserve">РУП «Научно-практический центр </w:t>
            </w:r>
            <w:r w:rsidRPr="00185FF7">
              <w:rPr>
                <w:sz w:val="22"/>
              </w:rPr>
              <w:br/>
              <w:t>НАН Беларуси по картофелеводству и плодоовощеводству»</w:t>
            </w:r>
          </w:p>
        </w:tc>
        <w:tc>
          <w:tcPr>
            <w:tcW w:w="3544" w:type="dxa"/>
            <w:shd w:val="clear" w:color="auto" w:fill="auto"/>
          </w:tcPr>
          <w:p w14:paraId="61FA5311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auto"/>
          </w:tcPr>
          <w:p w14:paraId="5B519DF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06.01.07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14:paraId="652546E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621DB44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89AEA8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A232C5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1269829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4C2B08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BFBA35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28CE8441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0EE6D2E4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48353484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2C94EE" w14:textId="62A169A6" w:rsidR="00B241B4" w:rsidRPr="004B6310" w:rsidRDefault="00B241B4" w:rsidP="0098100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06.01.05</w:t>
            </w:r>
            <w:r w:rsidR="0098100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5A344C" w14:textId="655EE536" w:rsidR="00B241B4" w:rsidRPr="00185FF7" w:rsidRDefault="003F195F" w:rsidP="00B241B4">
            <w:pPr>
              <w:pStyle w:val="ad"/>
              <w:jc w:val="center"/>
              <w:rPr>
                <w:sz w:val="22"/>
              </w:rPr>
            </w:pPr>
            <w:r w:rsidRPr="00185FF7">
              <w:rPr>
                <w:sz w:val="22"/>
              </w:rPr>
              <w:t>2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4095062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301AB98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0C4C26F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607FB10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DB7A84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9BF3E8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1CE0ED75" w14:textId="77777777" w:rsidTr="0063629A">
        <w:trPr>
          <w:jc w:val="center"/>
        </w:trPr>
        <w:tc>
          <w:tcPr>
            <w:tcW w:w="7634" w:type="dxa"/>
            <w:gridSpan w:val="3"/>
            <w:shd w:val="clear" w:color="auto" w:fill="auto"/>
          </w:tcPr>
          <w:p w14:paraId="15B488D5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РУП «Научно-практический центр НАН Беларуси по картофелеводству и плодоовощеводству», Итого</w:t>
            </w:r>
          </w:p>
        </w:tc>
        <w:tc>
          <w:tcPr>
            <w:tcW w:w="991" w:type="dxa"/>
            <w:shd w:val="clear" w:color="auto" w:fill="auto"/>
          </w:tcPr>
          <w:p w14:paraId="49F21757" w14:textId="59DCFA62" w:rsidR="00B241B4" w:rsidRPr="00E751DD" w:rsidRDefault="003F195F" w:rsidP="00B241B4">
            <w:pPr>
              <w:pStyle w:val="ad"/>
              <w:jc w:val="center"/>
              <w:rPr>
                <w:sz w:val="22"/>
              </w:rPr>
            </w:pPr>
            <w:r w:rsidRPr="00E751DD">
              <w:rPr>
                <w:sz w:val="22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14:paraId="677634C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CD39DC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D58627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62C719A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B30A12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3A3C59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35E4C0C9" w14:textId="77777777" w:rsidTr="00C7411F">
        <w:trPr>
          <w:jc w:val="center"/>
        </w:trPr>
        <w:tc>
          <w:tcPr>
            <w:tcW w:w="2547" w:type="dxa"/>
            <w:vMerge w:val="restart"/>
            <w:shd w:val="clear" w:color="auto" w:fill="auto"/>
          </w:tcPr>
          <w:p w14:paraId="2CAF135E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РУП «Институт защиты растений»</w:t>
            </w:r>
          </w:p>
        </w:tc>
        <w:tc>
          <w:tcPr>
            <w:tcW w:w="3544" w:type="dxa"/>
            <w:shd w:val="clear" w:color="auto" w:fill="auto"/>
          </w:tcPr>
          <w:p w14:paraId="5386C2AF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auto"/>
          </w:tcPr>
          <w:p w14:paraId="73E78A4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06.01.07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14:paraId="14B0329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469277B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C06A62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62112B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5DD8BE2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F0350F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D46883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056AC8A6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23C49CD6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48C191F6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096A80" w14:textId="121CF04F" w:rsidR="00B241B4" w:rsidRPr="004B6310" w:rsidRDefault="00B241B4" w:rsidP="0098100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06.01.07</w:t>
            </w:r>
            <w:r w:rsidR="0098100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78C11" w14:textId="7B3BC988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74D51A4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2E5EE9A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0A371BF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7F389A3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980EE6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2467E5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2AD9CBE6" w14:textId="77777777" w:rsidTr="0063629A">
        <w:trPr>
          <w:jc w:val="center"/>
        </w:trPr>
        <w:tc>
          <w:tcPr>
            <w:tcW w:w="7634" w:type="dxa"/>
            <w:gridSpan w:val="3"/>
            <w:shd w:val="clear" w:color="auto" w:fill="auto"/>
          </w:tcPr>
          <w:p w14:paraId="6CA03C61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РУП «Институт защиты растений», Итого</w:t>
            </w:r>
          </w:p>
        </w:tc>
        <w:tc>
          <w:tcPr>
            <w:tcW w:w="991" w:type="dxa"/>
            <w:shd w:val="clear" w:color="auto" w:fill="auto"/>
          </w:tcPr>
          <w:p w14:paraId="5A39384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14:paraId="6031742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442E7D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5C623B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4D54E4D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CDB0EC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AD1BA0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1F3B3CAD" w14:textId="77777777" w:rsidTr="00C7411F">
        <w:trPr>
          <w:jc w:val="center"/>
        </w:trPr>
        <w:tc>
          <w:tcPr>
            <w:tcW w:w="2547" w:type="dxa"/>
            <w:vMerge w:val="restart"/>
            <w:shd w:val="clear" w:color="auto" w:fill="auto"/>
          </w:tcPr>
          <w:p w14:paraId="007002FC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РУП «Институт льна»</w:t>
            </w:r>
          </w:p>
        </w:tc>
        <w:tc>
          <w:tcPr>
            <w:tcW w:w="3544" w:type="dxa"/>
            <w:shd w:val="clear" w:color="auto" w:fill="auto"/>
          </w:tcPr>
          <w:p w14:paraId="642F3B83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auto"/>
          </w:tcPr>
          <w:p w14:paraId="030AF2C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06.01.09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14:paraId="560F6CB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28CB895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35FE68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11BBDC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104C7B5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124C91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B4272C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10A2706A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3E938BA5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3D6107C4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73C757" w14:textId="678C7DAC" w:rsidR="00B241B4" w:rsidRPr="004B6310" w:rsidRDefault="00B241B4" w:rsidP="0098100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06.01.09</w:t>
            </w:r>
            <w:r w:rsidR="0098100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325FA" w14:textId="79945F0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55C4CBB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79C770B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733CCCE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7E8E072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9B5041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069A9C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2CB729AB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42BF4C6D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3FE3DB19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591E55" w14:textId="13BE123E" w:rsidR="00B241B4" w:rsidRPr="004B6310" w:rsidRDefault="00B241B4" w:rsidP="0098100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06.01.05</w:t>
            </w:r>
            <w:r w:rsidR="0098100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ED6AF6" w14:textId="7DCE976E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2B2D2F2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7F77494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1E422B2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6B7DC68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3367A6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C023BA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4D0EC6AA" w14:textId="77777777" w:rsidTr="0063629A">
        <w:trPr>
          <w:jc w:val="center"/>
        </w:trPr>
        <w:tc>
          <w:tcPr>
            <w:tcW w:w="7634" w:type="dxa"/>
            <w:gridSpan w:val="3"/>
            <w:shd w:val="clear" w:color="auto" w:fill="auto"/>
          </w:tcPr>
          <w:p w14:paraId="09C6615D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РУП «Институт льна», Итого</w:t>
            </w:r>
          </w:p>
        </w:tc>
        <w:tc>
          <w:tcPr>
            <w:tcW w:w="991" w:type="dxa"/>
            <w:shd w:val="clear" w:color="auto" w:fill="auto"/>
          </w:tcPr>
          <w:p w14:paraId="1A91D0E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14:paraId="6707F68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7894CE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957BB5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25BAE3C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DC0333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1797F2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5535FBD3" w14:textId="77777777" w:rsidTr="00C7411F">
        <w:trPr>
          <w:jc w:val="center"/>
        </w:trPr>
        <w:tc>
          <w:tcPr>
            <w:tcW w:w="2547" w:type="dxa"/>
            <w:vMerge w:val="restart"/>
            <w:shd w:val="clear" w:color="auto" w:fill="auto"/>
          </w:tcPr>
          <w:p w14:paraId="4AE85201" w14:textId="300FDF3D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 xml:space="preserve">РУП «Научно-практический центр </w:t>
            </w:r>
            <w:r>
              <w:rPr>
                <w:sz w:val="22"/>
              </w:rPr>
              <w:br/>
            </w:r>
            <w:r w:rsidRPr="004B6310">
              <w:rPr>
                <w:sz w:val="22"/>
              </w:rPr>
              <w:t>НАН Беларуси по животноводству»</w:t>
            </w:r>
          </w:p>
        </w:tc>
        <w:tc>
          <w:tcPr>
            <w:tcW w:w="3544" w:type="dxa"/>
            <w:shd w:val="clear" w:color="auto" w:fill="auto"/>
          </w:tcPr>
          <w:p w14:paraId="4D9EDFEE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auto"/>
          </w:tcPr>
          <w:p w14:paraId="6301990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06.02.07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14:paraId="4F59A7F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3D8EA96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2506482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D0B220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F24B41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E1EB37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AD7005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15F662ED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130ABA3A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D96FE1E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449F7D7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06.02.08</w:t>
            </w:r>
          </w:p>
        </w:tc>
        <w:tc>
          <w:tcPr>
            <w:tcW w:w="991" w:type="dxa"/>
            <w:shd w:val="clear" w:color="auto" w:fill="auto"/>
          </w:tcPr>
          <w:p w14:paraId="359D43C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6D3D10D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5ABAE34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EAD6A2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DCEAB8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C96D42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1549C2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23732159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283DD5C5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673EBED4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2BCA2B" w14:textId="551752EF" w:rsidR="00B241B4" w:rsidRPr="004B6310" w:rsidRDefault="00B241B4" w:rsidP="0098100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06.02.07</w:t>
            </w:r>
            <w:r w:rsidR="0098100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F7B6D4" w14:textId="0618C912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112DA96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1FC790D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460CF84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7A9C8F2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32CDE8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B62AC2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3C3593AB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12D30A42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453D3EEC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A3BF5F" w14:textId="7AD579C1" w:rsidR="00B241B4" w:rsidRPr="004B6310" w:rsidRDefault="00B241B4" w:rsidP="0098100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06.02.08</w:t>
            </w:r>
            <w:r w:rsidR="0098100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F17EF8" w14:textId="7FE66072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40A0D9A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75CB4C6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133F497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7DF119B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5754F8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078252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056800B6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6E6EECCC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307F3A9B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F826C0" w14:textId="6AACE6A2" w:rsidR="00B241B4" w:rsidRPr="004B6310" w:rsidRDefault="00B241B4" w:rsidP="0098100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06.02.10</w:t>
            </w:r>
            <w:r w:rsidR="0098100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F35072" w14:textId="440EFC5C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2661DDD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13882BF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6A0B78A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5521456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871A33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A8E6FE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613D1AE1" w14:textId="77777777" w:rsidTr="0063629A">
        <w:trPr>
          <w:jc w:val="center"/>
        </w:trPr>
        <w:tc>
          <w:tcPr>
            <w:tcW w:w="7634" w:type="dxa"/>
            <w:gridSpan w:val="3"/>
            <w:shd w:val="clear" w:color="auto" w:fill="auto"/>
          </w:tcPr>
          <w:p w14:paraId="01EFE90A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РУП «Научно-практический центр НАН Беларуси по животноводству», Итого</w:t>
            </w:r>
          </w:p>
        </w:tc>
        <w:tc>
          <w:tcPr>
            <w:tcW w:w="991" w:type="dxa"/>
            <w:shd w:val="clear" w:color="auto" w:fill="auto"/>
          </w:tcPr>
          <w:p w14:paraId="6BCBCA7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6</w:t>
            </w:r>
          </w:p>
        </w:tc>
        <w:tc>
          <w:tcPr>
            <w:tcW w:w="991" w:type="dxa"/>
            <w:shd w:val="clear" w:color="auto" w:fill="auto"/>
          </w:tcPr>
          <w:p w14:paraId="0423536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5A42B5D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C46A76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D914AB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9EC846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1A0648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5C61AE41" w14:textId="77777777" w:rsidTr="00C7411F">
        <w:trPr>
          <w:jc w:val="center"/>
        </w:trPr>
        <w:tc>
          <w:tcPr>
            <w:tcW w:w="2547" w:type="dxa"/>
            <w:vMerge w:val="restart"/>
            <w:shd w:val="clear" w:color="auto" w:fill="auto"/>
          </w:tcPr>
          <w:p w14:paraId="003D1E68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РУП «Институт экспериментальной ветеринарии                             им. С.Н. Вышелесского»</w:t>
            </w:r>
          </w:p>
        </w:tc>
        <w:tc>
          <w:tcPr>
            <w:tcW w:w="3544" w:type="dxa"/>
            <w:shd w:val="clear" w:color="auto" w:fill="auto"/>
          </w:tcPr>
          <w:p w14:paraId="43C42824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5744B4E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03.01.06</w:t>
            </w:r>
          </w:p>
        </w:tc>
        <w:tc>
          <w:tcPr>
            <w:tcW w:w="991" w:type="dxa"/>
            <w:shd w:val="clear" w:color="auto" w:fill="auto"/>
          </w:tcPr>
          <w:p w14:paraId="01DE247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4229DBC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AE1F08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8D596E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250BF62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6EF6A9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9D9320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40726A77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2A66E0C9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47CA4B72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auto"/>
          </w:tcPr>
          <w:p w14:paraId="36BD38B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06.02.02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14:paraId="1436B32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14:paraId="1184C39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2D50C74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0EF9006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01921A1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CFF723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ECD98F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5F0DEA5F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006B2130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28E4ECA1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56AD2F" w14:textId="77E79F5F" w:rsidR="00B241B4" w:rsidRPr="004B6310" w:rsidRDefault="00B241B4" w:rsidP="0098100E">
            <w:pPr>
              <w:pStyle w:val="ad"/>
              <w:ind w:right="-80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03.02.11</w:t>
            </w:r>
            <w:r w:rsidR="0098100E"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3EE178" w14:textId="0BD9F0CF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785C7E5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0F6820A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28B99E7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7401992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C5DE13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8959F5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253CFEE0" w14:textId="77777777" w:rsidTr="0063629A">
        <w:trPr>
          <w:jc w:val="center"/>
        </w:trPr>
        <w:tc>
          <w:tcPr>
            <w:tcW w:w="7634" w:type="dxa"/>
            <w:gridSpan w:val="3"/>
            <w:shd w:val="clear" w:color="auto" w:fill="auto"/>
          </w:tcPr>
          <w:p w14:paraId="33E539B2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РУП «Институт экспериментальной ветеринарии им. С.Н. Вышелесского», Итого</w:t>
            </w:r>
          </w:p>
        </w:tc>
        <w:tc>
          <w:tcPr>
            <w:tcW w:w="991" w:type="dxa"/>
            <w:shd w:val="clear" w:color="auto" w:fill="auto"/>
          </w:tcPr>
          <w:p w14:paraId="7BE32CD0" w14:textId="3F30A4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913403">
              <w:rPr>
                <w:sz w:val="22"/>
              </w:rPr>
              <w:t>5</w:t>
            </w:r>
          </w:p>
        </w:tc>
        <w:tc>
          <w:tcPr>
            <w:tcW w:w="991" w:type="dxa"/>
            <w:shd w:val="clear" w:color="auto" w:fill="auto"/>
          </w:tcPr>
          <w:p w14:paraId="553B2EE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5A826FB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5905851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43D0B97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9682E2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CC0384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071B2562" w14:textId="77777777" w:rsidTr="00C7411F">
        <w:trPr>
          <w:jc w:val="center"/>
        </w:trPr>
        <w:tc>
          <w:tcPr>
            <w:tcW w:w="2547" w:type="dxa"/>
            <w:vMerge w:val="restart"/>
            <w:shd w:val="clear" w:color="auto" w:fill="auto"/>
          </w:tcPr>
          <w:p w14:paraId="300A98A4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РНУП «Институт системных исследований в АПК НАН Беларуси»</w:t>
            </w:r>
          </w:p>
        </w:tc>
        <w:tc>
          <w:tcPr>
            <w:tcW w:w="3544" w:type="dxa"/>
            <w:shd w:val="clear" w:color="auto" w:fill="auto"/>
          </w:tcPr>
          <w:p w14:paraId="218E8713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auto"/>
          </w:tcPr>
          <w:p w14:paraId="73E09FE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08.00.05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14:paraId="0B63E72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12A82C9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58C2AF9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FD7D3F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55EB212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3863325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508E889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3D14E172" w14:textId="77777777" w:rsidTr="00C7411F">
        <w:trPr>
          <w:jc w:val="center"/>
        </w:trPr>
        <w:tc>
          <w:tcPr>
            <w:tcW w:w="2547" w:type="dxa"/>
            <w:vMerge/>
            <w:shd w:val="clear" w:color="auto" w:fill="auto"/>
          </w:tcPr>
          <w:p w14:paraId="3775E53D" w14:textId="77777777" w:rsidR="00B241B4" w:rsidRPr="004B6310" w:rsidRDefault="00B241B4" w:rsidP="00B241B4">
            <w:pPr>
              <w:pStyle w:val="ad"/>
              <w:rPr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40E81752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D38D8A" w14:textId="347161DE" w:rsidR="00B241B4" w:rsidRPr="004B6310" w:rsidRDefault="008A4507" w:rsidP="00B241B4">
            <w:pPr>
              <w:pStyle w:val="ad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="00B241B4" w:rsidRPr="004B6310">
              <w:rPr>
                <w:sz w:val="22"/>
              </w:rPr>
              <w:t>08.00.05</w:t>
            </w:r>
            <w:r>
              <w:rPr>
                <w:sz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E9BE6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2A3B2687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3A41D51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0A98E19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26126E7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C2394B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C0CAB4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306A200F" w14:textId="77777777" w:rsidTr="0063629A">
        <w:trPr>
          <w:jc w:val="center"/>
        </w:trPr>
        <w:tc>
          <w:tcPr>
            <w:tcW w:w="7634" w:type="dxa"/>
            <w:gridSpan w:val="3"/>
            <w:shd w:val="clear" w:color="auto" w:fill="auto"/>
          </w:tcPr>
          <w:p w14:paraId="6519B40B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РНУП «Институт системных исследований в АПК НАН Беларуси», Итого</w:t>
            </w:r>
          </w:p>
        </w:tc>
        <w:tc>
          <w:tcPr>
            <w:tcW w:w="991" w:type="dxa"/>
            <w:shd w:val="clear" w:color="auto" w:fill="auto"/>
          </w:tcPr>
          <w:p w14:paraId="261CFDD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14:paraId="4142CD8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3AD3F5F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08F952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4F595773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317CBACF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19175D7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4877D2F0" w14:textId="77777777" w:rsidTr="00C7411F">
        <w:trPr>
          <w:jc w:val="center"/>
        </w:trPr>
        <w:tc>
          <w:tcPr>
            <w:tcW w:w="2547" w:type="dxa"/>
            <w:shd w:val="clear" w:color="auto" w:fill="auto"/>
          </w:tcPr>
          <w:p w14:paraId="725CBA42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РУП «Институт рыбного хозяйства»</w:t>
            </w:r>
          </w:p>
        </w:tc>
        <w:tc>
          <w:tcPr>
            <w:tcW w:w="3544" w:type="dxa"/>
            <w:shd w:val="clear" w:color="auto" w:fill="auto"/>
          </w:tcPr>
          <w:p w14:paraId="6A627BDF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Организация-исполнитель</w:t>
            </w:r>
          </w:p>
        </w:tc>
        <w:tc>
          <w:tcPr>
            <w:tcW w:w="1543" w:type="dxa"/>
            <w:shd w:val="clear" w:color="auto" w:fill="auto"/>
          </w:tcPr>
          <w:p w14:paraId="5F370AA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06.04.01</w:t>
            </w:r>
          </w:p>
        </w:tc>
        <w:tc>
          <w:tcPr>
            <w:tcW w:w="991" w:type="dxa"/>
            <w:shd w:val="clear" w:color="auto" w:fill="auto"/>
          </w:tcPr>
          <w:p w14:paraId="5D9F9C8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4F45B3C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00F8C8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F8DD9D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6FEB416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F38277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84FCCF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6881BA39" w14:textId="77777777" w:rsidTr="0063629A">
        <w:trPr>
          <w:jc w:val="center"/>
        </w:trPr>
        <w:tc>
          <w:tcPr>
            <w:tcW w:w="7634" w:type="dxa"/>
            <w:gridSpan w:val="3"/>
            <w:shd w:val="clear" w:color="auto" w:fill="auto"/>
          </w:tcPr>
          <w:p w14:paraId="37E4108A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РУП «Институт рыбного хозяйства», Итого</w:t>
            </w:r>
          </w:p>
        </w:tc>
        <w:tc>
          <w:tcPr>
            <w:tcW w:w="991" w:type="dxa"/>
            <w:shd w:val="clear" w:color="auto" w:fill="auto"/>
          </w:tcPr>
          <w:p w14:paraId="435B3F52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1E9907AE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FC85E5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4D868C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2D3787A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65C264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834468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0</w:t>
            </w:r>
          </w:p>
        </w:tc>
      </w:tr>
      <w:tr w:rsidR="00B241B4" w:rsidRPr="00420EF6" w14:paraId="1FC0B5A4" w14:textId="77777777" w:rsidTr="0063629A">
        <w:trPr>
          <w:jc w:val="center"/>
        </w:trPr>
        <w:tc>
          <w:tcPr>
            <w:tcW w:w="7634" w:type="dxa"/>
            <w:gridSpan w:val="3"/>
            <w:shd w:val="clear" w:color="auto" w:fill="auto"/>
          </w:tcPr>
          <w:p w14:paraId="53D2041B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Национальная Академия наук Республики Беларусь, Итого</w:t>
            </w:r>
          </w:p>
        </w:tc>
        <w:tc>
          <w:tcPr>
            <w:tcW w:w="991" w:type="dxa"/>
            <w:shd w:val="clear" w:color="auto" w:fill="auto"/>
          </w:tcPr>
          <w:p w14:paraId="3AF47320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221</w:t>
            </w:r>
          </w:p>
        </w:tc>
        <w:tc>
          <w:tcPr>
            <w:tcW w:w="991" w:type="dxa"/>
            <w:shd w:val="clear" w:color="auto" w:fill="auto"/>
          </w:tcPr>
          <w:p w14:paraId="4EF15B0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87</w:t>
            </w:r>
          </w:p>
        </w:tc>
        <w:tc>
          <w:tcPr>
            <w:tcW w:w="991" w:type="dxa"/>
            <w:shd w:val="clear" w:color="auto" w:fill="auto"/>
          </w:tcPr>
          <w:p w14:paraId="1C3D210A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14:paraId="702930C8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26</w:t>
            </w:r>
          </w:p>
        </w:tc>
        <w:tc>
          <w:tcPr>
            <w:tcW w:w="991" w:type="dxa"/>
            <w:shd w:val="clear" w:color="auto" w:fill="auto"/>
          </w:tcPr>
          <w:p w14:paraId="774152AD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16</w:t>
            </w:r>
          </w:p>
        </w:tc>
        <w:tc>
          <w:tcPr>
            <w:tcW w:w="991" w:type="dxa"/>
            <w:shd w:val="clear" w:color="auto" w:fill="auto"/>
          </w:tcPr>
          <w:p w14:paraId="200DB7F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14:paraId="4956BDE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3</w:t>
            </w:r>
          </w:p>
        </w:tc>
      </w:tr>
      <w:tr w:rsidR="00B241B4" w:rsidRPr="00420EF6" w14:paraId="4487E83F" w14:textId="77777777" w:rsidTr="0063629A">
        <w:trPr>
          <w:jc w:val="center"/>
        </w:trPr>
        <w:tc>
          <w:tcPr>
            <w:tcW w:w="7634" w:type="dxa"/>
            <w:gridSpan w:val="3"/>
            <w:shd w:val="clear" w:color="auto" w:fill="auto"/>
          </w:tcPr>
          <w:p w14:paraId="3F05232E" w14:textId="77777777" w:rsidR="00B241B4" w:rsidRPr="004B6310" w:rsidRDefault="00B241B4" w:rsidP="00B241B4">
            <w:pPr>
              <w:pStyle w:val="ad"/>
              <w:rPr>
                <w:sz w:val="22"/>
              </w:rPr>
            </w:pPr>
            <w:r w:rsidRPr="004B6310">
              <w:rPr>
                <w:sz w:val="22"/>
              </w:rPr>
              <w:t>Итого по республике</w:t>
            </w:r>
          </w:p>
        </w:tc>
        <w:tc>
          <w:tcPr>
            <w:tcW w:w="991" w:type="dxa"/>
            <w:shd w:val="clear" w:color="auto" w:fill="auto"/>
          </w:tcPr>
          <w:p w14:paraId="432363F1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1190</w:t>
            </w:r>
          </w:p>
        </w:tc>
        <w:tc>
          <w:tcPr>
            <w:tcW w:w="991" w:type="dxa"/>
            <w:shd w:val="clear" w:color="auto" w:fill="auto"/>
          </w:tcPr>
          <w:p w14:paraId="3FBDF249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433</w:t>
            </w:r>
          </w:p>
        </w:tc>
        <w:tc>
          <w:tcPr>
            <w:tcW w:w="991" w:type="dxa"/>
            <w:shd w:val="clear" w:color="auto" w:fill="auto"/>
          </w:tcPr>
          <w:p w14:paraId="7504BD46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136</w:t>
            </w:r>
          </w:p>
        </w:tc>
        <w:tc>
          <w:tcPr>
            <w:tcW w:w="991" w:type="dxa"/>
            <w:shd w:val="clear" w:color="auto" w:fill="auto"/>
          </w:tcPr>
          <w:p w14:paraId="51DE0FB4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220</w:t>
            </w:r>
          </w:p>
        </w:tc>
        <w:tc>
          <w:tcPr>
            <w:tcW w:w="991" w:type="dxa"/>
            <w:shd w:val="clear" w:color="auto" w:fill="auto"/>
          </w:tcPr>
          <w:p w14:paraId="4F0D4E2C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92</w:t>
            </w:r>
          </w:p>
        </w:tc>
        <w:tc>
          <w:tcPr>
            <w:tcW w:w="991" w:type="dxa"/>
            <w:shd w:val="clear" w:color="auto" w:fill="auto"/>
          </w:tcPr>
          <w:p w14:paraId="4C7CC965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48</w:t>
            </w:r>
          </w:p>
        </w:tc>
        <w:tc>
          <w:tcPr>
            <w:tcW w:w="992" w:type="dxa"/>
            <w:shd w:val="clear" w:color="auto" w:fill="auto"/>
          </w:tcPr>
          <w:p w14:paraId="6A47189B" w14:textId="77777777" w:rsidR="00B241B4" w:rsidRPr="004B6310" w:rsidRDefault="00B241B4" w:rsidP="00B241B4">
            <w:pPr>
              <w:pStyle w:val="ad"/>
              <w:jc w:val="center"/>
              <w:rPr>
                <w:sz w:val="22"/>
              </w:rPr>
            </w:pPr>
            <w:r w:rsidRPr="004B6310">
              <w:rPr>
                <w:sz w:val="22"/>
              </w:rPr>
              <w:t>44</w:t>
            </w:r>
          </w:p>
        </w:tc>
      </w:tr>
    </w:tbl>
    <w:p w14:paraId="110D6C58" w14:textId="36C3D6C8" w:rsidR="0094354E" w:rsidRDefault="0094354E" w:rsidP="00590A1D">
      <w:r>
        <w:t>__________________________________</w:t>
      </w:r>
    </w:p>
    <w:p w14:paraId="17E45458" w14:textId="649A06F0" w:rsidR="00E7638C" w:rsidRDefault="00590A1D" w:rsidP="00590A1D">
      <w:r>
        <w:t xml:space="preserve">* </w:t>
      </w:r>
      <w:r w:rsidRPr="00590A1D">
        <w:t xml:space="preserve">По </w:t>
      </w:r>
      <w:r w:rsidR="00106CAC">
        <w:t xml:space="preserve">указанным специальностям </w:t>
      </w:r>
      <w:r w:rsidRPr="00590A1D">
        <w:t>организаци</w:t>
      </w:r>
      <w:r w:rsidR="00106CAC">
        <w:t>и</w:t>
      </w:r>
      <w:r w:rsidRPr="00590A1D">
        <w:t>-исполните</w:t>
      </w:r>
      <w:r w:rsidR="00106CAC">
        <w:t>ли</w:t>
      </w:r>
      <w:r w:rsidRPr="00590A1D">
        <w:t xml:space="preserve"> самостоятельно определя</w:t>
      </w:r>
      <w:r w:rsidR="0014775D">
        <w:t>ю</w:t>
      </w:r>
      <w:r w:rsidRPr="00590A1D">
        <w:t>т форму обучения в аспирантуре</w:t>
      </w:r>
    </w:p>
    <w:sectPr w:rsidR="00E7638C" w:rsidSect="005E4B6A">
      <w:headerReference w:type="default" r:id="rId8"/>
      <w:footerReference w:type="default" r:id="rId9"/>
      <w:footnotePr>
        <w:numRestart w:val="eachPage"/>
      </w:footnotePr>
      <w:pgSz w:w="16838" w:h="11906" w:orient="landscape" w:code="9"/>
      <w:pgMar w:top="1701" w:right="1134" w:bottom="851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BBC23" w14:textId="77777777" w:rsidR="0068320F" w:rsidRDefault="0068320F" w:rsidP="00974CDB">
      <w:r>
        <w:separator/>
      </w:r>
    </w:p>
    <w:p w14:paraId="683D2D2E" w14:textId="77777777" w:rsidR="0068320F" w:rsidRDefault="0068320F"/>
  </w:endnote>
  <w:endnote w:type="continuationSeparator" w:id="0">
    <w:p w14:paraId="77F3A92A" w14:textId="77777777" w:rsidR="0068320F" w:rsidRDefault="0068320F" w:rsidP="00974CDB">
      <w:r>
        <w:continuationSeparator/>
      </w:r>
    </w:p>
    <w:p w14:paraId="59AD9C87" w14:textId="77777777" w:rsidR="0068320F" w:rsidRDefault="006832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687103"/>
      <w:docPartObj>
        <w:docPartGallery w:val="Page Numbers (Bottom of Page)"/>
        <w:docPartUnique/>
      </w:docPartObj>
    </w:sdtPr>
    <w:sdtEndPr/>
    <w:sdtContent>
      <w:p w14:paraId="4A7DB221" w14:textId="60173780" w:rsidR="008A4507" w:rsidRDefault="0068320F">
        <w:pPr>
          <w:pStyle w:val="a9"/>
          <w:jc w:val="center"/>
        </w:pPr>
      </w:p>
    </w:sdtContent>
  </w:sdt>
  <w:p w14:paraId="48747883" w14:textId="77777777" w:rsidR="008A4507" w:rsidRDefault="008A45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2D575" w14:textId="77777777" w:rsidR="0068320F" w:rsidRDefault="0068320F">
      <w:r>
        <w:separator/>
      </w:r>
    </w:p>
  </w:footnote>
  <w:footnote w:type="continuationSeparator" w:id="0">
    <w:p w14:paraId="4FD60A6A" w14:textId="77777777" w:rsidR="0068320F" w:rsidRDefault="0068320F" w:rsidP="00974CDB">
      <w:r>
        <w:continuationSeparator/>
      </w:r>
    </w:p>
    <w:p w14:paraId="615A64F0" w14:textId="77777777" w:rsidR="0068320F" w:rsidRDefault="006832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4561843"/>
      <w:docPartObj>
        <w:docPartGallery w:val="Page Numbers (Top of Page)"/>
        <w:docPartUnique/>
      </w:docPartObj>
    </w:sdtPr>
    <w:sdtEndPr/>
    <w:sdtContent>
      <w:p w14:paraId="29949529" w14:textId="413D1135" w:rsidR="008A4507" w:rsidRDefault="008A4507">
        <w:pPr>
          <w:pStyle w:val="af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sdt>
    <w:sdtPr>
      <w:id w:val="-1803220826"/>
      <w:docPartObj>
        <w:docPartGallery w:val="Page Numbers (Margins)"/>
        <w:docPartUnique/>
      </w:docPartObj>
    </w:sdtPr>
    <w:sdtEndPr/>
    <w:sdtContent>
      <w:p w14:paraId="00059B7F" w14:textId="77777777" w:rsidR="008A4507" w:rsidRDefault="0068320F">
        <w:pPr>
          <w:pStyle w:val="aff2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71CE5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12A5A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B28C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3CCD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FFE3D95"/>
    <w:multiLevelType w:val="multilevel"/>
    <w:tmpl w:val="01C2E4C4"/>
    <w:styleLink w:val="1"/>
    <w:lvl w:ilvl="0">
      <w:start w:val="1"/>
      <w:numFmt w:val="decimal"/>
      <w:suff w:val="nothing"/>
      <w:lvlText w:val="%1 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nothing"/>
      <w:lvlText w:val="%1.%2 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nothing"/>
      <w:lvlText w:val="%1.%2.%3 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16B315E5"/>
    <w:multiLevelType w:val="multilevel"/>
    <w:tmpl w:val="1802605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17710A9A"/>
    <w:multiLevelType w:val="multilevel"/>
    <w:tmpl w:val="E1DC3A4E"/>
    <w:lvl w:ilvl="0">
      <w:start w:val="1"/>
      <w:numFmt w:val="decimal"/>
      <w:suff w:val="space"/>
      <w:lvlText w:val="%1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1A3A4A56"/>
    <w:multiLevelType w:val="hybridMultilevel"/>
    <w:tmpl w:val="45B8FE6A"/>
    <w:lvl w:ilvl="0" w:tplc="43D016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C0412AF"/>
    <w:multiLevelType w:val="hybridMultilevel"/>
    <w:tmpl w:val="A3441642"/>
    <w:lvl w:ilvl="0" w:tplc="906E4E48">
      <w:start w:val="1"/>
      <w:numFmt w:val="bullet"/>
      <w:pStyle w:val="a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2534572"/>
    <w:multiLevelType w:val="multilevel"/>
    <w:tmpl w:val="E1DC3A4E"/>
    <w:lvl w:ilvl="0">
      <w:start w:val="1"/>
      <w:numFmt w:val="decimal"/>
      <w:pStyle w:val="2"/>
      <w:suff w:val="space"/>
      <w:lvlText w:val="%1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pStyle w:val="3"/>
      <w:suff w:val="space"/>
      <w:lvlText w:val="%1.%2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pStyle w:val="4"/>
      <w:suff w:val="space"/>
      <w:lvlText w:val="%1.%2.%3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7095467D"/>
    <w:multiLevelType w:val="hybridMultilevel"/>
    <w:tmpl w:val="73D63C24"/>
    <w:lvl w:ilvl="0" w:tplc="A5A42512">
      <w:start w:val="1"/>
      <w:numFmt w:val="russianUpper"/>
      <w:pStyle w:val="a0"/>
      <w:suff w:val="nothing"/>
      <w:lvlText w:val="ПРИЛОЖЕНИЕ %1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BB15EC"/>
    <w:multiLevelType w:val="multilevel"/>
    <w:tmpl w:val="F12CD0D8"/>
    <w:lvl w:ilvl="0">
      <w:start w:val="1"/>
      <w:numFmt w:val="decimal"/>
      <w:pStyle w:val="a1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2" w15:restartNumberingAfterBreak="0">
    <w:nsid w:val="74787E67"/>
    <w:multiLevelType w:val="multilevel"/>
    <w:tmpl w:val="01C2E4C4"/>
    <w:numStyleLink w:val="1"/>
  </w:abstractNum>
  <w:abstractNum w:abstractNumId="13" w15:restartNumberingAfterBreak="0">
    <w:nsid w:val="7A637AFA"/>
    <w:multiLevelType w:val="hybridMultilevel"/>
    <w:tmpl w:val="3184E336"/>
    <w:lvl w:ilvl="0" w:tplc="241A4F2E">
      <w:start w:val="1"/>
      <w:numFmt w:val="decimal"/>
      <w:pStyle w:val="11"/>
      <w:lvlText w:val="%1"/>
      <w:lvlJc w:val="left"/>
      <w:pPr>
        <w:ind w:left="360" w:hanging="360"/>
      </w:pPr>
      <w:rPr>
        <w:rFonts w:ascii="Times New Roman" w:hAnsi="Times New Roman" w:hint="default"/>
        <w:caps w:val="0"/>
        <w:strike w:val="0"/>
        <w:dstrike w:val="0"/>
        <w:vanish w:val="0"/>
        <w:sz w:val="22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11"/>
  </w:num>
  <w:num w:numId="5">
    <w:abstractNumId w:val="13"/>
  </w:num>
  <w:num w:numId="6">
    <w:abstractNumId w:val="13"/>
    <w:lvlOverride w:ilvl="0">
      <w:startOverride w:val="1"/>
    </w:lvlOverride>
  </w:num>
  <w:num w:numId="7">
    <w:abstractNumId w:val="13"/>
    <w:lvlOverride w:ilvl="0">
      <w:startOverride w:val="1"/>
    </w:lvlOverride>
  </w:num>
  <w:num w:numId="8">
    <w:abstractNumId w:val="6"/>
  </w:num>
  <w:num w:numId="9">
    <w:abstractNumId w:val="4"/>
  </w:num>
  <w:num w:numId="10">
    <w:abstractNumId w:val="12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5"/>
  </w:num>
  <w:num w:numId="23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08"/>
  <w:autoHyphenation/>
  <w:doNotHyphenateCaps/>
  <w:drawingGridHorizontalSpacing w:val="6"/>
  <w:drawingGridVerticalSpacing w:val="6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E3F"/>
    <w:rsid w:val="0000147C"/>
    <w:rsid w:val="00001DE7"/>
    <w:rsid w:val="000027BC"/>
    <w:rsid w:val="00002CD8"/>
    <w:rsid w:val="0000309B"/>
    <w:rsid w:val="000031AD"/>
    <w:rsid w:val="00003795"/>
    <w:rsid w:val="00003AA9"/>
    <w:rsid w:val="00003E5A"/>
    <w:rsid w:val="000075DD"/>
    <w:rsid w:val="000078F2"/>
    <w:rsid w:val="00007DE1"/>
    <w:rsid w:val="000104AB"/>
    <w:rsid w:val="00010C1E"/>
    <w:rsid w:val="00010D4F"/>
    <w:rsid w:val="00010F1E"/>
    <w:rsid w:val="000113F1"/>
    <w:rsid w:val="000114C3"/>
    <w:rsid w:val="00012100"/>
    <w:rsid w:val="00012990"/>
    <w:rsid w:val="00012BCE"/>
    <w:rsid w:val="00012CC2"/>
    <w:rsid w:val="000142C0"/>
    <w:rsid w:val="0001436C"/>
    <w:rsid w:val="00015C8E"/>
    <w:rsid w:val="000165E7"/>
    <w:rsid w:val="00016716"/>
    <w:rsid w:val="00017175"/>
    <w:rsid w:val="00020F2E"/>
    <w:rsid w:val="00022595"/>
    <w:rsid w:val="00025D43"/>
    <w:rsid w:val="00026D19"/>
    <w:rsid w:val="000274DF"/>
    <w:rsid w:val="00027A34"/>
    <w:rsid w:val="00027D2A"/>
    <w:rsid w:val="00027E4C"/>
    <w:rsid w:val="00030731"/>
    <w:rsid w:val="000309D8"/>
    <w:rsid w:val="00030AB7"/>
    <w:rsid w:val="000310E5"/>
    <w:rsid w:val="00031452"/>
    <w:rsid w:val="00031652"/>
    <w:rsid w:val="0003169E"/>
    <w:rsid w:val="00032414"/>
    <w:rsid w:val="00032650"/>
    <w:rsid w:val="00032EFB"/>
    <w:rsid w:val="0003444D"/>
    <w:rsid w:val="0003621C"/>
    <w:rsid w:val="0003662B"/>
    <w:rsid w:val="00037709"/>
    <w:rsid w:val="00037EE8"/>
    <w:rsid w:val="00040223"/>
    <w:rsid w:val="00040D5D"/>
    <w:rsid w:val="0004190B"/>
    <w:rsid w:val="00041A99"/>
    <w:rsid w:val="00041C43"/>
    <w:rsid w:val="00042620"/>
    <w:rsid w:val="00042CB5"/>
    <w:rsid w:val="00042FC6"/>
    <w:rsid w:val="0004412B"/>
    <w:rsid w:val="00044993"/>
    <w:rsid w:val="00044D23"/>
    <w:rsid w:val="00045072"/>
    <w:rsid w:val="00045E24"/>
    <w:rsid w:val="00051048"/>
    <w:rsid w:val="0005184F"/>
    <w:rsid w:val="00051A6A"/>
    <w:rsid w:val="000539B3"/>
    <w:rsid w:val="00053D42"/>
    <w:rsid w:val="000544CC"/>
    <w:rsid w:val="000552C1"/>
    <w:rsid w:val="0005546C"/>
    <w:rsid w:val="0005611B"/>
    <w:rsid w:val="000570E8"/>
    <w:rsid w:val="00057D2D"/>
    <w:rsid w:val="00060076"/>
    <w:rsid w:val="00062361"/>
    <w:rsid w:val="00062E6C"/>
    <w:rsid w:val="00062F18"/>
    <w:rsid w:val="000636C3"/>
    <w:rsid w:val="000647D2"/>
    <w:rsid w:val="00066E95"/>
    <w:rsid w:val="00067410"/>
    <w:rsid w:val="00067D5C"/>
    <w:rsid w:val="00070C6A"/>
    <w:rsid w:val="00071C72"/>
    <w:rsid w:val="00071FD9"/>
    <w:rsid w:val="000724B8"/>
    <w:rsid w:val="000728E4"/>
    <w:rsid w:val="0007332E"/>
    <w:rsid w:val="0007439B"/>
    <w:rsid w:val="00075308"/>
    <w:rsid w:val="00075359"/>
    <w:rsid w:val="0007583F"/>
    <w:rsid w:val="000768D6"/>
    <w:rsid w:val="00077354"/>
    <w:rsid w:val="00077644"/>
    <w:rsid w:val="00080DD8"/>
    <w:rsid w:val="0008116A"/>
    <w:rsid w:val="00081EC5"/>
    <w:rsid w:val="0008223A"/>
    <w:rsid w:val="00084C6D"/>
    <w:rsid w:val="00084F9D"/>
    <w:rsid w:val="0008551B"/>
    <w:rsid w:val="000861B3"/>
    <w:rsid w:val="0008687A"/>
    <w:rsid w:val="00087C5A"/>
    <w:rsid w:val="000940C1"/>
    <w:rsid w:val="00094CFD"/>
    <w:rsid w:val="00094E01"/>
    <w:rsid w:val="000955C7"/>
    <w:rsid w:val="000A0FB4"/>
    <w:rsid w:val="000A3109"/>
    <w:rsid w:val="000A430F"/>
    <w:rsid w:val="000A45F4"/>
    <w:rsid w:val="000A4E0D"/>
    <w:rsid w:val="000A6B6B"/>
    <w:rsid w:val="000A6DD9"/>
    <w:rsid w:val="000A781A"/>
    <w:rsid w:val="000A7F85"/>
    <w:rsid w:val="000B2D25"/>
    <w:rsid w:val="000B45AD"/>
    <w:rsid w:val="000B479F"/>
    <w:rsid w:val="000B511F"/>
    <w:rsid w:val="000B5925"/>
    <w:rsid w:val="000B5BAF"/>
    <w:rsid w:val="000B6232"/>
    <w:rsid w:val="000B78A3"/>
    <w:rsid w:val="000C07CD"/>
    <w:rsid w:val="000C09C1"/>
    <w:rsid w:val="000C0A2A"/>
    <w:rsid w:val="000C100D"/>
    <w:rsid w:val="000C1C06"/>
    <w:rsid w:val="000C25F1"/>
    <w:rsid w:val="000C3EE2"/>
    <w:rsid w:val="000C3FB8"/>
    <w:rsid w:val="000C4468"/>
    <w:rsid w:val="000C51DA"/>
    <w:rsid w:val="000C5C84"/>
    <w:rsid w:val="000C614F"/>
    <w:rsid w:val="000C62B3"/>
    <w:rsid w:val="000C6A28"/>
    <w:rsid w:val="000C6B03"/>
    <w:rsid w:val="000D0ADA"/>
    <w:rsid w:val="000D0BCD"/>
    <w:rsid w:val="000D15CB"/>
    <w:rsid w:val="000D1934"/>
    <w:rsid w:val="000D1E37"/>
    <w:rsid w:val="000D20EC"/>
    <w:rsid w:val="000D2217"/>
    <w:rsid w:val="000D2C60"/>
    <w:rsid w:val="000D34FE"/>
    <w:rsid w:val="000D3BEF"/>
    <w:rsid w:val="000D4B18"/>
    <w:rsid w:val="000D4E22"/>
    <w:rsid w:val="000D521C"/>
    <w:rsid w:val="000D6078"/>
    <w:rsid w:val="000D7928"/>
    <w:rsid w:val="000D7D30"/>
    <w:rsid w:val="000E038D"/>
    <w:rsid w:val="000E1D54"/>
    <w:rsid w:val="000E1F98"/>
    <w:rsid w:val="000E22E2"/>
    <w:rsid w:val="000E28AF"/>
    <w:rsid w:val="000E38DE"/>
    <w:rsid w:val="000E4773"/>
    <w:rsid w:val="000E6121"/>
    <w:rsid w:val="000E6367"/>
    <w:rsid w:val="000E7631"/>
    <w:rsid w:val="000E78ED"/>
    <w:rsid w:val="000F0410"/>
    <w:rsid w:val="000F2F76"/>
    <w:rsid w:val="000F34C8"/>
    <w:rsid w:val="000F3522"/>
    <w:rsid w:val="000F386A"/>
    <w:rsid w:val="000F4E40"/>
    <w:rsid w:val="000F5DF7"/>
    <w:rsid w:val="000F5F16"/>
    <w:rsid w:val="000F62B9"/>
    <w:rsid w:val="000F69FC"/>
    <w:rsid w:val="000F7670"/>
    <w:rsid w:val="00100064"/>
    <w:rsid w:val="00101405"/>
    <w:rsid w:val="0010185F"/>
    <w:rsid w:val="00101E14"/>
    <w:rsid w:val="0010295D"/>
    <w:rsid w:val="00102D75"/>
    <w:rsid w:val="001032C1"/>
    <w:rsid w:val="00103483"/>
    <w:rsid w:val="00106CAC"/>
    <w:rsid w:val="001109E6"/>
    <w:rsid w:val="00110C75"/>
    <w:rsid w:val="001129FD"/>
    <w:rsid w:val="001130D8"/>
    <w:rsid w:val="00113435"/>
    <w:rsid w:val="001145C3"/>
    <w:rsid w:val="001151C0"/>
    <w:rsid w:val="00115A6F"/>
    <w:rsid w:val="001169DB"/>
    <w:rsid w:val="00117F41"/>
    <w:rsid w:val="001200D6"/>
    <w:rsid w:val="001211AD"/>
    <w:rsid w:val="001216A0"/>
    <w:rsid w:val="0012170D"/>
    <w:rsid w:val="00121D40"/>
    <w:rsid w:val="00121F21"/>
    <w:rsid w:val="00122452"/>
    <w:rsid w:val="0012286C"/>
    <w:rsid w:val="00124168"/>
    <w:rsid w:val="00125780"/>
    <w:rsid w:val="00126422"/>
    <w:rsid w:val="00126822"/>
    <w:rsid w:val="00126C07"/>
    <w:rsid w:val="00126E24"/>
    <w:rsid w:val="00127062"/>
    <w:rsid w:val="001274A9"/>
    <w:rsid w:val="00127A57"/>
    <w:rsid w:val="00127D0C"/>
    <w:rsid w:val="001300F0"/>
    <w:rsid w:val="00130249"/>
    <w:rsid w:val="00130326"/>
    <w:rsid w:val="00130AFC"/>
    <w:rsid w:val="001318D7"/>
    <w:rsid w:val="00131BEB"/>
    <w:rsid w:val="00131E0C"/>
    <w:rsid w:val="00133AE6"/>
    <w:rsid w:val="00133B34"/>
    <w:rsid w:val="00134164"/>
    <w:rsid w:val="00134209"/>
    <w:rsid w:val="0013448F"/>
    <w:rsid w:val="001351D7"/>
    <w:rsid w:val="00136E9D"/>
    <w:rsid w:val="0014065A"/>
    <w:rsid w:val="00141010"/>
    <w:rsid w:val="0014142D"/>
    <w:rsid w:val="00143FC5"/>
    <w:rsid w:val="001449C4"/>
    <w:rsid w:val="00144F75"/>
    <w:rsid w:val="001463E9"/>
    <w:rsid w:val="00146748"/>
    <w:rsid w:val="0014706A"/>
    <w:rsid w:val="0014775D"/>
    <w:rsid w:val="00150299"/>
    <w:rsid w:val="00150A79"/>
    <w:rsid w:val="0015182F"/>
    <w:rsid w:val="001522CC"/>
    <w:rsid w:val="0015268B"/>
    <w:rsid w:val="0015272F"/>
    <w:rsid w:val="00152DE7"/>
    <w:rsid w:val="00154F06"/>
    <w:rsid w:val="001569DF"/>
    <w:rsid w:val="001571F3"/>
    <w:rsid w:val="00160CAD"/>
    <w:rsid w:val="00161C7D"/>
    <w:rsid w:val="00162793"/>
    <w:rsid w:val="001639F7"/>
    <w:rsid w:val="0016445C"/>
    <w:rsid w:val="00164B43"/>
    <w:rsid w:val="00165D04"/>
    <w:rsid w:val="00166647"/>
    <w:rsid w:val="00166881"/>
    <w:rsid w:val="0016764D"/>
    <w:rsid w:val="001678FB"/>
    <w:rsid w:val="00167913"/>
    <w:rsid w:val="0017029F"/>
    <w:rsid w:val="00171344"/>
    <w:rsid w:val="001716A4"/>
    <w:rsid w:val="00171815"/>
    <w:rsid w:val="00172358"/>
    <w:rsid w:val="00173411"/>
    <w:rsid w:val="001747E7"/>
    <w:rsid w:val="00174FC7"/>
    <w:rsid w:val="0017517F"/>
    <w:rsid w:val="00176F21"/>
    <w:rsid w:val="00177344"/>
    <w:rsid w:val="001774D4"/>
    <w:rsid w:val="001777D1"/>
    <w:rsid w:val="00180181"/>
    <w:rsid w:val="00180BAC"/>
    <w:rsid w:val="00182AD5"/>
    <w:rsid w:val="00182DE1"/>
    <w:rsid w:val="00184D15"/>
    <w:rsid w:val="00185A44"/>
    <w:rsid w:val="00185D9C"/>
    <w:rsid w:val="00185FF7"/>
    <w:rsid w:val="00186587"/>
    <w:rsid w:val="0018731D"/>
    <w:rsid w:val="00190618"/>
    <w:rsid w:val="0019165B"/>
    <w:rsid w:val="001916A1"/>
    <w:rsid w:val="00192887"/>
    <w:rsid w:val="001936A7"/>
    <w:rsid w:val="001943FF"/>
    <w:rsid w:val="0019461B"/>
    <w:rsid w:val="00195525"/>
    <w:rsid w:val="00196F41"/>
    <w:rsid w:val="001971FF"/>
    <w:rsid w:val="001978C2"/>
    <w:rsid w:val="001A092A"/>
    <w:rsid w:val="001A1081"/>
    <w:rsid w:val="001A1238"/>
    <w:rsid w:val="001A13D6"/>
    <w:rsid w:val="001A19ED"/>
    <w:rsid w:val="001A26AF"/>
    <w:rsid w:val="001A2A09"/>
    <w:rsid w:val="001A2E92"/>
    <w:rsid w:val="001A4256"/>
    <w:rsid w:val="001A5D62"/>
    <w:rsid w:val="001A6157"/>
    <w:rsid w:val="001A6374"/>
    <w:rsid w:val="001A6606"/>
    <w:rsid w:val="001A7462"/>
    <w:rsid w:val="001B0274"/>
    <w:rsid w:val="001B0FF8"/>
    <w:rsid w:val="001B14AE"/>
    <w:rsid w:val="001B187A"/>
    <w:rsid w:val="001B26FC"/>
    <w:rsid w:val="001B3430"/>
    <w:rsid w:val="001B3718"/>
    <w:rsid w:val="001B383E"/>
    <w:rsid w:val="001B4924"/>
    <w:rsid w:val="001B4D10"/>
    <w:rsid w:val="001B5183"/>
    <w:rsid w:val="001B5240"/>
    <w:rsid w:val="001B575F"/>
    <w:rsid w:val="001B5F93"/>
    <w:rsid w:val="001B6540"/>
    <w:rsid w:val="001B659D"/>
    <w:rsid w:val="001B6FA3"/>
    <w:rsid w:val="001B73FA"/>
    <w:rsid w:val="001B754B"/>
    <w:rsid w:val="001C1318"/>
    <w:rsid w:val="001C1C88"/>
    <w:rsid w:val="001C2D32"/>
    <w:rsid w:val="001C36B9"/>
    <w:rsid w:val="001C3C02"/>
    <w:rsid w:val="001C459C"/>
    <w:rsid w:val="001C4987"/>
    <w:rsid w:val="001C4B47"/>
    <w:rsid w:val="001C4C14"/>
    <w:rsid w:val="001C5B41"/>
    <w:rsid w:val="001C5EAD"/>
    <w:rsid w:val="001C77A3"/>
    <w:rsid w:val="001D0FCD"/>
    <w:rsid w:val="001D21BD"/>
    <w:rsid w:val="001D2877"/>
    <w:rsid w:val="001D2A5F"/>
    <w:rsid w:val="001D4092"/>
    <w:rsid w:val="001D4F0D"/>
    <w:rsid w:val="001D54EC"/>
    <w:rsid w:val="001D6E55"/>
    <w:rsid w:val="001D6F9B"/>
    <w:rsid w:val="001E1477"/>
    <w:rsid w:val="001E25F9"/>
    <w:rsid w:val="001E2BCB"/>
    <w:rsid w:val="001E2F36"/>
    <w:rsid w:val="001E37CF"/>
    <w:rsid w:val="001E41B8"/>
    <w:rsid w:val="001E4CD8"/>
    <w:rsid w:val="001E5172"/>
    <w:rsid w:val="001E5460"/>
    <w:rsid w:val="001E54F9"/>
    <w:rsid w:val="001E59D2"/>
    <w:rsid w:val="001E612B"/>
    <w:rsid w:val="001E6424"/>
    <w:rsid w:val="001E7A8F"/>
    <w:rsid w:val="001E7D88"/>
    <w:rsid w:val="001F2253"/>
    <w:rsid w:val="001F22B7"/>
    <w:rsid w:val="001F2DB3"/>
    <w:rsid w:val="001F38DE"/>
    <w:rsid w:val="001F400E"/>
    <w:rsid w:val="001F46C3"/>
    <w:rsid w:val="001F53A9"/>
    <w:rsid w:val="001F53FF"/>
    <w:rsid w:val="001F5403"/>
    <w:rsid w:val="001F572F"/>
    <w:rsid w:val="001F63DF"/>
    <w:rsid w:val="001F681C"/>
    <w:rsid w:val="001F68D9"/>
    <w:rsid w:val="001F695C"/>
    <w:rsid w:val="001F6995"/>
    <w:rsid w:val="001F7499"/>
    <w:rsid w:val="001F74DF"/>
    <w:rsid w:val="001F775E"/>
    <w:rsid w:val="0020069B"/>
    <w:rsid w:val="00200889"/>
    <w:rsid w:val="00200BBE"/>
    <w:rsid w:val="002019CE"/>
    <w:rsid w:val="00201D4A"/>
    <w:rsid w:val="0020299F"/>
    <w:rsid w:val="00202A0D"/>
    <w:rsid w:val="00202BA7"/>
    <w:rsid w:val="002036A6"/>
    <w:rsid w:val="002037D7"/>
    <w:rsid w:val="0020469F"/>
    <w:rsid w:val="0020478E"/>
    <w:rsid w:val="002069A1"/>
    <w:rsid w:val="00207C88"/>
    <w:rsid w:val="00207D5B"/>
    <w:rsid w:val="00207E20"/>
    <w:rsid w:val="00207F78"/>
    <w:rsid w:val="00212640"/>
    <w:rsid w:val="002126EC"/>
    <w:rsid w:val="00213983"/>
    <w:rsid w:val="00213FFD"/>
    <w:rsid w:val="002142DD"/>
    <w:rsid w:val="00214EA2"/>
    <w:rsid w:val="0021537A"/>
    <w:rsid w:val="00215FAE"/>
    <w:rsid w:val="00216E34"/>
    <w:rsid w:val="0021766E"/>
    <w:rsid w:val="00221835"/>
    <w:rsid w:val="0022226B"/>
    <w:rsid w:val="002224E5"/>
    <w:rsid w:val="00222E52"/>
    <w:rsid w:val="002232EE"/>
    <w:rsid w:val="0022485F"/>
    <w:rsid w:val="00224921"/>
    <w:rsid w:val="00224A38"/>
    <w:rsid w:val="00225355"/>
    <w:rsid w:val="00225B14"/>
    <w:rsid w:val="00225F5A"/>
    <w:rsid w:val="002260C4"/>
    <w:rsid w:val="002268AE"/>
    <w:rsid w:val="00226F1C"/>
    <w:rsid w:val="0023084E"/>
    <w:rsid w:val="00231BC2"/>
    <w:rsid w:val="00231F11"/>
    <w:rsid w:val="00232477"/>
    <w:rsid w:val="00232B0F"/>
    <w:rsid w:val="0023356E"/>
    <w:rsid w:val="002343BC"/>
    <w:rsid w:val="002346AB"/>
    <w:rsid w:val="00234B8E"/>
    <w:rsid w:val="00235457"/>
    <w:rsid w:val="00235BEF"/>
    <w:rsid w:val="00236835"/>
    <w:rsid w:val="00236A20"/>
    <w:rsid w:val="002370DD"/>
    <w:rsid w:val="002373E8"/>
    <w:rsid w:val="002375C7"/>
    <w:rsid w:val="00237B87"/>
    <w:rsid w:val="00240431"/>
    <w:rsid w:val="00241FD4"/>
    <w:rsid w:val="00242F92"/>
    <w:rsid w:val="00243D7C"/>
    <w:rsid w:val="002459EE"/>
    <w:rsid w:val="00245BCE"/>
    <w:rsid w:val="0024675E"/>
    <w:rsid w:val="00247991"/>
    <w:rsid w:val="00247A5B"/>
    <w:rsid w:val="00247BF0"/>
    <w:rsid w:val="0025060D"/>
    <w:rsid w:val="0025065D"/>
    <w:rsid w:val="0025173E"/>
    <w:rsid w:val="00252469"/>
    <w:rsid w:val="002545B0"/>
    <w:rsid w:val="0025473E"/>
    <w:rsid w:val="002562C2"/>
    <w:rsid w:val="00256AD0"/>
    <w:rsid w:val="0025716F"/>
    <w:rsid w:val="00260B05"/>
    <w:rsid w:val="00260E30"/>
    <w:rsid w:val="00261B97"/>
    <w:rsid w:val="00261FB1"/>
    <w:rsid w:val="00262565"/>
    <w:rsid w:val="00262907"/>
    <w:rsid w:val="00263170"/>
    <w:rsid w:val="002636B7"/>
    <w:rsid w:val="0026550E"/>
    <w:rsid w:val="002655EC"/>
    <w:rsid w:val="002667FC"/>
    <w:rsid w:val="0026681B"/>
    <w:rsid w:val="00266F56"/>
    <w:rsid w:val="002671E4"/>
    <w:rsid w:val="002704DA"/>
    <w:rsid w:val="00270563"/>
    <w:rsid w:val="002705EA"/>
    <w:rsid w:val="002707B8"/>
    <w:rsid w:val="002707C8"/>
    <w:rsid w:val="00270F4B"/>
    <w:rsid w:val="00271090"/>
    <w:rsid w:val="00271295"/>
    <w:rsid w:val="00272AAC"/>
    <w:rsid w:val="002737B2"/>
    <w:rsid w:val="00273F3C"/>
    <w:rsid w:val="00274368"/>
    <w:rsid w:val="00274CF7"/>
    <w:rsid w:val="0027586F"/>
    <w:rsid w:val="00275AF2"/>
    <w:rsid w:val="002760C1"/>
    <w:rsid w:val="00277E20"/>
    <w:rsid w:val="0028006F"/>
    <w:rsid w:val="00280675"/>
    <w:rsid w:val="002814C4"/>
    <w:rsid w:val="00283420"/>
    <w:rsid w:val="00283A0B"/>
    <w:rsid w:val="0028470E"/>
    <w:rsid w:val="00284754"/>
    <w:rsid w:val="00284812"/>
    <w:rsid w:val="002854B8"/>
    <w:rsid w:val="00285950"/>
    <w:rsid w:val="00285A57"/>
    <w:rsid w:val="00285E18"/>
    <w:rsid w:val="00286004"/>
    <w:rsid w:val="00287567"/>
    <w:rsid w:val="00287F46"/>
    <w:rsid w:val="00291A16"/>
    <w:rsid w:val="00292953"/>
    <w:rsid w:val="00292C9F"/>
    <w:rsid w:val="00293684"/>
    <w:rsid w:val="00293DB4"/>
    <w:rsid w:val="00296A5B"/>
    <w:rsid w:val="00296E63"/>
    <w:rsid w:val="002A070E"/>
    <w:rsid w:val="002A0B56"/>
    <w:rsid w:val="002A0CA8"/>
    <w:rsid w:val="002A17AC"/>
    <w:rsid w:val="002A38DF"/>
    <w:rsid w:val="002A3F8E"/>
    <w:rsid w:val="002A4147"/>
    <w:rsid w:val="002A48C0"/>
    <w:rsid w:val="002A5A2D"/>
    <w:rsid w:val="002A5F44"/>
    <w:rsid w:val="002A6969"/>
    <w:rsid w:val="002B0459"/>
    <w:rsid w:val="002B09A7"/>
    <w:rsid w:val="002B0BF4"/>
    <w:rsid w:val="002B1569"/>
    <w:rsid w:val="002B179E"/>
    <w:rsid w:val="002B2A30"/>
    <w:rsid w:val="002B3DAA"/>
    <w:rsid w:val="002B43CA"/>
    <w:rsid w:val="002B446F"/>
    <w:rsid w:val="002B52D0"/>
    <w:rsid w:val="002B5380"/>
    <w:rsid w:val="002B5C8E"/>
    <w:rsid w:val="002B63E4"/>
    <w:rsid w:val="002B7D24"/>
    <w:rsid w:val="002C31C4"/>
    <w:rsid w:val="002C527F"/>
    <w:rsid w:val="002C574C"/>
    <w:rsid w:val="002C5777"/>
    <w:rsid w:val="002C632E"/>
    <w:rsid w:val="002D002B"/>
    <w:rsid w:val="002D0736"/>
    <w:rsid w:val="002D0E7C"/>
    <w:rsid w:val="002D1088"/>
    <w:rsid w:val="002D4CBD"/>
    <w:rsid w:val="002D5A7B"/>
    <w:rsid w:val="002D5B73"/>
    <w:rsid w:val="002D6237"/>
    <w:rsid w:val="002D65F4"/>
    <w:rsid w:val="002D6FE7"/>
    <w:rsid w:val="002D7553"/>
    <w:rsid w:val="002E0DD1"/>
    <w:rsid w:val="002E1358"/>
    <w:rsid w:val="002E18B0"/>
    <w:rsid w:val="002E3999"/>
    <w:rsid w:val="002E5324"/>
    <w:rsid w:val="002E5610"/>
    <w:rsid w:val="002E675A"/>
    <w:rsid w:val="002E6CFA"/>
    <w:rsid w:val="002F16C6"/>
    <w:rsid w:val="002F294D"/>
    <w:rsid w:val="002F2E66"/>
    <w:rsid w:val="002F3DAD"/>
    <w:rsid w:val="002F57F3"/>
    <w:rsid w:val="002F5B6A"/>
    <w:rsid w:val="002F5E15"/>
    <w:rsid w:val="002F71EF"/>
    <w:rsid w:val="002F765D"/>
    <w:rsid w:val="002F7B1E"/>
    <w:rsid w:val="00300CEF"/>
    <w:rsid w:val="00302283"/>
    <w:rsid w:val="00302955"/>
    <w:rsid w:val="0030307A"/>
    <w:rsid w:val="003030DD"/>
    <w:rsid w:val="003039CD"/>
    <w:rsid w:val="003045A7"/>
    <w:rsid w:val="003046A9"/>
    <w:rsid w:val="00305EE7"/>
    <w:rsid w:val="0030705C"/>
    <w:rsid w:val="0030736A"/>
    <w:rsid w:val="003078CB"/>
    <w:rsid w:val="00307CC1"/>
    <w:rsid w:val="00311912"/>
    <w:rsid w:val="00311E44"/>
    <w:rsid w:val="00312FA3"/>
    <w:rsid w:val="003145D9"/>
    <w:rsid w:val="00314DE4"/>
    <w:rsid w:val="003152A0"/>
    <w:rsid w:val="0031531E"/>
    <w:rsid w:val="00315BD0"/>
    <w:rsid w:val="00316FF8"/>
    <w:rsid w:val="0031723F"/>
    <w:rsid w:val="00322B23"/>
    <w:rsid w:val="003247B1"/>
    <w:rsid w:val="00326039"/>
    <w:rsid w:val="00326EE4"/>
    <w:rsid w:val="00327005"/>
    <w:rsid w:val="00327B0A"/>
    <w:rsid w:val="003311E2"/>
    <w:rsid w:val="0033145F"/>
    <w:rsid w:val="003319BB"/>
    <w:rsid w:val="00331E2B"/>
    <w:rsid w:val="0033285C"/>
    <w:rsid w:val="00332C74"/>
    <w:rsid w:val="00332F29"/>
    <w:rsid w:val="00333810"/>
    <w:rsid w:val="00333896"/>
    <w:rsid w:val="003365CC"/>
    <w:rsid w:val="00336A76"/>
    <w:rsid w:val="00337FC8"/>
    <w:rsid w:val="00340C80"/>
    <w:rsid w:val="00341392"/>
    <w:rsid w:val="0034254D"/>
    <w:rsid w:val="00342F51"/>
    <w:rsid w:val="0034358E"/>
    <w:rsid w:val="003441B0"/>
    <w:rsid w:val="00344647"/>
    <w:rsid w:val="00345259"/>
    <w:rsid w:val="0034767B"/>
    <w:rsid w:val="00347DB5"/>
    <w:rsid w:val="00347F8D"/>
    <w:rsid w:val="00350683"/>
    <w:rsid w:val="003506D6"/>
    <w:rsid w:val="00350BB7"/>
    <w:rsid w:val="00351AEA"/>
    <w:rsid w:val="00351D1F"/>
    <w:rsid w:val="003522ED"/>
    <w:rsid w:val="00352A48"/>
    <w:rsid w:val="00352F2F"/>
    <w:rsid w:val="00354467"/>
    <w:rsid w:val="003561E9"/>
    <w:rsid w:val="00357391"/>
    <w:rsid w:val="00357DEA"/>
    <w:rsid w:val="00361A24"/>
    <w:rsid w:val="00362D2D"/>
    <w:rsid w:val="00362E41"/>
    <w:rsid w:val="003630CA"/>
    <w:rsid w:val="0036326E"/>
    <w:rsid w:val="0036353C"/>
    <w:rsid w:val="00363974"/>
    <w:rsid w:val="00363A7B"/>
    <w:rsid w:val="00363C29"/>
    <w:rsid w:val="003640CC"/>
    <w:rsid w:val="003658BE"/>
    <w:rsid w:val="00365C00"/>
    <w:rsid w:val="0036720C"/>
    <w:rsid w:val="00370633"/>
    <w:rsid w:val="003706D9"/>
    <w:rsid w:val="00371642"/>
    <w:rsid w:val="00372F63"/>
    <w:rsid w:val="00373A4F"/>
    <w:rsid w:val="00373A99"/>
    <w:rsid w:val="00373DF5"/>
    <w:rsid w:val="003744D6"/>
    <w:rsid w:val="0037489D"/>
    <w:rsid w:val="003757C8"/>
    <w:rsid w:val="003767A8"/>
    <w:rsid w:val="00377934"/>
    <w:rsid w:val="003808D5"/>
    <w:rsid w:val="00382A63"/>
    <w:rsid w:val="00384218"/>
    <w:rsid w:val="003843C2"/>
    <w:rsid w:val="00384947"/>
    <w:rsid w:val="003934C0"/>
    <w:rsid w:val="00393539"/>
    <w:rsid w:val="0039353B"/>
    <w:rsid w:val="00394CE6"/>
    <w:rsid w:val="0039523E"/>
    <w:rsid w:val="0039589B"/>
    <w:rsid w:val="00395BE8"/>
    <w:rsid w:val="0039682C"/>
    <w:rsid w:val="00397375"/>
    <w:rsid w:val="00397432"/>
    <w:rsid w:val="003974D7"/>
    <w:rsid w:val="0039799D"/>
    <w:rsid w:val="003A0C1E"/>
    <w:rsid w:val="003A2422"/>
    <w:rsid w:val="003A2F70"/>
    <w:rsid w:val="003A31BD"/>
    <w:rsid w:val="003A36C9"/>
    <w:rsid w:val="003A502E"/>
    <w:rsid w:val="003A65CF"/>
    <w:rsid w:val="003A6AD7"/>
    <w:rsid w:val="003A6BEB"/>
    <w:rsid w:val="003A6FE0"/>
    <w:rsid w:val="003B0C7A"/>
    <w:rsid w:val="003B16AA"/>
    <w:rsid w:val="003B2082"/>
    <w:rsid w:val="003B4666"/>
    <w:rsid w:val="003B4F1A"/>
    <w:rsid w:val="003B59A9"/>
    <w:rsid w:val="003B7191"/>
    <w:rsid w:val="003B7ABC"/>
    <w:rsid w:val="003C0249"/>
    <w:rsid w:val="003C131B"/>
    <w:rsid w:val="003C1E31"/>
    <w:rsid w:val="003C2D03"/>
    <w:rsid w:val="003C31C8"/>
    <w:rsid w:val="003C361A"/>
    <w:rsid w:val="003C3963"/>
    <w:rsid w:val="003C499B"/>
    <w:rsid w:val="003C6C74"/>
    <w:rsid w:val="003D1719"/>
    <w:rsid w:val="003D359A"/>
    <w:rsid w:val="003D36E0"/>
    <w:rsid w:val="003D39EA"/>
    <w:rsid w:val="003D3F75"/>
    <w:rsid w:val="003D571F"/>
    <w:rsid w:val="003D6560"/>
    <w:rsid w:val="003D704F"/>
    <w:rsid w:val="003E0637"/>
    <w:rsid w:val="003E0806"/>
    <w:rsid w:val="003E0E22"/>
    <w:rsid w:val="003E1972"/>
    <w:rsid w:val="003E1FE7"/>
    <w:rsid w:val="003E229C"/>
    <w:rsid w:val="003E2569"/>
    <w:rsid w:val="003E3AA4"/>
    <w:rsid w:val="003E3EE4"/>
    <w:rsid w:val="003E40E0"/>
    <w:rsid w:val="003E43CF"/>
    <w:rsid w:val="003E50F0"/>
    <w:rsid w:val="003E5975"/>
    <w:rsid w:val="003E5BA6"/>
    <w:rsid w:val="003E5E3F"/>
    <w:rsid w:val="003E646A"/>
    <w:rsid w:val="003E73E7"/>
    <w:rsid w:val="003E79DF"/>
    <w:rsid w:val="003F195F"/>
    <w:rsid w:val="003F285F"/>
    <w:rsid w:val="003F302E"/>
    <w:rsid w:val="003F3631"/>
    <w:rsid w:val="003F3847"/>
    <w:rsid w:val="003F6DD5"/>
    <w:rsid w:val="004007FA"/>
    <w:rsid w:val="00400946"/>
    <w:rsid w:val="00402BCD"/>
    <w:rsid w:val="00402C4A"/>
    <w:rsid w:val="00402E96"/>
    <w:rsid w:val="004036EC"/>
    <w:rsid w:val="00403E13"/>
    <w:rsid w:val="00404168"/>
    <w:rsid w:val="0040452F"/>
    <w:rsid w:val="004046EA"/>
    <w:rsid w:val="004047DD"/>
    <w:rsid w:val="00404AE7"/>
    <w:rsid w:val="00406174"/>
    <w:rsid w:val="00406379"/>
    <w:rsid w:val="00406B1C"/>
    <w:rsid w:val="00406CF8"/>
    <w:rsid w:val="00407139"/>
    <w:rsid w:val="00407D53"/>
    <w:rsid w:val="00410184"/>
    <w:rsid w:val="00410E9D"/>
    <w:rsid w:val="00411345"/>
    <w:rsid w:val="0041233B"/>
    <w:rsid w:val="004132A3"/>
    <w:rsid w:val="00413E0F"/>
    <w:rsid w:val="00414000"/>
    <w:rsid w:val="00414840"/>
    <w:rsid w:val="00416EF6"/>
    <w:rsid w:val="00417935"/>
    <w:rsid w:val="00417BB7"/>
    <w:rsid w:val="0042071E"/>
    <w:rsid w:val="00420B50"/>
    <w:rsid w:val="004218B9"/>
    <w:rsid w:val="00422315"/>
    <w:rsid w:val="0042306C"/>
    <w:rsid w:val="00423A08"/>
    <w:rsid w:val="00423CC9"/>
    <w:rsid w:val="0042438C"/>
    <w:rsid w:val="0042439B"/>
    <w:rsid w:val="00424E9D"/>
    <w:rsid w:val="00426013"/>
    <w:rsid w:val="0042677E"/>
    <w:rsid w:val="004271CB"/>
    <w:rsid w:val="00427388"/>
    <w:rsid w:val="004300B3"/>
    <w:rsid w:val="00430409"/>
    <w:rsid w:val="00430C43"/>
    <w:rsid w:val="00430F01"/>
    <w:rsid w:val="00431CDB"/>
    <w:rsid w:val="00432347"/>
    <w:rsid w:val="00432671"/>
    <w:rsid w:val="004328F8"/>
    <w:rsid w:val="00432C99"/>
    <w:rsid w:val="00433826"/>
    <w:rsid w:val="00433CE1"/>
    <w:rsid w:val="00433DFB"/>
    <w:rsid w:val="00434453"/>
    <w:rsid w:val="00434491"/>
    <w:rsid w:val="00434D2A"/>
    <w:rsid w:val="004350C6"/>
    <w:rsid w:val="004351DE"/>
    <w:rsid w:val="0043533C"/>
    <w:rsid w:val="0043550A"/>
    <w:rsid w:val="00435A58"/>
    <w:rsid w:val="004360A1"/>
    <w:rsid w:val="004369EE"/>
    <w:rsid w:val="00442101"/>
    <w:rsid w:val="00443559"/>
    <w:rsid w:val="0044368B"/>
    <w:rsid w:val="00443A56"/>
    <w:rsid w:val="00445BE3"/>
    <w:rsid w:val="00445C8C"/>
    <w:rsid w:val="0044796B"/>
    <w:rsid w:val="00447D40"/>
    <w:rsid w:val="00447E42"/>
    <w:rsid w:val="004501E4"/>
    <w:rsid w:val="0045133B"/>
    <w:rsid w:val="00452419"/>
    <w:rsid w:val="00452606"/>
    <w:rsid w:val="00453552"/>
    <w:rsid w:val="004541AD"/>
    <w:rsid w:val="00454BEF"/>
    <w:rsid w:val="00455461"/>
    <w:rsid w:val="004554C6"/>
    <w:rsid w:val="00456943"/>
    <w:rsid w:val="004577F4"/>
    <w:rsid w:val="0046010C"/>
    <w:rsid w:val="004601AA"/>
    <w:rsid w:val="0046128C"/>
    <w:rsid w:val="004621E1"/>
    <w:rsid w:val="004624A4"/>
    <w:rsid w:val="004627B9"/>
    <w:rsid w:val="004627D0"/>
    <w:rsid w:val="0046373A"/>
    <w:rsid w:val="00463784"/>
    <w:rsid w:val="00464B75"/>
    <w:rsid w:val="00465A85"/>
    <w:rsid w:val="00465BBE"/>
    <w:rsid w:val="0046741B"/>
    <w:rsid w:val="00470407"/>
    <w:rsid w:val="004713A2"/>
    <w:rsid w:val="0047164A"/>
    <w:rsid w:val="00471AC0"/>
    <w:rsid w:val="00472053"/>
    <w:rsid w:val="0047248E"/>
    <w:rsid w:val="00472A07"/>
    <w:rsid w:val="00472AFE"/>
    <w:rsid w:val="00473039"/>
    <w:rsid w:val="00473913"/>
    <w:rsid w:val="00473C16"/>
    <w:rsid w:val="00473E40"/>
    <w:rsid w:val="00473E8E"/>
    <w:rsid w:val="00473EF9"/>
    <w:rsid w:val="00474591"/>
    <w:rsid w:val="00476419"/>
    <w:rsid w:val="00480FA4"/>
    <w:rsid w:val="00481279"/>
    <w:rsid w:val="0048321B"/>
    <w:rsid w:val="004833B1"/>
    <w:rsid w:val="0048462A"/>
    <w:rsid w:val="0048490D"/>
    <w:rsid w:val="00484C9A"/>
    <w:rsid w:val="004871F5"/>
    <w:rsid w:val="00490299"/>
    <w:rsid w:val="0049131E"/>
    <w:rsid w:val="0049140F"/>
    <w:rsid w:val="00491B75"/>
    <w:rsid w:val="00491DDC"/>
    <w:rsid w:val="00492533"/>
    <w:rsid w:val="00493145"/>
    <w:rsid w:val="0049314E"/>
    <w:rsid w:val="0049341C"/>
    <w:rsid w:val="00494017"/>
    <w:rsid w:val="004943D8"/>
    <w:rsid w:val="00495B23"/>
    <w:rsid w:val="00496BEA"/>
    <w:rsid w:val="004975D7"/>
    <w:rsid w:val="00497F72"/>
    <w:rsid w:val="004A068A"/>
    <w:rsid w:val="004A0A16"/>
    <w:rsid w:val="004A15BB"/>
    <w:rsid w:val="004A2067"/>
    <w:rsid w:val="004A397C"/>
    <w:rsid w:val="004A3C5B"/>
    <w:rsid w:val="004A3E4F"/>
    <w:rsid w:val="004A47F9"/>
    <w:rsid w:val="004A4F0E"/>
    <w:rsid w:val="004A555C"/>
    <w:rsid w:val="004A64D8"/>
    <w:rsid w:val="004A7329"/>
    <w:rsid w:val="004A7DE9"/>
    <w:rsid w:val="004B0605"/>
    <w:rsid w:val="004B0707"/>
    <w:rsid w:val="004B164F"/>
    <w:rsid w:val="004B1754"/>
    <w:rsid w:val="004B1A61"/>
    <w:rsid w:val="004B1C09"/>
    <w:rsid w:val="004B2679"/>
    <w:rsid w:val="004B2F2A"/>
    <w:rsid w:val="004B3636"/>
    <w:rsid w:val="004B3699"/>
    <w:rsid w:val="004B3B35"/>
    <w:rsid w:val="004B4391"/>
    <w:rsid w:val="004B4BC5"/>
    <w:rsid w:val="004B5587"/>
    <w:rsid w:val="004B5B60"/>
    <w:rsid w:val="004B6310"/>
    <w:rsid w:val="004B67F4"/>
    <w:rsid w:val="004B6CCD"/>
    <w:rsid w:val="004C0A55"/>
    <w:rsid w:val="004C0BB0"/>
    <w:rsid w:val="004C105A"/>
    <w:rsid w:val="004C1587"/>
    <w:rsid w:val="004C2526"/>
    <w:rsid w:val="004C2C25"/>
    <w:rsid w:val="004C2F68"/>
    <w:rsid w:val="004C2FFC"/>
    <w:rsid w:val="004C33D8"/>
    <w:rsid w:val="004C3B06"/>
    <w:rsid w:val="004C3B57"/>
    <w:rsid w:val="004C4079"/>
    <w:rsid w:val="004C40CD"/>
    <w:rsid w:val="004C414F"/>
    <w:rsid w:val="004C4288"/>
    <w:rsid w:val="004C439A"/>
    <w:rsid w:val="004C5526"/>
    <w:rsid w:val="004C5834"/>
    <w:rsid w:val="004C60A3"/>
    <w:rsid w:val="004C74BA"/>
    <w:rsid w:val="004D00A4"/>
    <w:rsid w:val="004D0786"/>
    <w:rsid w:val="004D1117"/>
    <w:rsid w:val="004D380B"/>
    <w:rsid w:val="004D3A82"/>
    <w:rsid w:val="004D4644"/>
    <w:rsid w:val="004D46B1"/>
    <w:rsid w:val="004D4FE7"/>
    <w:rsid w:val="004D5256"/>
    <w:rsid w:val="004D5BFF"/>
    <w:rsid w:val="004D7272"/>
    <w:rsid w:val="004D7372"/>
    <w:rsid w:val="004D7525"/>
    <w:rsid w:val="004D7559"/>
    <w:rsid w:val="004D7E0F"/>
    <w:rsid w:val="004E105E"/>
    <w:rsid w:val="004E1BB1"/>
    <w:rsid w:val="004E20DA"/>
    <w:rsid w:val="004E2CE8"/>
    <w:rsid w:val="004E2F5A"/>
    <w:rsid w:val="004E3159"/>
    <w:rsid w:val="004E37A9"/>
    <w:rsid w:val="004E4513"/>
    <w:rsid w:val="004E4633"/>
    <w:rsid w:val="004E5E22"/>
    <w:rsid w:val="004E70E4"/>
    <w:rsid w:val="004E7410"/>
    <w:rsid w:val="004E7CFD"/>
    <w:rsid w:val="004F0874"/>
    <w:rsid w:val="004F204C"/>
    <w:rsid w:val="004F2F36"/>
    <w:rsid w:val="004F2F3F"/>
    <w:rsid w:val="004F4D92"/>
    <w:rsid w:val="004F5369"/>
    <w:rsid w:val="004F644A"/>
    <w:rsid w:val="004F6B4A"/>
    <w:rsid w:val="004F7CC3"/>
    <w:rsid w:val="005002DA"/>
    <w:rsid w:val="0050038F"/>
    <w:rsid w:val="00500E08"/>
    <w:rsid w:val="0050459E"/>
    <w:rsid w:val="0050461B"/>
    <w:rsid w:val="00504E90"/>
    <w:rsid w:val="00504FE6"/>
    <w:rsid w:val="005057EC"/>
    <w:rsid w:val="005059D0"/>
    <w:rsid w:val="00505BC3"/>
    <w:rsid w:val="00506CD2"/>
    <w:rsid w:val="005109F6"/>
    <w:rsid w:val="00511963"/>
    <w:rsid w:val="00512676"/>
    <w:rsid w:val="005126C9"/>
    <w:rsid w:val="00512CF4"/>
    <w:rsid w:val="00512ED0"/>
    <w:rsid w:val="00513900"/>
    <w:rsid w:val="00514355"/>
    <w:rsid w:val="00514797"/>
    <w:rsid w:val="00515252"/>
    <w:rsid w:val="00515591"/>
    <w:rsid w:val="00515ACA"/>
    <w:rsid w:val="005167AA"/>
    <w:rsid w:val="005200EC"/>
    <w:rsid w:val="00520520"/>
    <w:rsid w:val="00520A45"/>
    <w:rsid w:val="00520DAC"/>
    <w:rsid w:val="005218D4"/>
    <w:rsid w:val="005238F6"/>
    <w:rsid w:val="00524B4D"/>
    <w:rsid w:val="0052559E"/>
    <w:rsid w:val="00525BCE"/>
    <w:rsid w:val="00525BE3"/>
    <w:rsid w:val="00526859"/>
    <w:rsid w:val="00527173"/>
    <w:rsid w:val="00527F31"/>
    <w:rsid w:val="005302FC"/>
    <w:rsid w:val="00530500"/>
    <w:rsid w:val="00531862"/>
    <w:rsid w:val="00531E23"/>
    <w:rsid w:val="00532AD7"/>
    <w:rsid w:val="00533141"/>
    <w:rsid w:val="0053331B"/>
    <w:rsid w:val="00534396"/>
    <w:rsid w:val="005347BC"/>
    <w:rsid w:val="00534D13"/>
    <w:rsid w:val="00535331"/>
    <w:rsid w:val="00535AE0"/>
    <w:rsid w:val="0053680D"/>
    <w:rsid w:val="005412EB"/>
    <w:rsid w:val="00541D45"/>
    <w:rsid w:val="00541EE8"/>
    <w:rsid w:val="00542375"/>
    <w:rsid w:val="00542AA7"/>
    <w:rsid w:val="00543E9D"/>
    <w:rsid w:val="0054464E"/>
    <w:rsid w:val="00544B64"/>
    <w:rsid w:val="00545153"/>
    <w:rsid w:val="005455C6"/>
    <w:rsid w:val="0054745C"/>
    <w:rsid w:val="005476A1"/>
    <w:rsid w:val="00547C5B"/>
    <w:rsid w:val="00547F80"/>
    <w:rsid w:val="00550260"/>
    <w:rsid w:val="00550621"/>
    <w:rsid w:val="00550ED8"/>
    <w:rsid w:val="00550F4D"/>
    <w:rsid w:val="005545A8"/>
    <w:rsid w:val="005547F7"/>
    <w:rsid w:val="00555908"/>
    <w:rsid w:val="00556F09"/>
    <w:rsid w:val="005576F0"/>
    <w:rsid w:val="0056048D"/>
    <w:rsid w:val="00560888"/>
    <w:rsid w:val="00561827"/>
    <w:rsid w:val="0056255C"/>
    <w:rsid w:val="00562F97"/>
    <w:rsid w:val="005641C3"/>
    <w:rsid w:val="005643FA"/>
    <w:rsid w:val="005644E6"/>
    <w:rsid w:val="0056553E"/>
    <w:rsid w:val="00565EBC"/>
    <w:rsid w:val="00566804"/>
    <w:rsid w:val="00566D26"/>
    <w:rsid w:val="00566DCE"/>
    <w:rsid w:val="00570171"/>
    <w:rsid w:val="00571332"/>
    <w:rsid w:val="005721F6"/>
    <w:rsid w:val="00572651"/>
    <w:rsid w:val="005729FE"/>
    <w:rsid w:val="00573425"/>
    <w:rsid w:val="00574273"/>
    <w:rsid w:val="00574A1A"/>
    <w:rsid w:val="00575A0C"/>
    <w:rsid w:val="00576122"/>
    <w:rsid w:val="0057645F"/>
    <w:rsid w:val="005775EA"/>
    <w:rsid w:val="00577832"/>
    <w:rsid w:val="0057784D"/>
    <w:rsid w:val="00580972"/>
    <w:rsid w:val="00580A02"/>
    <w:rsid w:val="00582AE8"/>
    <w:rsid w:val="00582B00"/>
    <w:rsid w:val="00584645"/>
    <w:rsid w:val="005848A0"/>
    <w:rsid w:val="00584AA1"/>
    <w:rsid w:val="005864BB"/>
    <w:rsid w:val="00586AFE"/>
    <w:rsid w:val="005873A4"/>
    <w:rsid w:val="0059013F"/>
    <w:rsid w:val="0059047E"/>
    <w:rsid w:val="00590A1D"/>
    <w:rsid w:val="00590E4C"/>
    <w:rsid w:val="00590EDC"/>
    <w:rsid w:val="0059175C"/>
    <w:rsid w:val="0059296D"/>
    <w:rsid w:val="00592CC2"/>
    <w:rsid w:val="005930A3"/>
    <w:rsid w:val="005931D7"/>
    <w:rsid w:val="00594B4A"/>
    <w:rsid w:val="00596974"/>
    <w:rsid w:val="005971DC"/>
    <w:rsid w:val="0059727E"/>
    <w:rsid w:val="00597D15"/>
    <w:rsid w:val="005A01A6"/>
    <w:rsid w:val="005A18B2"/>
    <w:rsid w:val="005A24FB"/>
    <w:rsid w:val="005A382D"/>
    <w:rsid w:val="005A4A88"/>
    <w:rsid w:val="005A4C04"/>
    <w:rsid w:val="005A4EE1"/>
    <w:rsid w:val="005A527F"/>
    <w:rsid w:val="005A6A53"/>
    <w:rsid w:val="005A78EA"/>
    <w:rsid w:val="005A79F9"/>
    <w:rsid w:val="005A7CBD"/>
    <w:rsid w:val="005B00B1"/>
    <w:rsid w:val="005B0C4F"/>
    <w:rsid w:val="005B15A9"/>
    <w:rsid w:val="005B18DE"/>
    <w:rsid w:val="005B2982"/>
    <w:rsid w:val="005B2F8A"/>
    <w:rsid w:val="005B36D0"/>
    <w:rsid w:val="005B41F3"/>
    <w:rsid w:val="005B435D"/>
    <w:rsid w:val="005B4572"/>
    <w:rsid w:val="005B47C5"/>
    <w:rsid w:val="005B4E33"/>
    <w:rsid w:val="005B530D"/>
    <w:rsid w:val="005B6A8D"/>
    <w:rsid w:val="005B6B21"/>
    <w:rsid w:val="005B6B49"/>
    <w:rsid w:val="005B73A5"/>
    <w:rsid w:val="005B752C"/>
    <w:rsid w:val="005B7655"/>
    <w:rsid w:val="005C0768"/>
    <w:rsid w:val="005C11CD"/>
    <w:rsid w:val="005C17FB"/>
    <w:rsid w:val="005C23B8"/>
    <w:rsid w:val="005C2A9B"/>
    <w:rsid w:val="005C2BAF"/>
    <w:rsid w:val="005C2BC0"/>
    <w:rsid w:val="005C3F0E"/>
    <w:rsid w:val="005C4A97"/>
    <w:rsid w:val="005C4C08"/>
    <w:rsid w:val="005C6902"/>
    <w:rsid w:val="005C6CEB"/>
    <w:rsid w:val="005C7C3D"/>
    <w:rsid w:val="005D062F"/>
    <w:rsid w:val="005D24AC"/>
    <w:rsid w:val="005D2C06"/>
    <w:rsid w:val="005D2D2D"/>
    <w:rsid w:val="005D3262"/>
    <w:rsid w:val="005D35C6"/>
    <w:rsid w:val="005D5A57"/>
    <w:rsid w:val="005D6120"/>
    <w:rsid w:val="005E0382"/>
    <w:rsid w:val="005E0686"/>
    <w:rsid w:val="005E155A"/>
    <w:rsid w:val="005E15AC"/>
    <w:rsid w:val="005E3598"/>
    <w:rsid w:val="005E3BAD"/>
    <w:rsid w:val="005E3BC0"/>
    <w:rsid w:val="005E4B6A"/>
    <w:rsid w:val="005E4C79"/>
    <w:rsid w:val="005E63B8"/>
    <w:rsid w:val="005E6549"/>
    <w:rsid w:val="005E727B"/>
    <w:rsid w:val="005E7548"/>
    <w:rsid w:val="005E7C3B"/>
    <w:rsid w:val="005F00F7"/>
    <w:rsid w:val="005F0334"/>
    <w:rsid w:val="005F04E7"/>
    <w:rsid w:val="005F1E2E"/>
    <w:rsid w:val="005F27A0"/>
    <w:rsid w:val="005F2998"/>
    <w:rsid w:val="005F3FEC"/>
    <w:rsid w:val="005F402F"/>
    <w:rsid w:val="005F42F7"/>
    <w:rsid w:val="005F48F6"/>
    <w:rsid w:val="005F5F84"/>
    <w:rsid w:val="005F6B53"/>
    <w:rsid w:val="005F72AB"/>
    <w:rsid w:val="005F754E"/>
    <w:rsid w:val="006002D6"/>
    <w:rsid w:val="006006E6"/>
    <w:rsid w:val="00600B03"/>
    <w:rsid w:val="0060112F"/>
    <w:rsid w:val="006012F2"/>
    <w:rsid w:val="00601974"/>
    <w:rsid w:val="00601D0F"/>
    <w:rsid w:val="00603813"/>
    <w:rsid w:val="00603AD2"/>
    <w:rsid w:val="00603D15"/>
    <w:rsid w:val="00605880"/>
    <w:rsid w:val="0060679B"/>
    <w:rsid w:val="00607446"/>
    <w:rsid w:val="00610737"/>
    <w:rsid w:val="0061080C"/>
    <w:rsid w:val="00610984"/>
    <w:rsid w:val="00610FD8"/>
    <w:rsid w:val="006110DA"/>
    <w:rsid w:val="00611621"/>
    <w:rsid w:val="006120DF"/>
    <w:rsid w:val="0061293F"/>
    <w:rsid w:val="006138C0"/>
    <w:rsid w:val="00613E36"/>
    <w:rsid w:val="00614EB9"/>
    <w:rsid w:val="00615240"/>
    <w:rsid w:val="006160A3"/>
    <w:rsid w:val="0061741D"/>
    <w:rsid w:val="00617BE8"/>
    <w:rsid w:val="00620B2E"/>
    <w:rsid w:val="0062183D"/>
    <w:rsid w:val="0062199D"/>
    <w:rsid w:val="00621BA0"/>
    <w:rsid w:val="00621E88"/>
    <w:rsid w:val="00622BE8"/>
    <w:rsid w:val="00623052"/>
    <w:rsid w:val="0062389B"/>
    <w:rsid w:val="006239AF"/>
    <w:rsid w:val="00625979"/>
    <w:rsid w:val="00626023"/>
    <w:rsid w:val="0062603B"/>
    <w:rsid w:val="00626227"/>
    <w:rsid w:val="00626CB6"/>
    <w:rsid w:val="006308E5"/>
    <w:rsid w:val="00631232"/>
    <w:rsid w:val="00631AEF"/>
    <w:rsid w:val="006354D9"/>
    <w:rsid w:val="006358DD"/>
    <w:rsid w:val="00635C29"/>
    <w:rsid w:val="0063629A"/>
    <w:rsid w:val="0063700C"/>
    <w:rsid w:val="00637BB6"/>
    <w:rsid w:val="00637CFF"/>
    <w:rsid w:val="00640D4B"/>
    <w:rsid w:val="006414ED"/>
    <w:rsid w:val="006445A2"/>
    <w:rsid w:val="00644F67"/>
    <w:rsid w:val="00645016"/>
    <w:rsid w:val="00645B90"/>
    <w:rsid w:val="00646494"/>
    <w:rsid w:val="00646FA5"/>
    <w:rsid w:val="00650EEF"/>
    <w:rsid w:val="00651051"/>
    <w:rsid w:val="00651C75"/>
    <w:rsid w:val="006521FB"/>
    <w:rsid w:val="0065265F"/>
    <w:rsid w:val="00652EDF"/>
    <w:rsid w:val="00653228"/>
    <w:rsid w:val="00653262"/>
    <w:rsid w:val="0065381B"/>
    <w:rsid w:val="00653B84"/>
    <w:rsid w:val="00654E52"/>
    <w:rsid w:val="0065572A"/>
    <w:rsid w:val="00655DC4"/>
    <w:rsid w:val="006565F2"/>
    <w:rsid w:val="0065675C"/>
    <w:rsid w:val="0065789E"/>
    <w:rsid w:val="00660624"/>
    <w:rsid w:val="0066203D"/>
    <w:rsid w:val="006624D4"/>
    <w:rsid w:val="00662DE4"/>
    <w:rsid w:val="0066304D"/>
    <w:rsid w:val="006632DD"/>
    <w:rsid w:val="00664442"/>
    <w:rsid w:val="00664DCB"/>
    <w:rsid w:val="00666130"/>
    <w:rsid w:val="00666D88"/>
    <w:rsid w:val="006675E1"/>
    <w:rsid w:val="006678A5"/>
    <w:rsid w:val="006678AC"/>
    <w:rsid w:val="006714D4"/>
    <w:rsid w:val="00671A63"/>
    <w:rsid w:val="00671EE7"/>
    <w:rsid w:val="00672A35"/>
    <w:rsid w:val="00673084"/>
    <w:rsid w:val="00673581"/>
    <w:rsid w:val="00674AD5"/>
    <w:rsid w:val="00681BDA"/>
    <w:rsid w:val="0068279B"/>
    <w:rsid w:val="00682FA8"/>
    <w:rsid w:val="0068320F"/>
    <w:rsid w:val="006836EE"/>
    <w:rsid w:val="00686254"/>
    <w:rsid w:val="00686B83"/>
    <w:rsid w:val="00687C6B"/>
    <w:rsid w:val="00690465"/>
    <w:rsid w:val="00690C87"/>
    <w:rsid w:val="00690CED"/>
    <w:rsid w:val="00691830"/>
    <w:rsid w:val="006929B9"/>
    <w:rsid w:val="006931CD"/>
    <w:rsid w:val="00693FAC"/>
    <w:rsid w:val="0069419B"/>
    <w:rsid w:val="00695350"/>
    <w:rsid w:val="00695931"/>
    <w:rsid w:val="00695DB6"/>
    <w:rsid w:val="0069601E"/>
    <w:rsid w:val="006A0787"/>
    <w:rsid w:val="006A2963"/>
    <w:rsid w:val="006A56B2"/>
    <w:rsid w:val="006A6177"/>
    <w:rsid w:val="006B0148"/>
    <w:rsid w:val="006B0935"/>
    <w:rsid w:val="006B1FCE"/>
    <w:rsid w:val="006B2181"/>
    <w:rsid w:val="006B2347"/>
    <w:rsid w:val="006B236E"/>
    <w:rsid w:val="006B3535"/>
    <w:rsid w:val="006B376F"/>
    <w:rsid w:val="006B4579"/>
    <w:rsid w:val="006B4D42"/>
    <w:rsid w:val="006B59E2"/>
    <w:rsid w:val="006B6606"/>
    <w:rsid w:val="006B66A5"/>
    <w:rsid w:val="006C07E0"/>
    <w:rsid w:val="006C0B4B"/>
    <w:rsid w:val="006C1315"/>
    <w:rsid w:val="006C15E3"/>
    <w:rsid w:val="006C20AF"/>
    <w:rsid w:val="006C2501"/>
    <w:rsid w:val="006C3363"/>
    <w:rsid w:val="006C44C9"/>
    <w:rsid w:val="006C4C28"/>
    <w:rsid w:val="006C589F"/>
    <w:rsid w:val="006C6A32"/>
    <w:rsid w:val="006D0D22"/>
    <w:rsid w:val="006D1A03"/>
    <w:rsid w:val="006D1D82"/>
    <w:rsid w:val="006D2058"/>
    <w:rsid w:val="006D22C3"/>
    <w:rsid w:val="006D43DB"/>
    <w:rsid w:val="006D44CC"/>
    <w:rsid w:val="006D4C0D"/>
    <w:rsid w:val="006D4C9B"/>
    <w:rsid w:val="006D57AB"/>
    <w:rsid w:val="006D5852"/>
    <w:rsid w:val="006D6CC5"/>
    <w:rsid w:val="006E01D1"/>
    <w:rsid w:val="006E0A34"/>
    <w:rsid w:val="006E0B25"/>
    <w:rsid w:val="006E321D"/>
    <w:rsid w:val="006E392D"/>
    <w:rsid w:val="006E57AF"/>
    <w:rsid w:val="006E5ECB"/>
    <w:rsid w:val="006E6597"/>
    <w:rsid w:val="006E6685"/>
    <w:rsid w:val="006E6775"/>
    <w:rsid w:val="006E7B8E"/>
    <w:rsid w:val="006F0D73"/>
    <w:rsid w:val="006F0FE0"/>
    <w:rsid w:val="006F33B4"/>
    <w:rsid w:val="006F3607"/>
    <w:rsid w:val="006F4429"/>
    <w:rsid w:val="006F4637"/>
    <w:rsid w:val="006F4A88"/>
    <w:rsid w:val="006F51C9"/>
    <w:rsid w:val="006F55D8"/>
    <w:rsid w:val="006F76AF"/>
    <w:rsid w:val="006F7FBC"/>
    <w:rsid w:val="00700775"/>
    <w:rsid w:val="00701D96"/>
    <w:rsid w:val="0070358C"/>
    <w:rsid w:val="007047A7"/>
    <w:rsid w:val="007051C9"/>
    <w:rsid w:val="00705FD3"/>
    <w:rsid w:val="00706755"/>
    <w:rsid w:val="007069D6"/>
    <w:rsid w:val="007070A1"/>
    <w:rsid w:val="0070745B"/>
    <w:rsid w:val="0070769F"/>
    <w:rsid w:val="00707DD5"/>
    <w:rsid w:val="00711367"/>
    <w:rsid w:val="00711D50"/>
    <w:rsid w:val="007120DE"/>
    <w:rsid w:val="0071282F"/>
    <w:rsid w:val="00712E93"/>
    <w:rsid w:val="0071352E"/>
    <w:rsid w:val="00713AD7"/>
    <w:rsid w:val="00713C34"/>
    <w:rsid w:val="00714B9A"/>
    <w:rsid w:val="00714F7D"/>
    <w:rsid w:val="00715F07"/>
    <w:rsid w:val="00716111"/>
    <w:rsid w:val="00716777"/>
    <w:rsid w:val="00716FDF"/>
    <w:rsid w:val="00717458"/>
    <w:rsid w:val="0072185E"/>
    <w:rsid w:val="00721AF6"/>
    <w:rsid w:val="00722182"/>
    <w:rsid w:val="00724527"/>
    <w:rsid w:val="00724A53"/>
    <w:rsid w:val="00725C07"/>
    <w:rsid w:val="00726167"/>
    <w:rsid w:val="007262FE"/>
    <w:rsid w:val="0072642E"/>
    <w:rsid w:val="007274CF"/>
    <w:rsid w:val="00727DB2"/>
    <w:rsid w:val="00730BB7"/>
    <w:rsid w:val="00730CE5"/>
    <w:rsid w:val="00731CE4"/>
    <w:rsid w:val="00731EB8"/>
    <w:rsid w:val="007323A9"/>
    <w:rsid w:val="00732DBE"/>
    <w:rsid w:val="00733523"/>
    <w:rsid w:val="00733719"/>
    <w:rsid w:val="00733B69"/>
    <w:rsid w:val="00733F4B"/>
    <w:rsid w:val="00734502"/>
    <w:rsid w:val="00735BB2"/>
    <w:rsid w:val="007370F4"/>
    <w:rsid w:val="00740A9E"/>
    <w:rsid w:val="007417EF"/>
    <w:rsid w:val="0074516E"/>
    <w:rsid w:val="00745C6E"/>
    <w:rsid w:val="00746400"/>
    <w:rsid w:val="0074698B"/>
    <w:rsid w:val="00750A85"/>
    <w:rsid w:val="00751568"/>
    <w:rsid w:val="007526F1"/>
    <w:rsid w:val="00752A49"/>
    <w:rsid w:val="00753238"/>
    <w:rsid w:val="007544D8"/>
    <w:rsid w:val="00755A99"/>
    <w:rsid w:val="007561A2"/>
    <w:rsid w:val="00756B02"/>
    <w:rsid w:val="007604E8"/>
    <w:rsid w:val="007625C1"/>
    <w:rsid w:val="00762E6D"/>
    <w:rsid w:val="00763893"/>
    <w:rsid w:val="00763E30"/>
    <w:rsid w:val="00764341"/>
    <w:rsid w:val="0076446D"/>
    <w:rsid w:val="007654A5"/>
    <w:rsid w:val="00765538"/>
    <w:rsid w:val="00765964"/>
    <w:rsid w:val="007659C8"/>
    <w:rsid w:val="0076718E"/>
    <w:rsid w:val="00767196"/>
    <w:rsid w:val="00770E21"/>
    <w:rsid w:val="00770EA7"/>
    <w:rsid w:val="00771E67"/>
    <w:rsid w:val="00773D3A"/>
    <w:rsid w:val="00774368"/>
    <w:rsid w:val="00774F67"/>
    <w:rsid w:val="00775DB4"/>
    <w:rsid w:val="00776ADB"/>
    <w:rsid w:val="007774CD"/>
    <w:rsid w:val="00777A97"/>
    <w:rsid w:val="00783D42"/>
    <w:rsid w:val="00783E3C"/>
    <w:rsid w:val="00784430"/>
    <w:rsid w:val="00786146"/>
    <w:rsid w:val="007861D8"/>
    <w:rsid w:val="0078638C"/>
    <w:rsid w:val="00786CB3"/>
    <w:rsid w:val="0079250A"/>
    <w:rsid w:val="00794D8A"/>
    <w:rsid w:val="00795366"/>
    <w:rsid w:val="00795A4F"/>
    <w:rsid w:val="00796272"/>
    <w:rsid w:val="007A0AEE"/>
    <w:rsid w:val="007A0B12"/>
    <w:rsid w:val="007A17E6"/>
    <w:rsid w:val="007A30AA"/>
    <w:rsid w:val="007A33F1"/>
    <w:rsid w:val="007A3BF9"/>
    <w:rsid w:val="007A4931"/>
    <w:rsid w:val="007A4BB4"/>
    <w:rsid w:val="007A73FB"/>
    <w:rsid w:val="007A79AC"/>
    <w:rsid w:val="007B0A2B"/>
    <w:rsid w:val="007B0AD6"/>
    <w:rsid w:val="007B0F16"/>
    <w:rsid w:val="007B2103"/>
    <w:rsid w:val="007B3BCE"/>
    <w:rsid w:val="007B4BBD"/>
    <w:rsid w:val="007B5372"/>
    <w:rsid w:val="007B5F72"/>
    <w:rsid w:val="007B62BB"/>
    <w:rsid w:val="007B6371"/>
    <w:rsid w:val="007B6906"/>
    <w:rsid w:val="007B78F3"/>
    <w:rsid w:val="007B7A0F"/>
    <w:rsid w:val="007C0090"/>
    <w:rsid w:val="007C0351"/>
    <w:rsid w:val="007C0B54"/>
    <w:rsid w:val="007C1222"/>
    <w:rsid w:val="007C22C5"/>
    <w:rsid w:val="007C2737"/>
    <w:rsid w:val="007C4841"/>
    <w:rsid w:val="007C544F"/>
    <w:rsid w:val="007C6D12"/>
    <w:rsid w:val="007C71E6"/>
    <w:rsid w:val="007D071C"/>
    <w:rsid w:val="007D0A20"/>
    <w:rsid w:val="007D2202"/>
    <w:rsid w:val="007D2D1A"/>
    <w:rsid w:val="007D305E"/>
    <w:rsid w:val="007D3A24"/>
    <w:rsid w:val="007D3C1B"/>
    <w:rsid w:val="007D5879"/>
    <w:rsid w:val="007D5A05"/>
    <w:rsid w:val="007D6772"/>
    <w:rsid w:val="007D6EE0"/>
    <w:rsid w:val="007D7965"/>
    <w:rsid w:val="007D7D74"/>
    <w:rsid w:val="007E0B3C"/>
    <w:rsid w:val="007E0CB0"/>
    <w:rsid w:val="007E23DA"/>
    <w:rsid w:val="007E465B"/>
    <w:rsid w:val="007E4915"/>
    <w:rsid w:val="007E5C03"/>
    <w:rsid w:val="007E6028"/>
    <w:rsid w:val="007E6B27"/>
    <w:rsid w:val="007E769D"/>
    <w:rsid w:val="007F0047"/>
    <w:rsid w:val="007F068A"/>
    <w:rsid w:val="007F16CC"/>
    <w:rsid w:val="007F1F58"/>
    <w:rsid w:val="007F288F"/>
    <w:rsid w:val="007F3040"/>
    <w:rsid w:val="007F34CA"/>
    <w:rsid w:val="007F3BCC"/>
    <w:rsid w:val="007F454A"/>
    <w:rsid w:val="007F4DA4"/>
    <w:rsid w:val="007F5E59"/>
    <w:rsid w:val="007F5EEC"/>
    <w:rsid w:val="007F67E4"/>
    <w:rsid w:val="007F77CD"/>
    <w:rsid w:val="007F7865"/>
    <w:rsid w:val="00801422"/>
    <w:rsid w:val="0080170A"/>
    <w:rsid w:val="0080172C"/>
    <w:rsid w:val="008021FA"/>
    <w:rsid w:val="008024EE"/>
    <w:rsid w:val="00802E0A"/>
    <w:rsid w:val="00802FFC"/>
    <w:rsid w:val="00803141"/>
    <w:rsid w:val="008043B9"/>
    <w:rsid w:val="00804687"/>
    <w:rsid w:val="00804DB9"/>
    <w:rsid w:val="00804FB2"/>
    <w:rsid w:val="00805FA6"/>
    <w:rsid w:val="00805FFA"/>
    <w:rsid w:val="00806753"/>
    <w:rsid w:val="0080679A"/>
    <w:rsid w:val="00806B4A"/>
    <w:rsid w:val="008074B0"/>
    <w:rsid w:val="00811113"/>
    <w:rsid w:val="0081173D"/>
    <w:rsid w:val="008118FF"/>
    <w:rsid w:val="008121C2"/>
    <w:rsid w:val="008131DF"/>
    <w:rsid w:val="00813210"/>
    <w:rsid w:val="008158B8"/>
    <w:rsid w:val="00815AB6"/>
    <w:rsid w:val="00816782"/>
    <w:rsid w:val="008171C7"/>
    <w:rsid w:val="00817EAF"/>
    <w:rsid w:val="00821A0B"/>
    <w:rsid w:val="008220DC"/>
    <w:rsid w:val="0082400C"/>
    <w:rsid w:val="00824523"/>
    <w:rsid w:val="00824866"/>
    <w:rsid w:val="00824B8A"/>
    <w:rsid w:val="00825184"/>
    <w:rsid w:val="00825B09"/>
    <w:rsid w:val="008264DD"/>
    <w:rsid w:val="0082791B"/>
    <w:rsid w:val="008304BD"/>
    <w:rsid w:val="00831027"/>
    <w:rsid w:val="008313BF"/>
    <w:rsid w:val="008317CC"/>
    <w:rsid w:val="008321B1"/>
    <w:rsid w:val="00833020"/>
    <w:rsid w:val="0083317D"/>
    <w:rsid w:val="00833B1B"/>
    <w:rsid w:val="00833C7E"/>
    <w:rsid w:val="00834B78"/>
    <w:rsid w:val="00835C05"/>
    <w:rsid w:val="00836146"/>
    <w:rsid w:val="008366FC"/>
    <w:rsid w:val="00836808"/>
    <w:rsid w:val="00836ACC"/>
    <w:rsid w:val="00836BD5"/>
    <w:rsid w:val="00836E97"/>
    <w:rsid w:val="00837002"/>
    <w:rsid w:val="008374A7"/>
    <w:rsid w:val="0083783A"/>
    <w:rsid w:val="0083796D"/>
    <w:rsid w:val="00840311"/>
    <w:rsid w:val="00840B8B"/>
    <w:rsid w:val="00842098"/>
    <w:rsid w:val="00843821"/>
    <w:rsid w:val="008442E3"/>
    <w:rsid w:val="008445DD"/>
    <w:rsid w:val="008451AC"/>
    <w:rsid w:val="00847C66"/>
    <w:rsid w:val="00847D7E"/>
    <w:rsid w:val="008520E3"/>
    <w:rsid w:val="00852A9D"/>
    <w:rsid w:val="008531E5"/>
    <w:rsid w:val="00853D49"/>
    <w:rsid w:val="008548CC"/>
    <w:rsid w:val="008548F0"/>
    <w:rsid w:val="00855500"/>
    <w:rsid w:val="00855675"/>
    <w:rsid w:val="00855C63"/>
    <w:rsid w:val="00856373"/>
    <w:rsid w:val="0085666B"/>
    <w:rsid w:val="00856860"/>
    <w:rsid w:val="008605A2"/>
    <w:rsid w:val="0086071B"/>
    <w:rsid w:val="00860FCA"/>
    <w:rsid w:val="00862ABF"/>
    <w:rsid w:val="00862D45"/>
    <w:rsid w:val="00863A7A"/>
    <w:rsid w:val="008661A3"/>
    <w:rsid w:val="0086636C"/>
    <w:rsid w:val="00866E57"/>
    <w:rsid w:val="008674B9"/>
    <w:rsid w:val="00867DC3"/>
    <w:rsid w:val="008703CF"/>
    <w:rsid w:val="008709C4"/>
    <w:rsid w:val="008709E4"/>
    <w:rsid w:val="00870D92"/>
    <w:rsid w:val="008724DD"/>
    <w:rsid w:val="00872D00"/>
    <w:rsid w:val="00874604"/>
    <w:rsid w:val="008756BA"/>
    <w:rsid w:val="00875995"/>
    <w:rsid w:val="00876549"/>
    <w:rsid w:val="00876830"/>
    <w:rsid w:val="00877AAC"/>
    <w:rsid w:val="0088042B"/>
    <w:rsid w:val="00880674"/>
    <w:rsid w:val="00880AE4"/>
    <w:rsid w:val="00882125"/>
    <w:rsid w:val="00882D91"/>
    <w:rsid w:val="008841C9"/>
    <w:rsid w:val="00886AF5"/>
    <w:rsid w:val="00886EE2"/>
    <w:rsid w:val="00887443"/>
    <w:rsid w:val="00887A71"/>
    <w:rsid w:val="00887EEE"/>
    <w:rsid w:val="00890C4C"/>
    <w:rsid w:val="00892F9A"/>
    <w:rsid w:val="008936F1"/>
    <w:rsid w:val="0089485B"/>
    <w:rsid w:val="008954C5"/>
    <w:rsid w:val="008956E4"/>
    <w:rsid w:val="008971BB"/>
    <w:rsid w:val="00897699"/>
    <w:rsid w:val="008A0DB7"/>
    <w:rsid w:val="008A14E4"/>
    <w:rsid w:val="008A169C"/>
    <w:rsid w:val="008A1A0B"/>
    <w:rsid w:val="008A2ABF"/>
    <w:rsid w:val="008A3A0A"/>
    <w:rsid w:val="008A4507"/>
    <w:rsid w:val="008A4ED4"/>
    <w:rsid w:val="008A514F"/>
    <w:rsid w:val="008A5E88"/>
    <w:rsid w:val="008A61AF"/>
    <w:rsid w:val="008A6897"/>
    <w:rsid w:val="008B0A3A"/>
    <w:rsid w:val="008B29C5"/>
    <w:rsid w:val="008B35CF"/>
    <w:rsid w:val="008B3D5A"/>
    <w:rsid w:val="008B48D3"/>
    <w:rsid w:val="008B52D5"/>
    <w:rsid w:val="008B57E4"/>
    <w:rsid w:val="008B5A42"/>
    <w:rsid w:val="008B6DC0"/>
    <w:rsid w:val="008B7320"/>
    <w:rsid w:val="008B7B60"/>
    <w:rsid w:val="008B7C20"/>
    <w:rsid w:val="008B7C7B"/>
    <w:rsid w:val="008C00D2"/>
    <w:rsid w:val="008C0F4A"/>
    <w:rsid w:val="008C31EF"/>
    <w:rsid w:val="008C3970"/>
    <w:rsid w:val="008C5950"/>
    <w:rsid w:val="008C6759"/>
    <w:rsid w:val="008C6E90"/>
    <w:rsid w:val="008C7934"/>
    <w:rsid w:val="008D003B"/>
    <w:rsid w:val="008D0E64"/>
    <w:rsid w:val="008D21FB"/>
    <w:rsid w:val="008D3919"/>
    <w:rsid w:val="008D4E1B"/>
    <w:rsid w:val="008D5287"/>
    <w:rsid w:val="008D5617"/>
    <w:rsid w:val="008D5D82"/>
    <w:rsid w:val="008D5D83"/>
    <w:rsid w:val="008D5E28"/>
    <w:rsid w:val="008D6072"/>
    <w:rsid w:val="008D67AC"/>
    <w:rsid w:val="008D6BD2"/>
    <w:rsid w:val="008D6C12"/>
    <w:rsid w:val="008E072C"/>
    <w:rsid w:val="008E0D8B"/>
    <w:rsid w:val="008E1070"/>
    <w:rsid w:val="008E1915"/>
    <w:rsid w:val="008E2224"/>
    <w:rsid w:val="008E4A59"/>
    <w:rsid w:val="008E6999"/>
    <w:rsid w:val="008F1B04"/>
    <w:rsid w:val="008F2081"/>
    <w:rsid w:val="008F29DD"/>
    <w:rsid w:val="008F32D1"/>
    <w:rsid w:val="008F3332"/>
    <w:rsid w:val="008F3383"/>
    <w:rsid w:val="008F3460"/>
    <w:rsid w:val="008F44C6"/>
    <w:rsid w:val="008F4DE1"/>
    <w:rsid w:val="008F59B0"/>
    <w:rsid w:val="008F5F1D"/>
    <w:rsid w:val="008F5F91"/>
    <w:rsid w:val="008F6207"/>
    <w:rsid w:val="008F6549"/>
    <w:rsid w:val="008F71B0"/>
    <w:rsid w:val="008F722B"/>
    <w:rsid w:val="00900549"/>
    <w:rsid w:val="00900A5C"/>
    <w:rsid w:val="00900C07"/>
    <w:rsid w:val="009016B7"/>
    <w:rsid w:val="0090284A"/>
    <w:rsid w:val="00903F9E"/>
    <w:rsid w:val="00904520"/>
    <w:rsid w:val="009045CF"/>
    <w:rsid w:val="00904BED"/>
    <w:rsid w:val="00905707"/>
    <w:rsid w:val="00906D71"/>
    <w:rsid w:val="009076F2"/>
    <w:rsid w:val="00907B48"/>
    <w:rsid w:val="009105B1"/>
    <w:rsid w:val="00910616"/>
    <w:rsid w:val="0091063A"/>
    <w:rsid w:val="00912B88"/>
    <w:rsid w:val="00912DA1"/>
    <w:rsid w:val="00913403"/>
    <w:rsid w:val="00913A65"/>
    <w:rsid w:val="00913E08"/>
    <w:rsid w:val="00914791"/>
    <w:rsid w:val="0091491E"/>
    <w:rsid w:val="00915B33"/>
    <w:rsid w:val="009167EF"/>
    <w:rsid w:val="00920002"/>
    <w:rsid w:val="00920DDC"/>
    <w:rsid w:val="009210FE"/>
    <w:rsid w:val="0092133D"/>
    <w:rsid w:val="00921CE9"/>
    <w:rsid w:val="009224E8"/>
    <w:rsid w:val="009229FB"/>
    <w:rsid w:val="00923159"/>
    <w:rsid w:val="009232F6"/>
    <w:rsid w:val="00924DE1"/>
    <w:rsid w:val="00924FA9"/>
    <w:rsid w:val="00925DE0"/>
    <w:rsid w:val="00926443"/>
    <w:rsid w:val="009268FA"/>
    <w:rsid w:val="00927ECA"/>
    <w:rsid w:val="009307EC"/>
    <w:rsid w:val="0093258A"/>
    <w:rsid w:val="00932BD9"/>
    <w:rsid w:val="00935065"/>
    <w:rsid w:val="009352AF"/>
    <w:rsid w:val="00935447"/>
    <w:rsid w:val="00935AA8"/>
    <w:rsid w:val="009372D1"/>
    <w:rsid w:val="00937486"/>
    <w:rsid w:val="009375AB"/>
    <w:rsid w:val="00940344"/>
    <w:rsid w:val="009403D7"/>
    <w:rsid w:val="00940B7F"/>
    <w:rsid w:val="00942179"/>
    <w:rsid w:val="009425C8"/>
    <w:rsid w:val="00942C6A"/>
    <w:rsid w:val="009430B9"/>
    <w:rsid w:val="0094354E"/>
    <w:rsid w:val="009438A4"/>
    <w:rsid w:val="00944980"/>
    <w:rsid w:val="00944A36"/>
    <w:rsid w:val="00944A3A"/>
    <w:rsid w:val="00944BC9"/>
    <w:rsid w:val="00944BE5"/>
    <w:rsid w:val="009478E3"/>
    <w:rsid w:val="00950464"/>
    <w:rsid w:val="00950579"/>
    <w:rsid w:val="00951BF8"/>
    <w:rsid w:val="00951DC3"/>
    <w:rsid w:val="0095352A"/>
    <w:rsid w:val="0095514F"/>
    <w:rsid w:val="00956528"/>
    <w:rsid w:val="00956C7B"/>
    <w:rsid w:val="009579F0"/>
    <w:rsid w:val="00957A06"/>
    <w:rsid w:val="00957D76"/>
    <w:rsid w:val="00960455"/>
    <w:rsid w:val="0096133C"/>
    <w:rsid w:val="009621FD"/>
    <w:rsid w:val="0096251C"/>
    <w:rsid w:val="00962E31"/>
    <w:rsid w:val="00962F98"/>
    <w:rsid w:val="009652B1"/>
    <w:rsid w:val="00965B56"/>
    <w:rsid w:val="00965CCB"/>
    <w:rsid w:val="00966160"/>
    <w:rsid w:val="0096688B"/>
    <w:rsid w:val="00966B18"/>
    <w:rsid w:val="009672BC"/>
    <w:rsid w:val="00970CC8"/>
    <w:rsid w:val="00972491"/>
    <w:rsid w:val="00973409"/>
    <w:rsid w:val="0097465B"/>
    <w:rsid w:val="00974C2F"/>
    <w:rsid w:val="00974CDB"/>
    <w:rsid w:val="00974FC9"/>
    <w:rsid w:val="00975E7D"/>
    <w:rsid w:val="009762AA"/>
    <w:rsid w:val="00976514"/>
    <w:rsid w:val="0097676B"/>
    <w:rsid w:val="0098100E"/>
    <w:rsid w:val="00981D76"/>
    <w:rsid w:val="009826AD"/>
    <w:rsid w:val="00982914"/>
    <w:rsid w:val="00982A09"/>
    <w:rsid w:val="0098419B"/>
    <w:rsid w:val="00984C25"/>
    <w:rsid w:val="0098510E"/>
    <w:rsid w:val="00985198"/>
    <w:rsid w:val="00985D82"/>
    <w:rsid w:val="009869BE"/>
    <w:rsid w:val="00986B2F"/>
    <w:rsid w:val="0098763B"/>
    <w:rsid w:val="0099091E"/>
    <w:rsid w:val="00990FBC"/>
    <w:rsid w:val="009911A7"/>
    <w:rsid w:val="0099145F"/>
    <w:rsid w:val="0099164E"/>
    <w:rsid w:val="0099269D"/>
    <w:rsid w:val="009928B2"/>
    <w:rsid w:val="00992DB8"/>
    <w:rsid w:val="00993310"/>
    <w:rsid w:val="00993F11"/>
    <w:rsid w:val="0099437A"/>
    <w:rsid w:val="00995056"/>
    <w:rsid w:val="00995552"/>
    <w:rsid w:val="009955A4"/>
    <w:rsid w:val="0099610C"/>
    <w:rsid w:val="0099712E"/>
    <w:rsid w:val="009A0115"/>
    <w:rsid w:val="009A1547"/>
    <w:rsid w:val="009A2F08"/>
    <w:rsid w:val="009A38F6"/>
    <w:rsid w:val="009A3AB7"/>
    <w:rsid w:val="009A470B"/>
    <w:rsid w:val="009A5012"/>
    <w:rsid w:val="009A749E"/>
    <w:rsid w:val="009A7526"/>
    <w:rsid w:val="009A771E"/>
    <w:rsid w:val="009A7D88"/>
    <w:rsid w:val="009B23D4"/>
    <w:rsid w:val="009B331F"/>
    <w:rsid w:val="009B37E8"/>
    <w:rsid w:val="009B4487"/>
    <w:rsid w:val="009B4518"/>
    <w:rsid w:val="009B509C"/>
    <w:rsid w:val="009B579E"/>
    <w:rsid w:val="009B738F"/>
    <w:rsid w:val="009B7689"/>
    <w:rsid w:val="009C1DAC"/>
    <w:rsid w:val="009C2F93"/>
    <w:rsid w:val="009C31C7"/>
    <w:rsid w:val="009C37E6"/>
    <w:rsid w:val="009C39B3"/>
    <w:rsid w:val="009C3A37"/>
    <w:rsid w:val="009C3A82"/>
    <w:rsid w:val="009C3B96"/>
    <w:rsid w:val="009C5226"/>
    <w:rsid w:val="009C590D"/>
    <w:rsid w:val="009C5C88"/>
    <w:rsid w:val="009C60AE"/>
    <w:rsid w:val="009C68CE"/>
    <w:rsid w:val="009C6AF9"/>
    <w:rsid w:val="009C6C73"/>
    <w:rsid w:val="009C7BB2"/>
    <w:rsid w:val="009D071D"/>
    <w:rsid w:val="009D10FD"/>
    <w:rsid w:val="009D1216"/>
    <w:rsid w:val="009D15D4"/>
    <w:rsid w:val="009D171A"/>
    <w:rsid w:val="009D2494"/>
    <w:rsid w:val="009D4D13"/>
    <w:rsid w:val="009D52B6"/>
    <w:rsid w:val="009D5721"/>
    <w:rsid w:val="009D5A02"/>
    <w:rsid w:val="009D5C43"/>
    <w:rsid w:val="009D5DDA"/>
    <w:rsid w:val="009D5F60"/>
    <w:rsid w:val="009D69D1"/>
    <w:rsid w:val="009D6E19"/>
    <w:rsid w:val="009E0640"/>
    <w:rsid w:val="009E07A7"/>
    <w:rsid w:val="009E0C67"/>
    <w:rsid w:val="009E2F6B"/>
    <w:rsid w:val="009E3A53"/>
    <w:rsid w:val="009E68B5"/>
    <w:rsid w:val="009E6D79"/>
    <w:rsid w:val="009E7C7A"/>
    <w:rsid w:val="009F2070"/>
    <w:rsid w:val="009F2C4B"/>
    <w:rsid w:val="009F3612"/>
    <w:rsid w:val="009F36B2"/>
    <w:rsid w:val="009F475F"/>
    <w:rsid w:val="009F49BE"/>
    <w:rsid w:val="009F5457"/>
    <w:rsid w:val="009F5BC3"/>
    <w:rsid w:val="009F6E94"/>
    <w:rsid w:val="009F74E0"/>
    <w:rsid w:val="009F7C8D"/>
    <w:rsid w:val="009F7FDF"/>
    <w:rsid w:val="00A00122"/>
    <w:rsid w:val="00A02702"/>
    <w:rsid w:val="00A027AA"/>
    <w:rsid w:val="00A03643"/>
    <w:rsid w:val="00A03B2A"/>
    <w:rsid w:val="00A040C3"/>
    <w:rsid w:val="00A04213"/>
    <w:rsid w:val="00A06873"/>
    <w:rsid w:val="00A07B11"/>
    <w:rsid w:val="00A07B62"/>
    <w:rsid w:val="00A1064F"/>
    <w:rsid w:val="00A108BD"/>
    <w:rsid w:val="00A10CCF"/>
    <w:rsid w:val="00A115D7"/>
    <w:rsid w:val="00A1168A"/>
    <w:rsid w:val="00A11900"/>
    <w:rsid w:val="00A13FEC"/>
    <w:rsid w:val="00A145D1"/>
    <w:rsid w:val="00A14A35"/>
    <w:rsid w:val="00A16427"/>
    <w:rsid w:val="00A16522"/>
    <w:rsid w:val="00A16A14"/>
    <w:rsid w:val="00A171E3"/>
    <w:rsid w:val="00A17A5C"/>
    <w:rsid w:val="00A17B77"/>
    <w:rsid w:val="00A209B4"/>
    <w:rsid w:val="00A2104F"/>
    <w:rsid w:val="00A21938"/>
    <w:rsid w:val="00A2493B"/>
    <w:rsid w:val="00A25186"/>
    <w:rsid w:val="00A253A2"/>
    <w:rsid w:val="00A270AE"/>
    <w:rsid w:val="00A272DC"/>
    <w:rsid w:val="00A27521"/>
    <w:rsid w:val="00A31543"/>
    <w:rsid w:val="00A31733"/>
    <w:rsid w:val="00A336D9"/>
    <w:rsid w:val="00A3564E"/>
    <w:rsid w:val="00A3564F"/>
    <w:rsid w:val="00A35F1F"/>
    <w:rsid w:val="00A36DC3"/>
    <w:rsid w:val="00A37140"/>
    <w:rsid w:val="00A376AC"/>
    <w:rsid w:val="00A3793B"/>
    <w:rsid w:val="00A40DC5"/>
    <w:rsid w:val="00A419AB"/>
    <w:rsid w:val="00A426EF"/>
    <w:rsid w:val="00A42752"/>
    <w:rsid w:val="00A4304C"/>
    <w:rsid w:val="00A43613"/>
    <w:rsid w:val="00A437E2"/>
    <w:rsid w:val="00A4462E"/>
    <w:rsid w:val="00A44A35"/>
    <w:rsid w:val="00A457E8"/>
    <w:rsid w:val="00A45D47"/>
    <w:rsid w:val="00A46380"/>
    <w:rsid w:val="00A46584"/>
    <w:rsid w:val="00A519D1"/>
    <w:rsid w:val="00A51BD8"/>
    <w:rsid w:val="00A51C9B"/>
    <w:rsid w:val="00A5208F"/>
    <w:rsid w:val="00A520E2"/>
    <w:rsid w:val="00A52377"/>
    <w:rsid w:val="00A528A2"/>
    <w:rsid w:val="00A53082"/>
    <w:rsid w:val="00A54070"/>
    <w:rsid w:val="00A54362"/>
    <w:rsid w:val="00A5522E"/>
    <w:rsid w:val="00A55966"/>
    <w:rsid w:val="00A56317"/>
    <w:rsid w:val="00A56CE0"/>
    <w:rsid w:val="00A5784A"/>
    <w:rsid w:val="00A57D8D"/>
    <w:rsid w:val="00A60BC7"/>
    <w:rsid w:val="00A626DE"/>
    <w:rsid w:val="00A63410"/>
    <w:rsid w:val="00A63FCA"/>
    <w:rsid w:val="00A64EBF"/>
    <w:rsid w:val="00A65503"/>
    <w:rsid w:val="00A65AE0"/>
    <w:rsid w:val="00A65BFF"/>
    <w:rsid w:val="00A663AD"/>
    <w:rsid w:val="00A67276"/>
    <w:rsid w:val="00A701A1"/>
    <w:rsid w:val="00A7209B"/>
    <w:rsid w:val="00A730CE"/>
    <w:rsid w:val="00A73FAA"/>
    <w:rsid w:val="00A75304"/>
    <w:rsid w:val="00A75B6E"/>
    <w:rsid w:val="00A765A1"/>
    <w:rsid w:val="00A77470"/>
    <w:rsid w:val="00A77C2F"/>
    <w:rsid w:val="00A81CDB"/>
    <w:rsid w:val="00A8291A"/>
    <w:rsid w:val="00A82A5A"/>
    <w:rsid w:val="00A83563"/>
    <w:rsid w:val="00A83E55"/>
    <w:rsid w:val="00A8422F"/>
    <w:rsid w:val="00A8569D"/>
    <w:rsid w:val="00A867C1"/>
    <w:rsid w:val="00A86A02"/>
    <w:rsid w:val="00A86D85"/>
    <w:rsid w:val="00A874ED"/>
    <w:rsid w:val="00A87D70"/>
    <w:rsid w:val="00A91C52"/>
    <w:rsid w:val="00A922F3"/>
    <w:rsid w:val="00A92FB5"/>
    <w:rsid w:val="00A949CA"/>
    <w:rsid w:val="00A96AEC"/>
    <w:rsid w:val="00A9713A"/>
    <w:rsid w:val="00AA0A34"/>
    <w:rsid w:val="00AA1455"/>
    <w:rsid w:val="00AA1A11"/>
    <w:rsid w:val="00AA2B3F"/>
    <w:rsid w:val="00AA4B8C"/>
    <w:rsid w:val="00AA509D"/>
    <w:rsid w:val="00AA57B1"/>
    <w:rsid w:val="00AB0395"/>
    <w:rsid w:val="00AB1A7D"/>
    <w:rsid w:val="00AB1B59"/>
    <w:rsid w:val="00AB2CC5"/>
    <w:rsid w:val="00AB2F5C"/>
    <w:rsid w:val="00AB31C5"/>
    <w:rsid w:val="00AB33A4"/>
    <w:rsid w:val="00AB349E"/>
    <w:rsid w:val="00AB3A30"/>
    <w:rsid w:val="00AB5C73"/>
    <w:rsid w:val="00AB6609"/>
    <w:rsid w:val="00AB75B0"/>
    <w:rsid w:val="00AC1B34"/>
    <w:rsid w:val="00AC1EC7"/>
    <w:rsid w:val="00AC2990"/>
    <w:rsid w:val="00AC32E5"/>
    <w:rsid w:val="00AC3CCE"/>
    <w:rsid w:val="00AC5BA3"/>
    <w:rsid w:val="00AC6E73"/>
    <w:rsid w:val="00AC73EA"/>
    <w:rsid w:val="00AC7CA7"/>
    <w:rsid w:val="00AD011C"/>
    <w:rsid w:val="00AD0203"/>
    <w:rsid w:val="00AD0CC5"/>
    <w:rsid w:val="00AD0FC3"/>
    <w:rsid w:val="00AD1022"/>
    <w:rsid w:val="00AD1802"/>
    <w:rsid w:val="00AD289D"/>
    <w:rsid w:val="00AD44CD"/>
    <w:rsid w:val="00AD49BF"/>
    <w:rsid w:val="00AD525B"/>
    <w:rsid w:val="00AD5265"/>
    <w:rsid w:val="00AD5985"/>
    <w:rsid w:val="00AD6704"/>
    <w:rsid w:val="00AD6FA5"/>
    <w:rsid w:val="00AD766F"/>
    <w:rsid w:val="00AD769E"/>
    <w:rsid w:val="00AD7C43"/>
    <w:rsid w:val="00AE01E1"/>
    <w:rsid w:val="00AE0A4C"/>
    <w:rsid w:val="00AE0D7D"/>
    <w:rsid w:val="00AE12B0"/>
    <w:rsid w:val="00AE2D7E"/>
    <w:rsid w:val="00AE3AD5"/>
    <w:rsid w:val="00AE4306"/>
    <w:rsid w:val="00AE4C1C"/>
    <w:rsid w:val="00AE63C1"/>
    <w:rsid w:val="00AE63EC"/>
    <w:rsid w:val="00AE7431"/>
    <w:rsid w:val="00AF0D60"/>
    <w:rsid w:val="00AF0F26"/>
    <w:rsid w:val="00AF10FE"/>
    <w:rsid w:val="00AF1BB6"/>
    <w:rsid w:val="00AF2EAB"/>
    <w:rsid w:val="00AF31B2"/>
    <w:rsid w:val="00AF3210"/>
    <w:rsid w:val="00AF36BA"/>
    <w:rsid w:val="00AF39D2"/>
    <w:rsid w:val="00AF41DE"/>
    <w:rsid w:val="00AF4464"/>
    <w:rsid w:val="00AF5446"/>
    <w:rsid w:val="00AF554A"/>
    <w:rsid w:val="00AF7FD9"/>
    <w:rsid w:val="00B012EF"/>
    <w:rsid w:val="00B01880"/>
    <w:rsid w:val="00B01E48"/>
    <w:rsid w:val="00B02106"/>
    <w:rsid w:val="00B02FA4"/>
    <w:rsid w:val="00B03050"/>
    <w:rsid w:val="00B04140"/>
    <w:rsid w:val="00B047F2"/>
    <w:rsid w:val="00B04D6D"/>
    <w:rsid w:val="00B05092"/>
    <w:rsid w:val="00B0524B"/>
    <w:rsid w:val="00B05D81"/>
    <w:rsid w:val="00B0621F"/>
    <w:rsid w:val="00B07BE6"/>
    <w:rsid w:val="00B07FB8"/>
    <w:rsid w:val="00B10B58"/>
    <w:rsid w:val="00B11731"/>
    <w:rsid w:val="00B12147"/>
    <w:rsid w:val="00B12D2B"/>
    <w:rsid w:val="00B13C32"/>
    <w:rsid w:val="00B14E86"/>
    <w:rsid w:val="00B1622F"/>
    <w:rsid w:val="00B16849"/>
    <w:rsid w:val="00B17040"/>
    <w:rsid w:val="00B17D8B"/>
    <w:rsid w:val="00B202BA"/>
    <w:rsid w:val="00B20844"/>
    <w:rsid w:val="00B218E9"/>
    <w:rsid w:val="00B22229"/>
    <w:rsid w:val="00B22838"/>
    <w:rsid w:val="00B22CFF"/>
    <w:rsid w:val="00B22F12"/>
    <w:rsid w:val="00B241B4"/>
    <w:rsid w:val="00B25E73"/>
    <w:rsid w:val="00B276FA"/>
    <w:rsid w:val="00B3025E"/>
    <w:rsid w:val="00B30B30"/>
    <w:rsid w:val="00B30F3D"/>
    <w:rsid w:val="00B31219"/>
    <w:rsid w:val="00B31758"/>
    <w:rsid w:val="00B31F89"/>
    <w:rsid w:val="00B32209"/>
    <w:rsid w:val="00B33372"/>
    <w:rsid w:val="00B3459E"/>
    <w:rsid w:val="00B34908"/>
    <w:rsid w:val="00B34BBE"/>
    <w:rsid w:val="00B36FD5"/>
    <w:rsid w:val="00B3711D"/>
    <w:rsid w:val="00B375EC"/>
    <w:rsid w:val="00B37652"/>
    <w:rsid w:val="00B37874"/>
    <w:rsid w:val="00B37AC9"/>
    <w:rsid w:val="00B37CB8"/>
    <w:rsid w:val="00B406AE"/>
    <w:rsid w:val="00B42AD2"/>
    <w:rsid w:val="00B42DB5"/>
    <w:rsid w:val="00B42E5F"/>
    <w:rsid w:val="00B42F57"/>
    <w:rsid w:val="00B44300"/>
    <w:rsid w:val="00B46FEF"/>
    <w:rsid w:val="00B4739E"/>
    <w:rsid w:val="00B50078"/>
    <w:rsid w:val="00B50839"/>
    <w:rsid w:val="00B50F9A"/>
    <w:rsid w:val="00B51456"/>
    <w:rsid w:val="00B524F8"/>
    <w:rsid w:val="00B53417"/>
    <w:rsid w:val="00B535EA"/>
    <w:rsid w:val="00B537A3"/>
    <w:rsid w:val="00B53A76"/>
    <w:rsid w:val="00B55D09"/>
    <w:rsid w:val="00B55E1C"/>
    <w:rsid w:val="00B56297"/>
    <w:rsid w:val="00B57818"/>
    <w:rsid w:val="00B60244"/>
    <w:rsid w:val="00B610A2"/>
    <w:rsid w:val="00B6144F"/>
    <w:rsid w:val="00B61967"/>
    <w:rsid w:val="00B61C28"/>
    <w:rsid w:val="00B637C6"/>
    <w:rsid w:val="00B638ED"/>
    <w:rsid w:val="00B64882"/>
    <w:rsid w:val="00B649E7"/>
    <w:rsid w:val="00B64CB2"/>
    <w:rsid w:val="00B653B6"/>
    <w:rsid w:val="00B65648"/>
    <w:rsid w:val="00B70736"/>
    <w:rsid w:val="00B70EE7"/>
    <w:rsid w:val="00B71C2D"/>
    <w:rsid w:val="00B734D6"/>
    <w:rsid w:val="00B74510"/>
    <w:rsid w:val="00B7499B"/>
    <w:rsid w:val="00B74CC0"/>
    <w:rsid w:val="00B75AD3"/>
    <w:rsid w:val="00B75B18"/>
    <w:rsid w:val="00B761D0"/>
    <w:rsid w:val="00B767A6"/>
    <w:rsid w:val="00B77382"/>
    <w:rsid w:val="00B779D8"/>
    <w:rsid w:val="00B80B0C"/>
    <w:rsid w:val="00B80DF3"/>
    <w:rsid w:val="00B80F88"/>
    <w:rsid w:val="00B82154"/>
    <w:rsid w:val="00B82B18"/>
    <w:rsid w:val="00B8344B"/>
    <w:rsid w:val="00B835B6"/>
    <w:rsid w:val="00B84111"/>
    <w:rsid w:val="00B8493B"/>
    <w:rsid w:val="00B86618"/>
    <w:rsid w:val="00B86A4E"/>
    <w:rsid w:val="00B9153A"/>
    <w:rsid w:val="00B91C72"/>
    <w:rsid w:val="00B91FAC"/>
    <w:rsid w:val="00B92779"/>
    <w:rsid w:val="00B92968"/>
    <w:rsid w:val="00B933F5"/>
    <w:rsid w:val="00B94581"/>
    <w:rsid w:val="00B978CF"/>
    <w:rsid w:val="00BA0625"/>
    <w:rsid w:val="00BA4B52"/>
    <w:rsid w:val="00BA4EF2"/>
    <w:rsid w:val="00BA550D"/>
    <w:rsid w:val="00BA59DE"/>
    <w:rsid w:val="00BA6D71"/>
    <w:rsid w:val="00BA6F56"/>
    <w:rsid w:val="00BB0AB9"/>
    <w:rsid w:val="00BB150E"/>
    <w:rsid w:val="00BB1A15"/>
    <w:rsid w:val="00BB2108"/>
    <w:rsid w:val="00BB29E8"/>
    <w:rsid w:val="00BB2AFE"/>
    <w:rsid w:val="00BB4060"/>
    <w:rsid w:val="00BB4453"/>
    <w:rsid w:val="00BB5247"/>
    <w:rsid w:val="00BB6EC5"/>
    <w:rsid w:val="00BB7324"/>
    <w:rsid w:val="00BC009A"/>
    <w:rsid w:val="00BC056A"/>
    <w:rsid w:val="00BC0688"/>
    <w:rsid w:val="00BC0F0A"/>
    <w:rsid w:val="00BC0FAB"/>
    <w:rsid w:val="00BC169F"/>
    <w:rsid w:val="00BC1D8F"/>
    <w:rsid w:val="00BC1F9B"/>
    <w:rsid w:val="00BC2002"/>
    <w:rsid w:val="00BC2176"/>
    <w:rsid w:val="00BC21B3"/>
    <w:rsid w:val="00BC2581"/>
    <w:rsid w:val="00BC2A07"/>
    <w:rsid w:val="00BC30C6"/>
    <w:rsid w:val="00BC3793"/>
    <w:rsid w:val="00BC3D96"/>
    <w:rsid w:val="00BC477B"/>
    <w:rsid w:val="00BC4E12"/>
    <w:rsid w:val="00BC4F60"/>
    <w:rsid w:val="00BC50FB"/>
    <w:rsid w:val="00BC540C"/>
    <w:rsid w:val="00BC578A"/>
    <w:rsid w:val="00BC6B27"/>
    <w:rsid w:val="00BC78B5"/>
    <w:rsid w:val="00BD074F"/>
    <w:rsid w:val="00BD1246"/>
    <w:rsid w:val="00BD14B6"/>
    <w:rsid w:val="00BD2622"/>
    <w:rsid w:val="00BD2ABE"/>
    <w:rsid w:val="00BD30B1"/>
    <w:rsid w:val="00BD403E"/>
    <w:rsid w:val="00BD5B80"/>
    <w:rsid w:val="00BD626E"/>
    <w:rsid w:val="00BD63EA"/>
    <w:rsid w:val="00BD7F9E"/>
    <w:rsid w:val="00BE0B32"/>
    <w:rsid w:val="00BE17EF"/>
    <w:rsid w:val="00BE1B44"/>
    <w:rsid w:val="00BE35E5"/>
    <w:rsid w:val="00BE3917"/>
    <w:rsid w:val="00BE3E11"/>
    <w:rsid w:val="00BE4B99"/>
    <w:rsid w:val="00BE4F36"/>
    <w:rsid w:val="00BE7216"/>
    <w:rsid w:val="00BF0A36"/>
    <w:rsid w:val="00BF0CC3"/>
    <w:rsid w:val="00BF0EBC"/>
    <w:rsid w:val="00BF10BB"/>
    <w:rsid w:val="00BF12FE"/>
    <w:rsid w:val="00BF2710"/>
    <w:rsid w:val="00BF33A7"/>
    <w:rsid w:val="00BF36B7"/>
    <w:rsid w:val="00BF387B"/>
    <w:rsid w:val="00BF3904"/>
    <w:rsid w:val="00BF3C0D"/>
    <w:rsid w:val="00BF3F0E"/>
    <w:rsid w:val="00BF45D1"/>
    <w:rsid w:val="00BF5A92"/>
    <w:rsid w:val="00BF5EC2"/>
    <w:rsid w:val="00BF65A9"/>
    <w:rsid w:val="00BF6F3C"/>
    <w:rsid w:val="00BF7D56"/>
    <w:rsid w:val="00C017B0"/>
    <w:rsid w:val="00C01E90"/>
    <w:rsid w:val="00C02778"/>
    <w:rsid w:val="00C0286A"/>
    <w:rsid w:val="00C02C33"/>
    <w:rsid w:val="00C02C9B"/>
    <w:rsid w:val="00C02E9F"/>
    <w:rsid w:val="00C032A8"/>
    <w:rsid w:val="00C04EA0"/>
    <w:rsid w:val="00C052AC"/>
    <w:rsid w:val="00C060E7"/>
    <w:rsid w:val="00C06617"/>
    <w:rsid w:val="00C06DE0"/>
    <w:rsid w:val="00C06EB9"/>
    <w:rsid w:val="00C076B2"/>
    <w:rsid w:val="00C07768"/>
    <w:rsid w:val="00C077A8"/>
    <w:rsid w:val="00C105EE"/>
    <w:rsid w:val="00C11F91"/>
    <w:rsid w:val="00C122B2"/>
    <w:rsid w:val="00C1288D"/>
    <w:rsid w:val="00C12EFD"/>
    <w:rsid w:val="00C133E1"/>
    <w:rsid w:val="00C14157"/>
    <w:rsid w:val="00C14AED"/>
    <w:rsid w:val="00C15707"/>
    <w:rsid w:val="00C166FE"/>
    <w:rsid w:val="00C16A55"/>
    <w:rsid w:val="00C16E99"/>
    <w:rsid w:val="00C17347"/>
    <w:rsid w:val="00C209DF"/>
    <w:rsid w:val="00C20E90"/>
    <w:rsid w:val="00C210DC"/>
    <w:rsid w:val="00C211DE"/>
    <w:rsid w:val="00C216B4"/>
    <w:rsid w:val="00C22A1B"/>
    <w:rsid w:val="00C22A74"/>
    <w:rsid w:val="00C236A7"/>
    <w:rsid w:val="00C242B2"/>
    <w:rsid w:val="00C2473B"/>
    <w:rsid w:val="00C24C0A"/>
    <w:rsid w:val="00C25964"/>
    <w:rsid w:val="00C25D63"/>
    <w:rsid w:val="00C2669E"/>
    <w:rsid w:val="00C26986"/>
    <w:rsid w:val="00C304C2"/>
    <w:rsid w:val="00C320C4"/>
    <w:rsid w:val="00C3233D"/>
    <w:rsid w:val="00C32E17"/>
    <w:rsid w:val="00C330D0"/>
    <w:rsid w:val="00C343BC"/>
    <w:rsid w:val="00C34BEA"/>
    <w:rsid w:val="00C3506E"/>
    <w:rsid w:val="00C360F7"/>
    <w:rsid w:val="00C36907"/>
    <w:rsid w:val="00C36B8C"/>
    <w:rsid w:val="00C37184"/>
    <w:rsid w:val="00C40921"/>
    <w:rsid w:val="00C40AFF"/>
    <w:rsid w:val="00C42359"/>
    <w:rsid w:val="00C42566"/>
    <w:rsid w:val="00C427E0"/>
    <w:rsid w:val="00C43FE4"/>
    <w:rsid w:val="00C44171"/>
    <w:rsid w:val="00C44D50"/>
    <w:rsid w:val="00C457F5"/>
    <w:rsid w:val="00C45D92"/>
    <w:rsid w:val="00C46619"/>
    <w:rsid w:val="00C46B96"/>
    <w:rsid w:val="00C47715"/>
    <w:rsid w:val="00C47DC9"/>
    <w:rsid w:val="00C47DEF"/>
    <w:rsid w:val="00C502A1"/>
    <w:rsid w:val="00C503B8"/>
    <w:rsid w:val="00C5122B"/>
    <w:rsid w:val="00C51402"/>
    <w:rsid w:val="00C51E8F"/>
    <w:rsid w:val="00C51F56"/>
    <w:rsid w:val="00C52202"/>
    <w:rsid w:val="00C52445"/>
    <w:rsid w:val="00C53343"/>
    <w:rsid w:val="00C535CB"/>
    <w:rsid w:val="00C54954"/>
    <w:rsid w:val="00C55BB8"/>
    <w:rsid w:val="00C55FAA"/>
    <w:rsid w:val="00C560FC"/>
    <w:rsid w:val="00C568B6"/>
    <w:rsid w:val="00C56A1B"/>
    <w:rsid w:val="00C573A0"/>
    <w:rsid w:val="00C57AC8"/>
    <w:rsid w:val="00C605DE"/>
    <w:rsid w:val="00C60F55"/>
    <w:rsid w:val="00C62E9E"/>
    <w:rsid w:val="00C6305A"/>
    <w:rsid w:val="00C63385"/>
    <w:rsid w:val="00C64847"/>
    <w:rsid w:val="00C652DD"/>
    <w:rsid w:val="00C65A86"/>
    <w:rsid w:val="00C66AE3"/>
    <w:rsid w:val="00C66BF6"/>
    <w:rsid w:val="00C71039"/>
    <w:rsid w:val="00C71F72"/>
    <w:rsid w:val="00C71FAA"/>
    <w:rsid w:val="00C722DC"/>
    <w:rsid w:val="00C72364"/>
    <w:rsid w:val="00C72739"/>
    <w:rsid w:val="00C72775"/>
    <w:rsid w:val="00C7396A"/>
    <w:rsid w:val="00C7411F"/>
    <w:rsid w:val="00C7413C"/>
    <w:rsid w:val="00C74F48"/>
    <w:rsid w:val="00C76D43"/>
    <w:rsid w:val="00C77A74"/>
    <w:rsid w:val="00C80802"/>
    <w:rsid w:val="00C80924"/>
    <w:rsid w:val="00C80F32"/>
    <w:rsid w:val="00C812A5"/>
    <w:rsid w:val="00C815AF"/>
    <w:rsid w:val="00C8179E"/>
    <w:rsid w:val="00C81BD0"/>
    <w:rsid w:val="00C827C4"/>
    <w:rsid w:val="00C829D4"/>
    <w:rsid w:val="00C82E67"/>
    <w:rsid w:val="00C846BF"/>
    <w:rsid w:val="00C854DC"/>
    <w:rsid w:val="00C87500"/>
    <w:rsid w:val="00C87BDE"/>
    <w:rsid w:val="00C90798"/>
    <w:rsid w:val="00C91828"/>
    <w:rsid w:val="00C927A6"/>
    <w:rsid w:val="00C93877"/>
    <w:rsid w:val="00C94359"/>
    <w:rsid w:val="00C95B07"/>
    <w:rsid w:val="00C95F27"/>
    <w:rsid w:val="00C96195"/>
    <w:rsid w:val="00C96BF6"/>
    <w:rsid w:val="00C9711D"/>
    <w:rsid w:val="00C97E81"/>
    <w:rsid w:val="00CA06B9"/>
    <w:rsid w:val="00CA0EBD"/>
    <w:rsid w:val="00CA1184"/>
    <w:rsid w:val="00CA2D72"/>
    <w:rsid w:val="00CA3033"/>
    <w:rsid w:val="00CA4AF0"/>
    <w:rsid w:val="00CA5F2B"/>
    <w:rsid w:val="00CA7B73"/>
    <w:rsid w:val="00CB028B"/>
    <w:rsid w:val="00CB099D"/>
    <w:rsid w:val="00CB0B3B"/>
    <w:rsid w:val="00CB0CDD"/>
    <w:rsid w:val="00CB0DFA"/>
    <w:rsid w:val="00CB1F19"/>
    <w:rsid w:val="00CB241C"/>
    <w:rsid w:val="00CB369F"/>
    <w:rsid w:val="00CB398F"/>
    <w:rsid w:val="00CB3C3C"/>
    <w:rsid w:val="00CB3CD9"/>
    <w:rsid w:val="00CB6C5D"/>
    <w:rsid w:val="00CB74EF"/>
    <w:rsid w:val="00CB771E"/>
    <w:rsid w:val="00CC0001"/>
    <w:rsid w:val="00CC04BD"/>
    <w:rsid w:val="00CC06EA"/>
    <w:rsid w:val="00CC09CE"/>
    <w:rsid w:val="00CC0AFB"/>
    <w:rsid w:val="00CC11B4"/>
    <w:rsid w:val="00CC1C73"/>
    <w:rsid w:val="00CC2221"/>
    <w:rsid w:val="00CC4218"/>
    <w:rsid w:val="00CC4386"/>
    <w:rsid w:val="00CD01FF"/>
    <w:rsid w:val="00CD1373"/>
    <w:rsid w:val="00CD2462"/>
    <w:rsid w:val="00CD2BB1"/>
    <w:rsid w:val="00CD2BBA"/>
    <w:rsid w:val="00CD3C80"/>
    <w:rsid w:val="00CD45FE"/>
    <w:rsid w:val="00CD4715"/>
    <w:rsid w:val="00CD4E18"/>
    <w:rsid w:val="00CD591D"/>
    <w:rsid w:val="00CD618F"/>
    <w:rsid w:val="00CD6CCC"/>
    <w:rsid w:val="00CE0088"/>
    <w:rsid w:val="00CE1996"/>
    <w:rsid w:val="00CE2339"/>
    <w:rsid w:val="00CE3C38"/>
    <w:rsid w:val="00CE442C"/>
    <w:rsid w:val="00CE4BF2"/>
    <w:rsid w:val="00CE550B"/>
    <w:rsid w:val="00CE6607"/>
    <w:rsid w:val="00CE6C8C"/>
    <w:rsid w:val="00CE7102"/>
    <w:rsid w:val="00CE7F6C"/>
    <w:rsid w:val="00CF10A2"/>
    <w:rsid w:val="00CF238A"/>
    <w:rsid w:val="00CF3E7F"/>
    <w:rsid w:val="00CF47AD"/>
    <w:rsid w:val="00CF4AC1"/>
    <w:rsid w:val="00D000DF"/>
    <w:rsid w:val="00D0416B"/>
    <w:rsid w:val="00D04CD2"/>
    <w:rsid w:val="00D05191"/>
    <w:rsid w:val="00D05C53"/>
    <w:rsid w:val="00D0651A"/>
    <w:rsid w:val="00D10334"/>
    <w:rsid w:val="00D10AF1"/>
    <w:rsid w:val="00D10F32"/>
    <w:rsid w:val="00D1144F"/>
    <w:rsid w:val="00D1185B"/>
    <w:rsid w:val="00D11D02"/>
    <w:rsid w:val="00D1241E"/>
    <w:rsid w:val="00D14BC7"/>
    <w:rsid w:val="00D14E19"/>
    <w:rsid w:val="00D1580B"/>
    <w:rsid w:val="00D1590B"/>
    <w:rsid w:val="00D160DD"/>
    <w:rsid w:val="00D1611D"/>
    <w:rsid w:val="00D1679C"/>
    <w:rsid w:val="00D170F8"/>
    <w:rsid w:val="00D204DD"/>
    <w:rsid w:val="00D20F70"/>
    <w:rsid w:val="00D21661"/>
    <w:rsid w:val="00D219F9"/>
    <w:rsid w:val="00D21A0B"/>
    <w:rsid w:val="00D235C3"/>
    <w:rsid w:val="00D24C6F"/>
    <w:rsid w:val="00D26751"/>
    <w:rsid w:val="00D26D20"/>
    <w:rsid w:val="00D2771F"/>
    <w:rsid w:val="00D27AA2"/>
    <w:rsid w:val="00D27CC8"/>
    <w:rsid w:val="00D27D3E"/>
    <w:rsid w:val="00D30E8D"/>
    <w:rsid w:val="00D32EA3"/>
    <w:rsid w:val="00D336C9"/>
    <w:rsid w:val="00D338AB"/>
    <w:rsid w:val="00D33C71"/>
    <w:rsid w:val="00D34BC1"/>
    <w:rsid w:val="00D3506A"/>
    <w:rsid w:val="00D35595"/>
    <w:rsid w:val="00D36155"/>
    <w:rsid w:val="00D36FC3"/>
    <w:rsid w:val="00D3731D"/>
    <w:rsid w:val="00D37DD6"/>
    <w:rsid w:val="00D40291"/>
    <w:rsid w:val="00D408C4"/>
    <w:rsid w:val="00D4096C"/>
    <w:rsid w:val="00D40A69"/>
    <w:rsid w:val="00D40B35"/>
    <w:rsid w:val="00D41B01"/>
    <w:rsid w:val="00D41F0D"/>
    <w:rsid w:val="00D4480D"/>
    <w:rsid w:val="00D44C6D"/>
    <w:rsid w:val="00D4504F"/>
    <w:rsid w:val="00D460D3"/>
    <w:rsid w:val="00D460DD"/>
    <w:rsid w:val="00D46D92"/>
    <w:rsid w:val="00D473DD"/>
    <w:rsid w:val="00D47BC4"/>
    <w:rsid w:val="00D507F3"/>
    <w:rsid w:val="00D50F98"/>
    <w:rsid w:val="00D510F6"/>
    <w:rsid w:val="00D51602"/>
    <w:rsid w:val="00D51C1B"/>
    <w:rsid w:val="00D526E8"/>
    <w:rsid w:val="00D52715"/>
    <w:rsid w:val="00D53142"/>
    <w:rsid w:val="00D5418C"/>
    <w:rsid w:val="00D54D23"/>
    <w:rsid w:val="00D55019"/>
    <w:rsid w:val="00D55565"/>
    <w:rsid w:val="00D60B4E"/>
    <w:rsid w:val="00D60EF3"/>
    <w:rsid w:val="00D6145A"/>
    <w:rsid w:val="00D61972"/>
    <w:rsid w:val="00D62AC9"/>
    <w:rsid w:val="00D63281"/>
    <w:rsid w:val="00D63599"/>
    <w:rsid w:val="00D63780"/>
    <w:rsid w:val="00D64572"/>
    <w:rsid w:val="00D6467A"/>
    <w:rsid w:val="00D64EFC"/>
    <w:rsid w:val="00D66E44"/>
    <w:rsid w:val="00D70518"/>
    <w:rsid w:val="00D723F4"/>
    <w:rsid w:val="00D72E11"/>
    <w:rsid w:val="00D7347E"/>
    <w:rsid w:val="00D735DC"/>
    <w:rsid w:val="00D7544F"/>
    <w:rsid w:val="00D754B1"/>
    <w:rsid w:val="00D756D6"/>
    <w:rsid w:val="00D756DE"/>
    <w:rsid w:val="00D76285"/>
    <w:rsid w:val="00D763FF"/>
    <w:rsid w:val="00D76790"/>
    <w:rsid w:val="00D77311"/>
    <w:rsid w:val="00D77B91"/>
    <w:rsid w:val="00D80A08"/>
    <w:rsid w:val="00D80C2C"/>
    <w:rsid w:val="00D80F05"/>
    <w:rsid w:val="00D81143"/>
    <w:rsid w:val="00D81735"/>
    <w:rsid w:val="00D824D4"/>
    <w:rsid w:val="00D828A4"/>
    <w:rsid w:val="00D85764"/>
    <w:rsid w:val="00D85F8B"/>
    <w:rsid w:val="00D872BA"/>
    <w:rsid w:val="00D874EE"/>
    <w:rsid w:val="00D908E2"/>
    <w:rsid w:val="00D90AB6"/>
    <w:rsid w:val="00D90CDB"/>
    <w:rsid w:val="00D92722"/>
    <w:rsid w:val="00D94A1F"/>
    <w:rsid w:val="00D96447"/>
    <w:rsid w:val="00D971DC"/>
    <w:rsid w:val="00DA0656"/>
    <w:rsid w:val="00DA37D5"/>
    <w:rsid w:val="00DA4C64"/>
    <w:rsid w:val="00DA507E"/>
    <w:rsid w:val="00DA571C"/>
    <w:rsid w:val="00DA59F8"/>
    <w:rsid w:val="00DA5CF9"/>
    <w:rsid w:val="00DA6128"/>
    <w:rsid w:val="00DA7A5E"/>
    <w:rsid w:val="00DB1163"/>
    <w:rsid w:val="00DB121E"/>
    <w:rsid w:val="00DB2459"/>
    <w:rsid w:val="00DB4899"/>
    <w:rsid w:val="00DB4D9E"/>
    <w:rsid w:val="00DB5D34"/>
    <w:rsid w:val="00DC0BEA"/>
    <w:rsid w:val="00DC134E"/>
    <w:rsid w:val="00DC2080"/>
    <w:rsid w:val="00DC21F8"/>
    <w:rsid w:val="00DC23DC"/>
    <w:rsid w:val="00DC2926"/>
    <w:rsid w:val="00DC3392"/>
    <w:rsid w:val="00DC399E"/>
    <w:rsid w:val="00DC4426"/>
    <w:rsid w:val="00DC4753"/>
    <w:rsid w:val="00DC4975"/>
    <w:rsid w:val="00DC6A17"/>
    <w:rsid w:val="00DC7652"/>
    <w:rsid w:val="00DC79CB"/>
    <w:rsid w:val="00DC7E7B"/>
    <w:rsid w:val="00DD0165"/>
    <w:rsid w:val="00DD030D"/>
    <w:rsid w:val="00DD13B5"/>
    <w:rsid w:val="00DD2EE2"/>
    <w:rsid w:val="00DD303F"/>
    <w:rsid w:val="00DD36AD"/>
    <w:rsid w:val="00DD3AA2"/>
    <w:rsid w:val="00DD3B6E"/>
    <w:rsid w:val="00DD3D42"/>
    <w:rsid w:val="00DD471E"/>
    <w:rsid w:val="00DD4DB6"/>
    <w:rsid w:val="00DD637B"/>
    <w:rsid w:val="00DE0A67"/>
    <w:rsid w:val="00DE1E48"/>
    <w:rsid w:val="00DE2766"/>
    <w:rsid w:val="00DE2A68"/>
    <w:rsid w:val="00DE2B04"/>
    <w:rsid w:val="00DE3910"/>
    <w:rsid w:val="00DE3D77"/>
    <w:rsid w:val="00DE4C59"/>
    <w:rsid w:val="00DE5449"/>
    <w:rsid w:val="00DE5B4C"/>
    <w:rsid w:val="00DE5EFA"/>
    <w:rsid w:val="00DE6184"/>
    <w:rsid w:val="00DE66F8"/>
    <w:rsid w:val="00DE7052"/>
    <w:rsid w:val="00DE7591"/>
    <w:rsid w:val="00DE76DE"/>
    <w:rsid w:val="00DE7DB0"/>
    <w:rsid w:val="00DF1008"/>
    <w:rsid w:val="00DF375C"/>
    <w:rsid w:val="00DF40AB"/>
    <w:rsid w:val="00DF5BBC"/>
    <w:rsid w:val="00DF6E1C"/>
    <w:rsid w:val="00DF7212"/>
    <w:rsid w:val="00E00461"/>
    <w:rsid w:val="00E0060A"/>
    <w:rsid w:val="00E0242C"/>
    <w:rsid w:val="00E02728"/>
    <w:rsid w:val="00E03451"/>
    <w:rsid w:val="00E034E7"/>
    <w:rsid w:val="00E03B6C"/>
    <w:rsid w:val="00E03FE5"/>
    <w:rsid w:val="00E04199"/>
    <w:rsid w:val="00E045A3"/>
    <w:rsid w:val="00E04E8C"/>
    <w:rsid w:val="00E057BD"/>
    <w:rsid w:val="00E05E38"/>
    <w:rsid w:val="00E0774F"/>
    <w:rsid w:val="00E1004C"/>
    <w:rsid w:val="00E10724"/>
    <w:rsid w:val="00E1170F"/>
    <w:rsid w:val="00E1261D"/>
    <w:rsid w:val="00E13068"/>
    <w:rsid w:val="00E13FB2"/>
    <w:rsid w:val="00E14079"/>
    <w:rsid w:val="00E14463"/>
    <w:rsid w:val="00E15925"/>
    <w:rsid w:val="00E166E8"/>
    <w:rsid w:val="00E17FB3"/>
    <w:rsid w:val="00E212D5"/>
    <w:rsid w:val="00E224EC"/>
    <w:rsid w:val="00E22962"/>
    <w:rsid w:val="00E23096"/>
    <w:rsid w:val="00E23488"/>
    <w:rsid w:val="00E23656"/>
    <w:rsid w:val="00E23892"/>
    <w:rsid w:val="00E24433"/>
    <w:rsid w:val="00E247FD"/>
    <w:rsid w:val="00E24FB9"/>
    <w:rsid w:val="00E25638"/>
    <w:rsid w:val="00E2590C"/>
    <w:rsid w:val="00E25BFE"/>
    <w:rsid w:val="00E260E7"/>
    <w:rsid w:val="00E262FE"/>
    <w:rsid w:val="00E264FE"/>
    <w:rsid w:val="00E2699B"/>
    <w:rsid w:val="00E273E4"/>
    <w:rsid w:val="00E277E6"/>
    <w:rsid w:val="00E27A79"/>
    <w:rsid w:val="00E3009D"/>
    <w:rsid w:val="00E308EA"/>
    <w:rsid w:val="00E30FE0"/>
    <w:rsid w:val="00E31061"/>
    <w:rsid w:val="00E317B7"/>
    <w:rsid w:val="00E3187F"/>
    <w:rsid w:val="00E322B1"/>
    <w:rsid w:val="00E32487"/>
    <w:rsid w:val="00E32E5B"/>
    <w:rsid w:val="00E33764"/>
    <w:rsid w:val="00E33F35"/>
    <w:rsid w:val="00E35097"/>
    <w:rsid w:val="00E3538C"/>
    <w:rsid w:val="00E355A6"/>
    <w:rsid w:val="00E35CCD"/>
    <w:rsid w:val="00E35D58"/>
    <w:rsid w:val="00E365B4"/>
    <w:rsid w:val="00E36E88"/>
    <w:rsid w:val="00E401B3"/>
    <w:rsid w:val="00E407E9"/>
    <w:rsid w:val="00E4099F"/>
    <w:rsid w:val="00E4144F"/>
    <w:rsid w:val="00E41653"/>
    <w:rsid w:val="00E428BA"/>
    <w:rsid w:val="00E4295E"/>
    <w:rsid w:val="00E432AE"/>
    <w:rsid w:val="00E433A3"/>
    <w:rsid w:val="00E44924"/>
    <w:rsid w:val="00E44E1D"/>
    <w:rsid w:val="00E4537B"/>
    <w:rsid w:val="00E46257"/>
    <w:rsid w:val="00E4634C"/>
    <w:rsid w:val="00E46559"/>
    <w:rsid w:val="00E46AAB"/>
    <w:rsid w:val="00E4702A"/>
    <w:rsid w:val="00E47770"/>
    <w:rsid w:val="00E4782E"/>
    <w:rsid w:val="00E478A3"/>
    <w:rsid w:val="00E47E99"/>
    <w:rsid w:val="00E50566"/>
    <w:rsid w:val="00E50DCE"/>
    <w:rsid w:val="00E527ED"/>
    <w:rsid w:val="00E533B9"/>
    <w:rsid w:val="00E5451D"/>
    <w:rsid w:val="00E56E23"/>
    <w:rsid w:val="00E60937"/>
    <w:rsid w:val="00E60C55"/>
    <w:rsid w:val="00E610FC"/>
    <w:rsid w:val="00E61630"/>
    <w:rsid w:val="00E6184B"/>
    <w:rsid w:val="00E622F1"/>
    <w:rsid w:val="00E636B3"/>
    <w:rsid w:val="00E64677"/>
    <w:rsid w:val="00E64A4C"/>
    <w:rsid w:val="00E65776"/>
    <w:rsid w:val="00E67264"/>
    <w:rsid w:val="00E67495"/>
    <w:rsid w:val="00E67EAB"/>
    <w:rsid w:val="00E704A2"/>
    <w:rsid w:val="00E71D33"/>
    <w:rsid w:val="00E72966"/>
    <w:rsid w:val="00E7301E"/>
    <w:rsid w:val="00E7407D"/>
    <w:rsid w:val="00E7445C"/>
    <w:rsid w:val="00E751DD"/>
    <w:rsid w:val="00E7632B"/>
    <w:rsid w:val="00E7638C"/>
    <w:rsid w:val="00E779A8"/>
    <w:rsid w:val="00E8074A"/>
    <w:rsid w:val="00E82F42"/>
    <w:rsid w:val="00E83439"/>
    <w:rsid w:val="00E84B7E"/>
    <w:rsid w:val="00E84BD0"/>
    <w:rsid w:val="00E84EC9"/>
    <w:rsid w:val="00E8547C"/>
    <w:rsid w:val="00E8550D"/>
    <w:rsid w:val="00E87D27"/>
    <w:rsid w:val="00E90021"/>
    <w:rsid w:val="00E90A07"/>
    <w:rsid w:val="00E90C9C"/>
    <w:rsid w:val="00E91062"/>
    <w:rsid w:val="00E91515"/>
    <w:rsid w:val="00E91771"/>
    <w:rsid w:val="00E9218E"/>
    <w:rsid w:val="00E92709"/>
    <w:rsid w:val="00E92DCF"/>
    <w:rsid w:val="00E9388E"/>
    <w:rsid w:val="00E93943"/>
    <w:rsid w:val="00E95B38"/>
    <w:rsid w:val="00E96383"/>
    <w:rsid w:val="00E97563"/>
    <w:rsid w:val="00E97675"/>
    <w:rsid w:val="00E97B72"/>
    <w:rsid w:val="00EA0D53"/>
    <w:rsid w:val="00EA0F6C"/>
    <w:rsid w:val="00EA148D"/>
    <w:rsid w:val="00EA3848"/>
    <w:rsid w:val="00EA439F"/>
    <w:rsid w:val="00EA4E77"/>
    <w:rsid w:val="00EA5143"/>
    <w:rsid w:val="00EA5758"/>
    <w:rsid w:val="00EA610B"/>
    <w:rsid w:val="00EA619C"/>
    <w:rsid w:val="00EA61E9"/>
    <w:rsid w:val="00EA6316"/>
    <w:rsid w:val="00EA7475"/>
    <w:rsid w:val="00EA7984"/>
    <w:rsid w:val="00EB0064"/>
    <w:rsid w:val="00EB1935"/>
    <w:rsid w:val="00EB1D90"/>
    <w:rsid w:val="00EB20FC"/>
    <w:rsid w:val="00EB2CE8"/>
    <w:rsid w:val="00EB31BB"/>
    <w:rsid w:val="00EB3ABA"/>
    <w:rsid w:val="00EB5098"/>
    <w:rsid w:val="00EB5296"/>
    <w:rsid w:val="00EB5934"/>
    <w:rsid w:val="00EB5950"/>
    <w:rsid w:val="00EB6315"/>
    <w:rsid w:val="00EB7CEE"/>
    <w:rsid w:val="00EC0D28"/>
    <w:rsid w:val="00EC1594"/>
    <w:rsid w:val="00EC15E2"/>
    <w:rsid w:val="00EC16AB"/>
    <w:rsid w:val="00EC1A3F"/>
    <w:rsid w:val="00EC2763"/>
    <w:rsid w:val="00EC43E3"/>
    <w:rsid w:val="00EC473C"/>
    <w:rsid w:val="00EC55CF"/>
    <w:rsid w:val="00EC6A37"/>
    <w:rsid w:val="00EC7EE9"/>
    <w:rsid w:val="00ED09CE"/>
    <w:rsid w:val="00ED1E2B"/>
    <w:rsid w:val="00ED245A"/>
    <w:rsid w:val="00ED317A"/>
    <w:rsid w:val="00ED48C9"/>
    <w:rsid w:val="00ED504D"/>
    <w:rsid w:val="00ED5DA2"/>
    <w:rsid w:val="00ED6C41"/>
    <w:rsid w:val="00ED7364"/>
    <w:rsid w:val="00ED77BF"/>
    <w:rsid w:val="00ED7BE8"/>
    <w:rsid w:val="00ED7D10"/>
    <w:rsid w:val="00EE01E4"/>
    <w:rsid w:val="00EE062F"/>
    <w:rsid w:val="00EE06CC"/>
    <w:rsid w:val="00EE0D74"/>
    <w:rsid w:val="00EE2ACC"/>
    <w:rsid w:val="00EE51EB"/>
    <w:rsid w:val="00EE5368"/>
    <w:rsid w:val="00EE5F9E"/>
    <w:rsid w:val="00EE65A7"/>
    <w:rsid w:val="00EF0353"/>
    <w:rsid w:val="00EF042D"/>
    <w:rsid w:val="00EF1987"/>
    <w:rsid w:val="00EF1D5C"/>
    <w:rsid w:val="00EF2F5E"/>
    <w:rsid w:val="00EF45A7"/>
    <w:rsid w:val="00EF572A"/>
    <w:rsid w:val="00EF583C"/>
    <w:rsid w:val="00EF63E1"/>
    <w:rsid w:val="00F00B27"/>
    <w:rsid w:val="00F00BE6"/>
    <w:rsid w:val="00F0193E"/>
    <w:rsid w:val="00F02B45"/>
    <w:rsid w:val="00F034BD"/>
    <w:rsid w:val="00F035F0"/>
    <w:rsid w:val="00F036AA"/>
    <w:rsid w:val="00F03B0A"/>
    <w:rsid w:val="00F03B37"/>
    <w:rsid w:val="00F0480A"/>
    <w:rsid w:val="00F078FF"/>
    <w:rsid w:val="00F07922"/>
    <w:rsid w:val="00F114CC"/>
    <w:rsid w:val="00F11866"/>
    <w:rsid w:val="00F11BB9"/>
    <w:rsid w:val="00F121E5"/>
    <w:rsid w:val="00F12401"/>
    <w:rsid w:val="00F13402"/>
    <w:rsid w:val="00F139D3"/>
    <w:rsid w:val="00F1495B"/>
    <w:rsid w:val="00F1516A"/>
    <w:rsid w:val="00F16C92"/>
    <w:rsid w:val="00F17797"/>
    <w:rsid w:val="00F177A8"/>
    <w:rsid w:val="00F177B3"/>
    <w:rsid w:val="00F202ED"/>
    <w:rsid w:val="00F20572"/>
    <w:rsid w:val="00F217FE"/>
    <w:rsid w:val="00F223EA"/>
    <w:rsid w:val="00F224FA"/>
    <w:rsid w:val="00F2264B"/>
    <w:rsid w:val="00F244A6"/>
    <w:rsid w:val="00F24756"/>
    <w:rsid w:val="00F24B0D"/>
    <w:rsid w:val="00F251F9"/>
    <w:rsid w:val="00F25BEE"/>
    <w:rsid w:val="00F26358"/>
    <w:rsid w:val="00F26545"/>
    <w:rsid w:val="00F26C30"/>
    <w:rsid w:val="00F2716D"/>
    <w:rsid w:val="00F2762E"/>
    <w:rsid w:val="00F27B73"/>
    <w:rsid w:val="00F27E47"/>
    <w:rsid w:val="00F313AA"/>
    <w:rsid w:val="00F319BC"/>
    <w:rsid w:val="00F31E31"/>
    <w:rsid w:val="00F3273C"/>
    <w:rsid w:val="00F33362"/>
    <w:rsid w:val="00F334D7"/>
    <w:rsid w:val="00F33690"/>
    <w:rsid w:val="00F340BA"/>
    <w:rsid w:val="00F34C9A"/>
    <w:rsid w:val="00F358C1"/>
    <w:rsid w:val="00F36D4C"/>
    <w:rsid w:val="00F37E9A"/>
    <w:rsid w:val="00F40A32"/>
    <w:rsid w:val="00F41093"/>
    <w:rsid w:val="00F410F9"/>
    <w:rsid w:val="00F41488"/>
    <w:rsid w:val="00F4212E"/>
    <w:rsid w:val="00F42777"/>
    <w:rsid w:val="00F42D85"/>
    <w:rsid w:val="00F4468D"/>
    <w:rsid w:val="00F446DB"/>
    <w:rsid w:val="00F44935"/>
    <w:rsid w:val="00F46B09"/>
    <w:rsid w:val="00F4700F"/>
    <w:rsid w:val="00F47A25"/>
    <w:rsid w:val="00F47B2A"/>
    <w:rsid w:val="00F502E8"/>
    <w:rsid w:val="00F51536"/>
    <w:rsid w:val="00F51B4B"/>
    <w:rsid w:val="00F52466"/>
    <w:rsid w:val="00F5381F"/>
    <w:rsid w:val="00F53DE1"/>
    <w:rsid w:val="00F54424"/>
    <w:rsid w:val="00F55755"/>
    <w:rsid w:val="00F563F2"/>
    <w:rsid w:val="00F56765"/>
    <w:rsid w:val="00F56D1F"/>
    <w:rsid w:val="00F571EE"/>
    <w:rsid w:val="00F60E38"/>
    <w:rsid w:val="00F610DC"/>
    <w:rsid w:val="00F62484"/>
    <w:rsid w:val="00F625D2"/>
    <w:rsid w:val="00F6456A"/>
    <w:rsid w:val="00F6482B"/>
    <w:rsid w:val="00F658A6"/>
    <w:rsid w:val="00F65AAF"/>
    <w:rsid w:val="00F66B27"/>
    <w:rsid w:val="00F6720B"/>
    <w:rsid w:val="00F6739D"/>
    <w:rsid w:val="00F67D96"/>
    <w:rsid w:val="00F70655"/>
    <w:rsid w:val="00F72FF0"/>
    <w:rsid w:val="00F73672"/>
    <w:rsid w:val="00F73A2B"/>
    <w:rsid w:val="00F73A9A"/>
    <w:rsid w:val="00F7505A"/>
    <w:rsid w:val="00F752CB"/>
    <w:rsid w:val="00F801D4"/>
    <w:rsid w:val="00F80B09"/>
    <w:rsid w:val="00F81401"/>
    <w:rsid w:val="00F81502"/>
    <w:rsid w:val="00F816B5"/>
    <w:rsid w:val="00F816FF"/>
    <w:rsid w:val="00F82260"/>
    <w:rsid w:val="00F83E35"/>
    <w:rsid w:val="00F84234"/>
    <w:rsid w:val="00F846F8"/>
    <w:rsid w:val="00F85860"/>
    <w:rsid w:val="00F8658A"/>
    <w:rsid w:val="00F868AE"/>
    <w:rsid w:val="00F90796"/>
    <w:rsid w:val="00F9144C"/>
    <w:rsid w:val="00F914A3"/>
    <w:rsid w:val="00F91DB7"/>
    <w:rsid w:val="00F922BE"/>
    <w:rsid w:val="00F93B58"/>
    <w:rsid w:val="00F941A7"/>
    <w:rsid w:val="00F9454A"/>
    <w:rsid w:val="00F955CC"/>
    <w:rsid w:val="00F956B0"/>
    <w:rsid w:val="00F964B4"/>
    <w:rsid w:val="00F96FB7"/>
    <w:rsid w:val="00F974DF"/>
    <w:rsid w:val="00F9771E"/>
    <w:rsid w:val="00F97DD8"/>
    <w:rsid w:val="00FA0CDC"/>
    <w:rsid w:val="00FA4216"/>
    <w:rsid w:val="00FA6032"/>
    <w:rsid w:val="00FA7A8C"/>
    <w:rsid w:val="00FB0F38"/>
    <w:rsid w:val="00FB28CC"/>
    <w:rsid w:val="00FB3086"/>
    <w:rsid w:val="00FB3525"/>
    <w:rsid w:val="00FB373E"/>
    <w:rsid w:val="00FB4686"/>
    <w:rsid w:val="00FB5023"/>
    <w:rsid w:val="00FB6A54"/>
    <w:rsid w:val="00FB6E47"/>
    <w:rsid w:val="00FB743F"/>
    <w:rsid w:val="00FC0894"/>
    <w:rsid w:val="00FC1760"/>
    <w:rsid w:val="00FC1930"/>
    <w:rsid w:val="00FC1C98"/>
    <w:rsid w:val="00FC2D15"/>
    <w:rsid w:val="00FC3103"/>
    <w:rsid w:val="00FC3A80"/>
    <w:rsid w:val="00FC3AD7"/>
    <w:rsid w:val="00FC3E36"/>
    <w:rsid w:val="00FC3F96"/>
    <w:rsid w:val="00FC449A"/>
    <w:rsid w:val="00FC5329"/>
    <w:rsid w:val="00FC53AE"/>
    <w:rsid w:val="00FC6929"/>
    <w:rsid w:val="00FD0354"/>
    <w:rsid w:val="00FD09EF"/>
    <w:rsid w:val="00FD1DF3"/>
    <w:rsid w:val="00FD1F8E"/>
    <w:rsid w:val="00FD24C0"/>
    <w:rsid w:val="00FD312F"/>
    <w:rsid w:val="00FD4C08"/>
    <w:rsid w:val="00FD4E3A"/>
    <w:rsid w:val="00FD4FFE"/>
    <w:rsid w:val="00FD57DE"/>
    <w:rsid w:val="00FD5C8E"/>
    <w:rsid w:val="00FD7069"/>
    <w:rsid w:val="00FD7371"/>
    <w:rsid w:val="00FE0227"/>
    <w:rsid w:val="00FE1948"/>
    <w:rsid w:val="00FE2924"/>
    <w:rsid w:val="00FE2D2B"/>
    <w:rsid w:val="00FE395A"/>
    <w:rsid w:val="00FE39E1"/>
    <w:rsid w:val="00FE4381"/>
    <w:rsid w:val="00FE44A8"/>
    <w:rsid w:val="00FE4EBC"/>
    <w:rsid w:val="00FE5083"/>
    <w:rsid w:val="00FE56A1"/>
    <w:rsid w:val="00FE5B04"/>
    <w:rsid w:val="00FE621D"/>
    <w:rsid w:val="00FF0074"/>
    <w:rsid w:val="00FF080F"/>
    <w:rsid w:val="00FF1607"/>
    <w:rsid w:val="00FF1AF0"/>
    <w:rsid w:val="00FF1E02"/>
    <w:rsid w:val="00FF2262"/>
    <w:rsid w:val="00FF2B73"/>
    <w:rsid w:val="00FF2CC6"/>
    <w:rsid w:val="00FF304A"/>
    <w:rsid w:val="00FF3458"/>
    <w:rsid w:val="00FF3C0B"/>
    <w:rsid w:val="00FF3CBD"/>
    <w:rsid w:val="00FF4E47"/>
    <w:rsid w:val="00FF4F69"/>
    <w:rsid w:val="00F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F14868"/>
  <w15:chartTrackingRefBased/>
  <w15:docId w15:val="{55E4E6D0-108F-4715-81F4-F6C8D0BE4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 w:qFormat="1"/>
    <w:lsdException w:name="toc 4" w:semiHidden="1" w:uiPriority="39" w:qFormat="1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 w:qFormat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Title" w:semiHidden="1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 w:uiPriority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a2">
    <w:name w:val="Normal"/>
    <w:qFormat/>
    <w:rsid w:val="00804FB2"/>
    <w:pPr>
      <w:suppressAutoHyphens/>
      <w:spacing w:after="0" w:line="360" w:lineRule="auto"/>
      <w:jc w:val="both"/>
    </w:pPr>
    <w:rPr>
      <w:rFonts w:ascii="Times New Roman" w:hAnsi="Times New Roman"/>
      <w:sz w:val="24"/>
    </w:rPr>
  </w:style>
  <w:style w:type="paragraph" w:styleId="10">
    <w:name w:val="heading 1"/>
    <w:basedOn w:val="a2"/>
    <w:next w:val="a3"/>
    <w:link w:val="12"/>
    <w:uiPriority w:val="9"/>
    <w:qFormat/>
    <w:rsid w:val="0042071E"/>
    <w:pPr>
      <w:keepNext/>
      <w:keepLines/>
      <w:pageBreakBefore/>
      <w:jc w:val="center"/>
      <w:outlineLvl w:val="0"/>
    </w:pPr>
    <w:rPr>
      <w:rFonts w:eastAsiaTheme="majorEastAsia" w:cstheme="majorBidi"/>
      <w:b/>
      <w:caps/>
      <w:szCs w:val="32"/>
    </w:rPr>
  </w:style>
  <w:style w:type="paragraph" w:styleId="2">
    <w:name w:val="heading 2"/>
    <w:basedOn w:val="a2"/>
    <w:next w:val="a3"/>
    <w:link w:val="20"/>
    <w:uiPriority w:val="9"/>
    <w:qFormat/>
    <w:rsid w:val="003B0C7A"/>
    <w:pPr>
      <w:keepNext/>
      <w:keepLines/>
      <w:numPr>
        <w:numId w:val="1"/>
      </w:numPr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2"/>
    <w:next w:val="a3"/>
    <w:link w:val="30"/>
    <w:uiPriority w:val="9"/>
    <w:qFormat/>
    <w:rsid w:val="003B0C7A"/>
    <w:pPr>
      <w:keepNext/>
      <w:keepLines/>
      <w:numPr>
        <w:ilvl w:val="1"/>
        <w:numId w:val="1"/>
      </w:numPr>
      <w:spacing w:before="40"/>
      <w:outlineLvl w:val="2"/>
    </w:pPr>
    <w:rPr>
      <w:rFonts w:eastAsiaTheme="majorEastAsia" w:cstheme="majorBidi"/>
      <w:b/>
      <w:szCs w:val="24"/>
    </w:rPr>
  </w:style>
  <w:style w:type="paragraph" w:styleId="4">
    <w:name w:val="heading 4"/>
    <w:basedOn w:val="a2"/>
    <w:next w:val="a3"/>
    <w:link w:val="40"/>
    <w:uiPriority w:val="9"/>
    <w:semiHidden/>
    <w:qFormat/>
    <w:rsid w:val="008D0E64"/>
    <w:pPr>
      <w:keepNext/>
      <w:keepLines/>
      <w:numPr>
        <w:ilvl w:val="2"/>
        <w:numId w:val="1"/>
      </w:numPr>
      <w:outlineLvl w:val="3"/>
    </w:pPr>
    <w:rPr>
      <w:rFonts w:eastAsiaTheme="majorEastAsia" w:cstheme="majorBidi"/>
      <w:b/>
      <w:iCs/>
    </w:rPr>
  </w:style>
  <w:style w:type="paragraph" w:styleId="5">
    <w:name w:val="heading 5"/>
    <w:basedOn w:val="a2"/>
    <w:next w:val="a3"/>
    <w:link w:val="50"/>
    <w:uiPriority w:val="9"/>
    <w:semiHidden/>
    <w:qFormat/>
    <w:rsid w:val="00D32EA3"/>
    <w:pPr>
      <w:keepNext/>
      <w:keepLines/>
      <w:pageBreakBefore/>
      <w:spacing w:after="240"/>
      <w:jc w:val="center"/>
      <w:outlineLvl w:val="4"/>
    </w:pPr>
    <w:rPr>
      <w:rFonts w:eastAsiaTheme="majorEastAsia" w:cstheme="majorBidi"/>
      <w:b/>
      <w:caps/>
    </w:rPr>
  </w:style>
  <w:style w:type="paragraph" w:styleId="6">
    <w:name w:val="heading 6"/>
    <w:basedOn w:val="a2"/>
    <w:next w:val="a2"/>
    <w:link w:val="60"/>
    <w:uiPriority w:val="9"/>
    <w:semiHidden/>
    <w:qFormat/>
    <w:rsid w:val="003B0C7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2"/>
    <w:next w:val="a2"/>
    <w:link w:val="70"/>
    <w:uiPriority w:val="9"/>
    <w:semiHidden/>
    <w:qFormat/>
    <w:rsid w:val="003B0C7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2"/>
    <w:next w:val="a2"/>
    <w:link w:val="80"/>
    <w:uiPriority w:val="9"/>
    <w:semiHidden/>
    <w:qFormat/>
    <w:rsid w:val="003B0C7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2"/>
    <w:next w:val="a2"/>
    <w:link w:val="90"/>
    <w:uiPriority w:val="9"/>
    <w:semiHidden/>
    <w:qFormat/>
    <w:rsid w:val="003B0C7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3">
    <w:name w:val="Отступ"/>
    <w:basedOn w:val="a2"/>
    <w:qFormat/>
    <w:rsid w:val="00EC15E2"/>
    <w:pPr>
      <w:suppressAutoHyphens w:val="0"/>
      <w:ind w:firstLine="709"/>
    </w:pPr>
  </w:style>
  <w:style w:type="character" w:customStyle="1" w:styleId="12">
    <w:name w:val="Заголовок 1 Знак"/>
    <w:basedOn w:val="a4"/>
    <w:link w:val="10"/>
    <w:uiPriority w:val="9"/>
    <w:rsid w:val="00804FB2"/>
    <w:rPr>
      <w:rFonts w:ascii="Times New Roman" w:eastAsiaTheme="majorEastAsia" w:hAnsi="Times New Roman" w:cstheme="majorBidi"/>
      <w:b/>
      <w:caps/>
      <w:sz w:val="24"/>
      <w:szCs w:val="32"/>
    </w:rPr>
  </w:style>
  <w:style w:type="character" w:customStyle="1" w:styleId="20">
    <w:name w:val="Заголовок 2 Знак"/>
    <w:basedOn w:val="a4"/>
    <w:link w:val="2"/>
    <w:uiPriority w:val="9"/>
    <w:rsid w:val="00804FB2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30">
    <w:name w:val="Заголовок 3 Знак"/>
    <w:basedOn w:val="a4"/>
    <w:link w:val="3"/>
    <w:uiPriority w:val="9"/>
    <w:rsid w:val="00ED317A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40">
    <w:name w:val="Заголовок 4 Знак"/>
    <w:basedOn w:val="a4"/>
    <w:link w:val="4"/>
    <w:uiPriority w:val="9"/>
    <w:semiHidden/>
    <w:rsid w:val="00ED317A"/>
    <w:rPr>
      <w:rFonts w:ascii="Times New Roman" w:eastAsiaTheme="majorEastAsia" w:hAnsi="Times New Roman" w:cstheme="majorBidi"/>
      <w:b/>
      <w:iCs/>
      <w:sz w:val="24"/>
    </w:rPr>
  </w:style>
  <w:style w:type="character" w:customStyle="1" w:styleId="50">
    <w:name w:val="Заголовок 5 Знак"/>
    <w:basedOn w:val="a4"/>
    <w:link w:val="5"/>
    <w:uiPriority w:val="9"/>
    <w:semiHidden/>
    <w:rsid w:val="00D32EA3"/>
    <w:rPr>
      <w:rFonts w:ascii="Times New Roman" w:eastAsiaTheme="majorEastAsia" w:hAnsi="Times New Roman" w:cstheme="majorBidi"/>
      <w:b/>
      <w:caps/>
      <w:sz w:val="24"/>
    </w:rPr>
  </w:style>
  <w:style w:type="character" w:customStyle="1" w:styleId="60">
    <w:name w:val="Заголовок 6 Знак"/>
    <w:basedOn w:val="a4"/>
    <w:link w:val="6"/>
    <w:uiPriority w:val="9"/>
    <w:semiHidden/>
    <w:rsid w:val="00ED317A"/>
    <w:rPr>
      <w:rFonts w:asciiTheme="majorHAnsi" w:eastAsiaTheme="majorEastAsia" w:hAnsiTheme="majorHAnsi" w:cstheme="majorBidi"/>
      <w:color w:val="1F3763" w:themeColor="accent1" w:themeShade="7F"/>
      <w:sz w:val="28"/>
    </w:rPr>
  </w:style>
  <w:style w:type="character" w:customStyle="1" w:styleId="70">
    <w:name w:val="Заголовок 7 Знак"/>
    <w:basedOn w:val="a4"/>
    <w:link w:val="7"/>
    <w:uiPriority w:val="9"/>
    <w:semiHidden/>
    <w:rsid w:val="00ED317A"/>
    <w:rPr>
      <w:rFonts w:asciiTheme="majorHAnsi" w:eastAsiaTheme="majorEastAsia" w:hAnsiTheme="majorHAnsi" w:cstheme="majorBidi"/>
      <w:i/>
      <w:iCs/>
      <w:color w:val="1F3763" w:themeColor="accent1" w:themeShade="7F"/>
      <w:sz w:val="28"/>
    </w:rPr>
  </w:style>
  <w:style w:type="character" w:customStyle="1" w:styleId="80">
    <w:name w:val="Заголовок 8 Знак"/>
    <w:basedOn w:val="a4"/>
    <w:link w:val="8"/>
    <w:uiPriority w:val="9"/>
    <w:semiHidden/>
    <w:rsid w:val="00ED317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4"/>
    <w:link w:val="9"/>
    <w:uiPriority w:val="9"/>
    <w:semiHidden/>
    <w:rsid w:val="00ED317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1">
    <w:name w:val="Список нумерация"/>
    <w:basedOn w:val="a7"/>
    <w:link w:val="a8"/>
    <w:qFormat/>
    <w:rsid w:val="00E23488"/>
    <w:pPr>
      <w:numPr>
        <w:numId w:val="4"/>
      </w:numPr>
      <w:tabs>
        <w:tab w:val="left" w:pos="454"/>
        <w:tab w:val="left" w:pos="993"/>
      </w:tabs>
      <w:suppressAutoHyphens w:val="0"/>
    </w:pPr>
    <w:rPr>
      <w:rFonts w:eastAsia="Times New Roman" w:cs="Times New Roman"/>
    </w:rPr>
  </w:style>
  <w:style w:type="paragraph" w:styleId="a7">
    <w:name w:val="List Number"/>
    <w:basedOn w:val="a2"/>
    <w:uiPriority w:val="99"/>
    <w:semiHidden/>
    <w:qFormat/>
    <w:rsid w:val="00FD7371"/>
    <w:pPr>
      <w:tabs>
        <w:tab w:val="left" w:pos="709"/>
      </w:tabs>
      <w:contextualSpacing/>
    </w:pPr>
  </w:style>
  <w:style w:type="character" w:customStyle="1" w:styleId="a8">
    <w:name w:val="Список нумерация Знак"/>
    <w:basedOn w:val="a4"/>
    <w:link w:val="a1"/>
    <w:rsid w:val="00E23488"/>
    <w:rPr>
      <w:rFonts w:ascii="Times New Roman" w:eastAsia="Times New Roman" w:hAnsi="Times New Roman" w:cs="Times New Roman"/>
      <w:sz w:val="24"/>
    </w:rPr>
  </w:style>
  <w:style w:type="paragraph" w:styleId="21">
    <w:name w:val="toc 2"/>
    <w:basedOn w:val="a2"/>
    <w:next w:val="a2"/>
    <w:autoRedefine/>
    <w:uiPriority w:val="39"/>
    <w:rsid w:val="00237B87"/>
    <w:pPr>
      <w:tabs>
        <w:tab w:val="right" w:leader="dot" w:pos="9344"/>
      </w:tabs>
      <w:spacing w:after="100"/>
    </w:pPr>
  </w:style>
  <w:style w:type="paragraph" w:styleId="13">
    <w:name w:val="toc 1"/>
    <w:basedOn w:val="a2"/>
    <w:next w:val="a2"/>
    <w:autoRedefine/>
    <w:uiPriority w:val="39"/>
    <w:rsid w:val="00770E21"/>
    <w:pPr>
      <w:tabs>
        <w:tab w:val="right" w:leader="dot" w:pos="9344"/>
      </w:tabs>
      <w:spacing w:after="100"/>
    </w:pPr>
  </w:style>
  <w:style w:type="paragraph" w:styleId="31">
    <w:name w:val="toc 3"/>
    <w:basedOn w:val="a2"/>
    <w:next w:val="a2"/>
    <w:autoRedefine/>
    <w:uiPriority w:val="39"/>
    <w:qFormat/>
    <w:rsid w:val="00BD30B1"/>
    <w:pPr>
      <w:tabs>
        <w:tab w:val="right" w:leader="dot" w:pos="9344"/>
      </w:tabs>
      <w:spacing w:after="100"/>
      <w:ind w:left="284"/>
    </w:pPr>
  </w:style>
  <w:style w:type="paragraph" w:styleId="a9">
    <w:name w:val="footer"/>
    <w:basedOn w:val="a2"/>
    <w:link w:val="aa"/>
    <w:uiPriority w:val="99"/>
    <w:rsid w:val="00974CD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4"/>
    <w:link w:val="a9"/>
    <w:uiPriority w:val="99"/>
    <w:rsid w:val="00ED317A"/>
    <w:rPr>
      <w:rFonts w:ascii="Times New Roman" w:hAnsi="Times New Roman"/>
      <w:sz w:val="28"/>
    </w:rPr>
  </w:style>
  <w:style w:type="paragraph" w:customStyle="1" w:styleId="ab">
    <w:name w:val="Список источников"/>
    <w:basedOn w:val="a1"/>
    <w:qFormat/>
    <w:rsid w:val="00E23488"/>
    <w:pPr>
      <w:suppressAutoHyphens/>
    </w:pPr>
  </w:style>
  <w:style w:type="paragraph" w:customStyle="1" w:styleId="a">
    <w:name w:val="Список перечисление"/>
    <w:basedOn w:val="a1"/>
    <w:qFormat/>
    <w:rsid w:val="00BA6D71"/>
    <w:pPr>
      <w:numPr>
        <w:numId w:val="2"/>
      </w:numPr>
      <w:ind w:left="0" w:firstLine="709"/>
    </w:pPr>
  </w:style>
  <w:style w:type="paragraph" w:customStyle="1" w:styleId="ac">
    <w:name w:val="Название рисунка"/>
    <w:basedOn w:val="a2"/>
    <w:next w:val="a3"/>
    <w:autoRedefine/>
    <w:qFormat/>
    <w:rsid w:val="00A209B4"/>
    <w:pPr>
      <w:spacing w:line="240" w:lineRule="auto"/>
      <w:jc w:val="center"/>
    </w:pPr>
  </w:style>
  <w:style w:type="paragraph" w:customStyle="1" w:styleId="ad">
    <w:name w:val="Таблица"/>
    <w:basedOn w:val="a2"/>
    <w:next w:val="a3"/>
    <w:qFormat/>
    <w:rsid w:val="00690CED"/>
    <w:pPr>
      <w:keepLines/>
      <w:spacing w:line="240" w:lineRule="auto"/>
      <w:jc w:val="left"/>
    </w:pPr>
  </w:style>
  <w:style w:type="table" w:styleId="ae">
    <w:name w:val="Table Grid"/>
    <w:basedOn w:val="a5"/>
    <w:uiPriority w:val="39"/>
    <w:rsid w:val="00472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Структурный элемент"/>
    <w:basedOn w:val="10"/>
    <w:next w:val="a3"/>
    <w:qFormat/>
    <w:rsid w:val="00D32EA3"/>
    <w:pPr>
      <w:spacing w:after="240"/>
    </w:pPr>
  </w:style>
  <w:style w:type="paragraph" w:customStyle="1" w:styleId="af0">
    <w:name w:val="Раздел"/>
    <w:basedOn w:val="2"/>
    <w:next w:val="a3"/>
    <w:qFormat/>
    <w:rsid w:val="004975D7"/>
    <w:pPr>
      <w:pageBreakBefore/>
      <w:spacing w:after="360"/>
    </w:pPr>
  </w:style>
  <w:style w:type="paragraph" w:customStyle="1" w:styleId="af1">
    <w:name w:val="Подраздел"/>
    <w:basedOn w:val="3"/>
    <w:next w:val="a3"/>
    <w:qFormat/>
    <w:rsid w:val="004975D7"/>
    <w:pPr>
      <w:spacing w:before="0" w:after="360"/>
    </w:pPr>
  </w:style>
  <w:style w:type="paragraph" w:customStyle="1" w:styleId="af2">
    <w:name w:val="Пункт"/>
    <w:basedOn w:val="4"/>
    <w:next w:val="a3"/>
    <w:qFormat/>
    <w:rsid w:val="00F96FB7"/>
    <w:rPr>
      <w:b w:val="0"/>
    </w:rPr>
  </w:style>
  <w:style w:type="paragraph" w:customStyle="1" w:styleId="af3">
    <w:name w:val="Структурный элемент вне оглавления"/>
    <w:basedOn w:val="5"/>
    <w:next w:val="a3"/>
    <w:qFormat/>
    <w:rsid w:val="00770E21"/>
  </w:style>
  <w:style w:type="paragraph" w:customStyle="1" w:styleId="a0">
    <w:name w:val="Приложение"/>
    <w:basedOn w:val="10"/>
    <w:next w:val="a3"/>
    <w:autoRedefine/>
    <w:qFormat/>
    <w:rsid w:val="009F7C8D"/>
    <w:pPr>
      <w:numPr>
        <w:numId w:val="3"/>
      </w:numPr>
    </w:pPr>
    <w:rPr>
      <w:caps w:val="0"/>
    </w:rPr>
  </w:style>
  <w:style w:type="character" w:customStyle="1" w:styleId="af4">
    <w:name w:val="Основной текст Знак"/>
    <w:basedOn w:val="a4"/>
    <w:link w:val="af5"/>
    <w:uiPriority w:val="99"/>
    <w:semiHidden/>
    <w:rsid w:val="00ED317A"/>
    <w:rPr>
      <w:rFonts w:ascii="Times New Roman" w:eastAsiaTheme="minorEastAsia" w:hAnsi="Times New Roman"/>
      <w:sz w:val="28"/>
    </w:rPr>
  </w:style>
  <w:style w:type="paragraph" w:styleId="af5">
    <w:name w:val="Body Text"/>
    <w:basedOn w:val="a2"/>
    <w:link w:val="af4"/>
    <w:uiPriority w:val="99"/>
    <w:semiHidden/>
    <w:rsid w:val="00960455"/>
    <w:pPr>
      <w:spacing w:after="120"/>
      <w:ind w:firstLine="709"/>
      <w:jc w:val="left"/>
    </w:pPr>
    <w:rPr>
      <w:rFonts w:eastAsiaTheme="minorEastAsia"/>
    </w:rPr>
  </w:style>
  <w:style w:type="character" w:customStyle="1" w:styleId="af6">
    <w:name w:val="Текст примечания Знак"/>
    <w:basedOn w:val="a4"/>
    <w:link w:val="af7"/>
    <w:uiPriority w:val="99"/>
    <w:semiHidden/>
    <w:rsid w:val="00ED317A"/>
    <w:rPr>
      <w:rFonts w:ascii="Calibri" w:eastAsiaTheme="minorEastAsia" w:hAnsi="Calibri" w:cs="Times New Roman"/>
      <w:sz w:val="20"/>
      <w:szCs w:val="20"/>
    </w:rPr>
  </w:style>
  <w:style w:type="paragraph" w:styleId="af7">
    <w:name w:val="annotation text"/>
    <w:basedOn w:val="a2"/>
    <w:link w:val="af6"/>
    <w:uiPriority w:val="99"/>
    <w:semiHidden/>
    <w:qFormat/>
    <w:rsid w:val="00960455"/>
    <w:pPr>
      <w:jc w:val="left"/>
    </w:pPr>
    <w:rPr>
      <w:rFonts w:ascii="Calibri" w:eastAsiaTheme="minorEastAsia" w:hAnsi="Calibri" w:cs="Times New Roman"/>
      <w:sz w:val="20"/>
      <w:szCs w:val="20"/>
    </w:rPr>
  </w:style>
  <w:style w:type="character" w:customStyle="1" w:styleId="af8">
    <w:name w:val="Тема примечания Знак"/>
    <w:basedOn w:val="af6"/>
    <w:link w:val="af9"/>
    <w:uiPriority w:val="99"/>
    <w:semiHidden/>
    <w:rsid w:val="00ED317A"/>
    <w:rPr>
      <w:rFonts w:ascii="Calibri" w:eastAsiaTheme="minorEastAsia" w:hAnsi="Calibri" w:cs="Times New Roman"/>
      <w:b/>
      <w:bCs/>
      <w:sz w:val="20"/>
      <w:szCs w:val="20"/>
    </w:rPr>
  </w:style>
  <w:style w:type="paragraph" w:styleId="af9">
    <w:name w:val="annotation subject"/>
    <w:basedOn w:val="af7"/>
    <w:next w:val="af7"/>
    <w:link w:val="af8"/>
    <w:uiPriority w:val="99"/>
    <w:semiHidden/>
    <w:rsid w:val="00960455"/>
    <w:rPr>
      <w:b/>
      <w:bCs/>
    </w:rPr>
  </w:style>
  <w:style w:type="character" w:customStyle="1" w:styleId="afa">
    <w:name w:val="Текст выноски Знак"/>
    <w:basedOn w:val="a4"/>
    <w:link w:val="afb"/>
    <w:uiPriority w:val="99"/>
    <w:semiHidden/>
    <w:rsid w:val="00ED317A"/>
    <w:rPr>
      <w:rFonts w:ascii="Segoe UI" w:eastAsiaTheme="minorEastAsia" w:hAnsi="Segoe UI" w:cs="Segoe UI"/>
      <w:sz w:val="18"/>
      <w:szCs w:val="18"/>
    </w:rPr>
  </w:style>
  <w:style w:type="paragraph" w:styleId="afb">
    <w:name w:val="Balloon Text"/>
    <w:basedOn w:val="a2"/>
    <w:link w:val="afa"/>
    <w:uiPriority w:val="99"/>
    <w:semiHidden/>
    <w:rsid w:val="00960455"/>
    <w:pPr>
      <w:jc w:val="left"/>
    </w:pPr>
    <w:rPr>
      <w:rFonts w:ascii="Segoe UI" w:eastAsiaTheme="minorEastAsia" w:hAnsi="Segoe UI" w:cs="Segoe UI"/>
      <w:sz w:val="18"/>
      <w:szCs w:val="18"/>
    </w:rPr>
  </w:style>
  <w:style w:type="paragraph" w:styleId="afc">
    <w:name w:val="footnote text"/>
    <w:basedOn w:val="a2"/>
    <w:link w:val="afd"/>
    <w:uiPriority w:val="99"/>
    <w:unhideWhenUsed/>
    <w:rsid w:val="004A15BB"/>
    <w:pPr>
      <w:spacing w:line="240" w:lineRule="auto"/>
      <w:ind w:firstLine="709"/>
    </w:pPr>
    <w:rPr>
      <w:szCs w:val="20"/>
    </w:rPr>
  </w:style>
  <w:style w:type="character" w:customStyle="1" w:styleId="afd">
    <w:name w:val="Текст сноски Знак"/>
    <w:basedOn w:val="a4"/>
    <w:link w:val="afc"/>
    <w:uiPriority w:val="99"/>
    <w:rsid w:val="004A15BB"/>
    <w:rPr>
      <w:rFonts w:ascii="Times New Roman" w:hAnsi="Times New Roman"/>
      <w:sz w:val="24"/>
      <w:szCs w:val="20"/>
    </w:rPr>
  </w:style>
  <w:style w:type="character" w:styleId="afe">
    <w:name w:val="footnote reference"/>
    <w:basedOn w:val="a4"/>
    <w:uiPriority w:val="99"/>
    <w:semiHidden/>
    <w:rsid w:val="00F078FF"/>
    <w:rPr>
      <w:vertAlign w:val="superscript"/>
    </w:rPr>
  </w:style>
  <w:style w:type="paragraph" w:customStyle="1" w:styleId="aff">
    <w:name w:val="Название таблицы"/>
    <w:basedOn w:val="ad"/>
    <w:qFormat/>
    <w:rsid w:val="00951BF8"/>
    <w:pPr>
      <w:keepNext/>
      <w:spacing w:after="60"/>
      <w:jc w:val="both"/>
    </w:pPr>
  </w:style>
  <w:style w:type="character" w:styleId="aff0">
    <w:name w:val="annotation reference"/>
    <w:basedOn w:val="a4"/>
    <w:uiPriority w:val="99"/>
    <w:semiHidden/>
    <w:rsid w:val="00176F21"/>
    <w:rPr>
      <w:sz w:val="16"/>
      <w:szCs w:val="16"/>
    </w:rPr>
  </w:style>
  <w:style w:type="paragraph" w:styleId="41">
    <w:name w:val="toc 4"/>
    <w:basedOn w:val="a2"/>
    <w:next w:val="a2"/>
    <w:autoRedefine/>
    <w:uiPriority w:val="39"/>
    <w:qFormat/>
    <w:rsid w:val="00995552"/>
    <w:pPr>
      <w:spacing w:after="100"/>
      <w:ind w:left="720"/>
    </w:pPr>
  </w:style>
  <w:style w:type="character" w:styleId="aff1">
    <w:name w:val="Hyperlink"/>
    <w:basedOn w:val="a4"/>
    <w:uiPriority w:val="99"/>
    <w:unhideWhenUsed/>
    <w:rsid w:val="00DE2B04"/>
    <w:rPr>
      <w:color w:val="0563C1" w:themeColor="hyperlink"/>
      <w:u w:val="single"/>
    </w:rPr>
  </w:style>
  <w:style w:type="paragraph" w:customStyle="1" w:styleId="11">
    <w:name w:val="Список нумерация в таблице 11пт"/>
    <w:basedOn w:val="a1"/>
    <w:qFormat/>
    <w:rsid w:val="00285950"/>
    <w:pPr>
      <w:numPr>
        <w:numId w:val="5"/>
      </w:numPr>
      <w:tabs>
        <w:tab w:val="left" w:pos="0"/>
      </w:tabs>
      <w:spacing w:line="240" w:lineRule="auto"/>
      <w:ind w:left="0" w:firstLine="0"/>
    </w:pPr>
    <w:rPr>
      <w:sz w:val="22"/>
    </w:rPr>
  </w:style>
  <w:style w:type="table" w:customStyle="1" w:styleId="110">
    <w:name w:val="Сетка таблицы11"/>
    <w:basedOn w:val="a5"/>
    <w:next w:val="ae"/>
    <w:uiPriority w:val="39"/>
    <w:rsid w:val="00231F11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header"/>
    <w:basedOn w:val="a2"/>
    <w:link w:val="aff3"/>
    <w:uiPriority w:val="99"/>
    <w:rsid w:val="002854B8"/>
    <w:pPr>
      <w:tabs>
        <w:tab w:val="center" w:pos="4677"/>
        <w:tab w:val="right" w:pos="9355"/>
      </w:tabs>
      <w:spacing w:line="240" w:lineRule="auto"/>
    </w:pPr>
  </w:style>
  <w:style w:type="character" w:customStyle="1" w:styleId="aff3">
    <w:name w:val="Верхний колонтитул Знак"/>
    <w:basedOn w:val="a4"/>
    <w:link w:val="aff2"/>
    <w:uiPriority w:val="99"/>
    <w:rsid w:val="002854B8"/>
    <w:rPr>
      <w:rFonts w:ascii="Times New Roman" w:hAnsi="Times New Roman"/>
      <w:sz w:val="24"/>
    </w:rPr>
  </w:style>
  <w:style w:type="numbering" w:customStyle="1" w:styleId="1">
    <w:name w:val="Стиль1"/>
    <w:uiPriority w:val="99"/>
    <w:rsid w:val="009B738F"/>
    <w:pPr>
      <w:numPr>
        <w:numId w:val="9"/>
      </w:numPr>
    </w:pPr>
  </w:style>
  <w:style w:type="paragraph" w:customStyle="1" w:styleId="aff4">
    <w:name w:val="Нумерация"/>
    <w:basedOn w:val="a2"/>
    <w:link w:val="aff5"/>
    <w:qFormat/>
    <w:rsid w:val="000E22E2"/>
    <w:pPr>
      <w:tabs>
        <w:tab w:val="left" w:pos="454"/>
        <w:tab w:val="left" w:pos="993"/>
      </w:tabs>
      <w:suppressAutoHyphens w:val="0"/>
      <w:spacing w:line="240" w:lineRule="auto"/>
      <w:ind w:firstLine="709"/>
      <w:contextualSpacing/>
    </w:pPr>
    <w:rPr>
      <w:rFonts w:eastAsia="Times New Roman"/>
      <w:sz w:val="28"/>
    </w:rPr>
  </w:style>
  <w:style w:type="character" w:customStyle="1" w:styleId="aff5">
    <w:name w:val="Нумерация Знак"/>
    <w:basedOn w:val="a4"/>
    <w:link w:val="aff4"/>
    <w:rsid w:val="000E22E2"/>
    <w:rPr>
      <w:rFonts w:ascii="Times New Roman" w:eastAsia="Times New Roman" w:hAnsi="Times New Roman"/>
      <w:sz w:val="28"/>
    </w:rPr>
  </w:style>
  <w:style w:type="character" w:styleId="aff6">
    <w:name w:val="endnote reference"/>
    <w:basedOn w:val="a4"/>
    <w:uiPriority w:val="99"/>
    <w:semiHidden/>
    <w:unhideWhenUsed/>
    <w:rsid w:val="007861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3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rzich\AppData\Roaming\Microsoft\Templates\&#1064;&#1072;&#1073;&#1083;&#1086;&#1085;%20&#1086;&#1090;&#1095;&#1077;&#1090;&#1072;%20&#1086;%20&#1053;&#1048;&#1056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313CF-F609-4FDE-A390-D2255DBF7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отчета о НИР</Template>
  <TotalTime>1</TotalTime>
  <Pages>6</Pages>
  <Words>8819</Words>
  <Characters>50270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Мурзич Игорь</dc:creator>
  <cp:keywords/>
  <dc:description/>
  <cp:lastModifiedBy>Захаров Александр</cp:lastModifiedBy>
  <cp:revision>2</cp:revision>
  <cp:lastPrinted>2023-12-29T08:54:00Z</cp:lastPrinted>
  <dcterms:created xsi:type="dcterms:W3CDTF">2024-01-03T10:17:00Z</dcterms:created>
  <dcterms:modified xsi:type="dcterms:W3CDTF">2024-01-03T10:17:00Z</dcterms:modified>
</cp:coreProperties>
</file>